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FA7" w:rsidRPr="0074096E" w:rsidRDefault="005C6D0D" w:rsidP="007F639D">
      <w:pPr>
        <w:spacing w:before="240" w:line="259" w:lineRule="auto"/>
        <w:ind w:left="0" w:firstLine="0"/>
        <w:jc w:val="center"/>
        <w:rPr>
          <w:rFonts w:asciiTheme="minorHAnsi" w:hAnsiTheme="minorHAnsi"/>
          <w:b/>
          <w:sz w:val="24"/>
          <w:u w:val="single"/>
        </w:rPr>
      </w:pPr>
      <w:r w:rsidRPr="0074096E">
        <w:rPr>
          <w:rFonts w:asciiTheme="minorHAnsi" w:hAnsiTheme="minorHAnsi"/>
          <w:b/>
          <w:sz w:val="28"/>
          <w:u w:val="single"/>
        </w:rPr>
        <w:t>RISK ASSESSMENTS FOR P</w:t>
      </w:r>
      <w:r w:rsidR="00E02F55" w:rsidRPr="0074096E">
        <w:rPr>
          <w:rFonts w:asciiTheme="minorHAnsi" w:hAnsiTheme="minorHAnsi"/>
          <w:b/>
          <w:sz w:val="28"/>
          <w:u w:val="single"/>
        </w:rPr>
        <w:t>HYSICAL EDUCATION, SCHOOL SPORT AND PHYSICAL EDUCATION (PESSPA)</w:t>
      </w:r>
    </w:p>
    <w:p w:rsidR="00281F46" w:rsidRPr="00EE3167" w:rsidRDefault="00281F46" w:rsidP="005C6D0D">
      <w:pPr>
        <w:spacing w:before="240"/>
        <w:ind w:left="-5" w:right="225"/>
        <w:rPr>
          <w:rFonts w:asciiTheme="minorHAnsi" w:hAnsiTheme="minorHAnsi"/>
          <w:sz w:val="16"/>
          <w:szCs w:val="16"/>
        </w:rPr>
      </w:pPr>
      <w:r w:rsidRPr="00EE3167">
        <w:rPr>
          <w:rFonts w:asciiTheme="minorHAnsi" w:hAnsiTheme="minorHAnsi"/>
          <w:sz w:val="16"/>
          <w:szCs w:val="16"/>
        </w:rPr>
        <w:t>Written risk assessments should be reviewed on a regular basis, typically annually, but also follows a near miss or injury.</w:t>
      </w:r>
      <w:r w:rsidR="005C6D0D" w:rsidRPr="00EE3167">
        <w:rPr>
          <w:rFonts w:asciiTheme="minorHAnsi" w:hAnsiTheme="minorHAnsi"/>
          <w:sz w:val="16"/>
          <w:szCs w:val="16"/>
        </w:rPr>
        <w:t xml:space="preserve"> </w:t>
      </w:r>
      <w:r w:rsidRPr="00EE3167">
        <w:rPr>
          <w:rFonts w:asciiTheme="minorHAnsi" w:hAnsiTheme="minorHAnsi"/>
          <w:sz w:val="16"/>
          <w:szCs w:val="16"/>
        </w:rPr>
        <w:t>All staff involved in PESSPA should know the location of, and read written risk assessments.</w:t>
      </w:r>
    </w:p>
    <w:p w:rsidR="00281F46" w:rsidRPr="00EE3167" w:rsidRDefault="00281F46" w:rsidP="005C6D0D">
      <w:pPr>
        <w:pStyle w:val="ListParagraph"/>
        <w:numPr>
          <w:ilvl w:val="0"/>
          <w:numId w:val="12"/>
        </w:numPr>
        <w:spacing w:before="240"/>
        <w:ind w:right="162"/>
        <w:rPr>
          <w:rFonts w:asciiTheme="minorHAnsi" w:hAnsiTheme="minorHAnsi"/>
          <w:sz w:val="16"/>
          <w:szCs w:val="16"/>
        </w:rPr>
      </w:pPr>
      <w:r w:rsidRPr="00EE3167">
        <w:rPr>
          <w:rFonts w:asciiTheme="minorHAnsi" w:hAnsiTheme="minorHAnsi"/>
          <w:sz w:val="16"/>
          <w:szCs w:val="16"/>
        </w:rPr>
        <w:t>This form should be adopted to meet your specific needs. This means amending, deleting or adding questions to column 1.</w:t>
      </w:r>
    </w:p>
    <w:p w:rsidR="00281F46" w:rsidRPr="00EE3167" w:rsidRDefault="00281F46" w:rsidP="005C6D0D">
      <w:pPr>
        <w:pStyle w:val="ListParagraph"/>
        <w:numPr>
          <w:ilvl w:val="0"/>
          <w:numId w:val="12"/>
        </w:numPr>
        <w:spacing w:before="240"/>
        <w:ind w:right="162"/>
        <w:rPr>
          <w:rFonts w:asciiTheme="minorHAnsi" w:hAnsiTheme="minorHAnsi"/>
          <w:sz w:val="16"/>
          <w:szCs w:val="16"/>
        </w:rPr>
      </w:pPr>
      <w:r w:rsidRPr="00EE3167">
        <w:rPr>
          <w:rFonts w:asciiTheme="minorHAnsi" w:hAnsiTheme="minorHAnsi"/>
          <w:sz w:val="16"/>
          <w:szCs w:val="16"/>
        </w:rPr>
        <w:t>Indicate in column 2 where the question in column 1 has been actioned appropriately, and is therefore considered 'safe'.</w:t>
      </w:r>
    </w:p>
    <w:p w:rsidR="00281F46" w:rsidRPr="00EE3167" w:rsidRDefault="00281F46" w:rsidP="005C6D0D">
      <w:pPr>
        <w:pStyle w:val="ListParagraph"/>
        <w:numPr>
          <w:ilvl w:val="0"/>
          <w:numId w:val="12"/>
        </w:numPr>
        <w:spacing w:before="240"/>
        <w:ind w:right="162"/>
        <w:rPr>
          <w:rFonts w:asciiTheme="minorHAnsi" w:hAnsiTheme="minorHAnsi"/>
          <w:sz w:val="16"/>
          <w:szCs w:val="16"/>
        </w:rPr>
      </w:pPr>
      <w:r w:rsidRPr="00EE3167">
        <w:rPr>
          <w:rFonts w:asciiTheme="minorHAnsi" w:hAnsiTheme="minorHAnsi"/>
          <w:sz w:val="16"/>
          <w:szCs w:val="16"/>
        </w:rPr>
        <w:t>Use column 3 where the question in column 1 still requires action to be taken, and therefore is considered to be 'unsafe'.</w:t>
      </w:r>
    </w:p>
    <w:p w:rsidR="00281F46" w:rsidRPr="00EE3167" w:rsidRDefault="00281F46" w:rsidP="005C6D0D">
      <w:pPr>
        <w:pStyle w:val="ListParagraph"/>
        <w:numPr>
          <w:ilvl w:val="0"/>
          <w:numId w:val="12"/>
        </w:numPr>
        <w:spacing w:before="240"/>
        <w:ind w:right="162"/>
        <w:rPr>
          <w:rFonts w:asciiTheme="minorHAnsi" w:hAnsiTheme="minorHAnsi"/>
          <w:sz w:val="16"/>
          <w:szCs w:val="16"/>
        </w:rPr>
      </w:pPr>
      <w:r w:rsidRPr="00EE3167">
        <w:rPr>
          <w:rFonts w:asciiTheme="minorHAnsi" w:hAnsiTheme="minorHAnsi"/>
          <w:sz w:val="16"/>
          <w:szCs w:val="16"/>
        </w:rPr>
        <w:t>Use column 4 where action is required to identify who ma</w:t>
      </w:r>
      <w:r w:rsidR="00E02F55" w:rsidRPr="00EE3167">
        <w:rPr>
          <w:rFonts w:asciiTheme="minorHAnsi" w:hAnsiTheme="minorHAnsi"/>
          <w:sz w:val="16"/>
          <w:szCs w:val="16"/>
        </w:rPr>
        <w:t xml:space="preserve">y be harmed by the acknowledged </w:t>
      </w:r>
      <w:r w:rsidRPr="00EE3167">
        <w:rPr>
          <w:rFonts w:asciiTheme="minorHAnsi" w:hAnsiTheme="minorHAnsi"/>
          <w:sz w:val="16"/>
          <w:szCs w:val="16"/>
        </w:rPr>
        <w:t>risk.</w:t>
      </w:r>
    </w:p>
    <w:p w:rsidR="00281F46" w:rsidRPr="00EE3167" w:rsidRDefault="00281F46" w:rsidP="005C6D0D">
      <w:pPr>
        <w:pStyle w:val="ListParagraph"/>
        <w:numPr>
          <w:ilvl w:val="0"/>
          <w:numId w:val="12"/>
        </w:numPr>
        <w:spacing w:before="240"/>
        <w:ind w:right="162"/>
        <w:rPr>
          <w:rFonts w:asciiTheme="minorHAnsi" w:hAnsiTheme="minorHAnsi"/>
          <w:sz w:val="16"/>
          <w:szCs w:val="16"/>
        </w:rPr>
      </w:pPr>
      <w:r w:rsidRPr="00EE3167">
        <w:rPr>
          <w:rFonts w:asciiTheme="minorHAnsi" w:hAnsiTheme="minorHAnsi"/>
          <w:sz w:val="16"/>
          <w:szCs w:val="16"/>
        </w:rPr>
        <w:t>Use column 5 to list the action needed, over and above what is already in place, to reduce the risk to an acceptable level.</w:t>
      </w:r>
    </w:p>
    <w:p w:rsidR="00281F46" w:rsidRPr="00EE3167" w:rsidRDefault="00281F46" w:rsidP="005C6D0D">
      <w:pPr>
        <w:pStyle w:val="ListParagraph"/>
        <w:numPr>
          <w:ilvl w:val="0"/>
          <w:numId w:val="12"/>
        </w:numPr>
        <w:spacing w:before="240" w:line="480" w:lineRule="auto"/>
        <w:ind w:right="162"/>
        <w:rPr>
          <w:rFonts w:asciiTheme="minorHAnsi" w:hAnsiTheme="minorHAnsi"/>
          <w:sz w:val="16"/>
          <w:szCs w:val="16"/>
        </w:rPr>
      </w:pPr>
      <w:r w:rsidRPr="00EE3167">
        <w:rPr>
          <w:rFonts w:asciiTheme="minorHAnsi" w:hAnsiTheme="minorHAnsi"/>
          <w:sz w:val="16"/>
          <w:szCs w:val="16"/>
        </w:rPr>
        <w:t>Use column 6 for dating and signing, to demonstrate when appropriate action has been taken to make the issue safe.</w:t>
      </w:r>
    </w:p>
    <w:tbl>
      <w:tblPr>
        <w:tblStyle w:val="TableGrid"/>
        <w:tblW w:w="15021" w:type="dxa"/>
        <w:jc w:val="center"/>
        <w:tblInd w:w="0" w:type="dxa"/>
        <w:tblCellMar>
          <w:top w:w="130" w:type="dxa"/>
          <w:left w:w="91" w:type="dxa"/>
          <w:bottom w:w="7" w:type="dxa"/>
          <w:right w:w="101" w:type="dxa"/>
        </w:tblCellMar>
        <w:tblLook w:val="04A0" w:firstRow="1" w:lastRow="0" w:firstColumn="1" w:lastColumn="0" w:noHBand="0" w:noVBand="1"/>
      </w:tblPr>
      <w:tblGrid>
        <w:gridCol w:w="5524"/>
        <w:gridCol w:w="1560"/>
        <w:gridCol w:w="2128"/>
        <w:gridCol w:w="1235"/>
        <w:gridCol w:w="3436"/>
        <w:gridCol w:w="1138"/>
      </w:tblGrid>
      <w:tr w:rsidR="00AA3FA7" w:rsidRPr="00551075" w:rsidTr="009D19D4">
        <w:trPr>
          <w:trHeight w:val="1191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AA3FA7" w:rsidRPr="00F2174F" w:rsidRDefault="00DB36CC" w:rsidP="00DB36CC">
            <w:pPr>
              <w:spacing w:after="24" w:line="259" w:lineRule="auto"/>
              <w:ind w:left="0" w:right="2" w:firstLine="0"/>
              <w:jc w:val="center"/>
              <w:rPr>
                <w:rFonts w:asciiTheme="minorHAnsi" w:hAnsiTheme="minorHAnsi"/>
                <w:b/>
              </w:rPr>
            </w:pPr>
            <w:r w:rsidRPr="00F2174F">
              <w:rPr>
                <w:rFonts w:asciiTheme="minorHAnsi" w:hAnsiTheme="minorHAnsi"/>
                <w:b/>
                <w:sz w:val="16"/>
              </w:rPr>
              <w:t xml:space="preserve">PESSPA </w:t>
            </w:r>
            <w:r w:rsidR="00281F46" w:rsidRPr="00F2174F">
              <w:rPr>
                <w:rFonts w:asciiTheme="minorHAnsi" w:hAnsiTheme="minorHAnsi"/>
                <w:b/>
                <w:sz w:val="16"/>
              </w:rPr>
              <w:t>ISSUES</w:t>
            </w:r>
          </w:p>
          <w:p w:rsidR="00AA3FA7" w:rsidRPr="00F2174F" w:rsidRDefault="00417D35" w:rsidP="00DB36CC">
            <w:pPr>
              <w:spacing w:after="29" w:line="259" w:lineRule="auto"/>
              <w:ind w:left="29" w:firstLine="0"/>
              <w:rPr>
                <w:rFonts w:asciiTheme="minorHAnsi" w:hAnsiTheme="minorHAnsi"/>
                <w:b/>
              </w:rPr>
            </w:pPr>
            <w:r w:rsidRPr="00F2174F">
              <w:rPr>
                <w:rFonts w:asciiTheme="minorHAnsi" w:hAnsiTheme="minorHAnsi"/>
                <w:b/>
                <w:sz w:val="16"/>
              </w:rPr>
              <w:t>1</w:t>
            </w:r>
            <w:r w:rsidR="00DB36CC" w:rsidRPr="00F2174F">
              <w:rPr>
                <w:rFonts w:asciiTheme="minorHAnsi" w:hAnsiTheme="minorHAnsi"/>
                <w:b/>
                <w:sz w:val="16"/>
              </w:rPr>
              <w:t>: Safe Exercise Practice</w:t>
            </w:r>
          </w:p>
          <w:p w:rsidR="00DB36CC" w:rsidRPr="00F2174F" w:rsidRDefault="00DB36CC" w:rsidP="00DB36CC">
            <w:pPr>
              <w:pStyle w:val="ListParagraph"/>
              <w:numPr>
                <w:ilvl w:val="0"/>
                <w:numId w:val="13"/>
              </w:numPr>
              <w:tabs>
                <w:tab w:val="center" w:pos="1175"/>
              </w:tabs>
              <w:spacing w:after="0" w:line="259" w:lineRule="auto"/>
              <w:rPr>
                <w:rFonts w:asciiTheme="minorHAnsi" w:hAnsiTheme="minorHAnsi"/>
                <w:b/>
              </w:rPr>
            </w:pPr>
            <w:r w:rsidRPr="00F2174F">
              <w:rPr>
                <w:rFonts w:asciiTheme="minorHAnsi" w:hAnsiTheme="minorHAnsi"/>
                <w:b/>
                <w:sz w:val="16"/>
              </w:rPr>
              <w:t>Clothing, footwear</w:t>
            </w:r>
          </w:p>
          <w:p w:rsidR="00DB36CC" w:rsidRPr="00F2174F" w:rsidRDefault="00DB36CC" w:rsidP="00DB36CC">
            <w:pPr>
              <w:pStyle w:val="ListParagraph"/>
              <w:numPr>
                <w:ilvl w:val="0"/>
                <w:numId w:val="13"/>
              </w:numPr>
              <w:tabs>
                <w:tab w:val="center" w:pos="1175"/>
              </w:tabs>
              <w:spacing w:after="0" w:line="259" w:lineRule="auto"/>
              <w:rPr>
                <w:rFonts w:asciiTheme="minorHAnsi" w:hAnsiTheme="minorHAnsi"/>
                <w:b/>
              </w:rPr>
            </w:pPr>
            <w:r w:rsidRPr="00F2174F">
              <w:rPr>
                <w:rFonts w:asciiTheme="minorHAnsi" w:hAnsiTheme="minorHAnsi"/>
                <w:b/>
                <w:sz w:val="16"/>
              </w:rPr>
              <w:t>Personal effects</w:t>
            </w:r>
          </w:p>
          <w:p w:rsidR="00DB36CC" w:rsidRPr="00F2174F" w:rsidRDefault="00DB36CC" w:rsidP="00DB36CC">
            <w:pPr>
              <w:pStyle w:val="ListParagraph"/>
              <w:numPr>
                <w:ilvl w:val="0"/>
                <w:numId w:val="13"/>
              </w:numPr>
              <w:tabs>
                <w:tab w:val="center" w:pos="1175"/>
              </w:tabs>
              <w:spacing w:after="0" w:line="259" w:lineRule="auto"/>
              <w:rPr>
                <w:rFonts w:asciiTheme="minorHAnsi" w:hAnsiTheme="minorHAnsi"/>
                <w:b/>
              </w:rPr>
            </w:pPr>
            <w:r w:rsidRPr="00F2174F">
              <w:rPr>
                <w:rFonts w:asciiTheme="minorHAnsi" w:hAnsiTheme="minorHAnsi"/>
                <w:b/>
                <w:sz w:val="16"/>
              </w:rPr>
              <w:t>Preparation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A3FA7" w:rsidRPr="00F2174F" w:rsidRDefault="00DB36CC" w:rsidP="00DB36CC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b/>
                <w:sz w:val="16"/>
              </w:rPr>
            </w:pPr>
            <w:r w:rsidRPr="00F2174F">
              <w:rPr>
                <w:rFonts w:asciiTheme="minorHAnsi" w:hAnsiTheme="minorHAnsi"/>
                <w:b/>
                <w:sz w:val="16"/>
              </w:rPr>
              <w:t>APPROPRIATE ACTION</w:t>
            </w:r>
          </w:p>
          <w:p w:rsidR="00DB36CC" w:rsidRPr="00F2174F" w:rsidRDefault="00DB36CC" w:rsidP="00DB36CC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b/>
              </w:rPr>
            </w:pPr>
            <w:r w:rsidRPr="00F2174F">
              <w:rPr>
                <w:rFonts w:asciiTheme="minorHAnsi" w:hAnsiTheme="minorHAnsi"/>
                <w:b/>
                <w:sz w:val="16"/>
              </w:rPr>
              <w:t>'SAFE'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B36CC" w:rsidRPr="00F2174F" w:rsidRDefault="00DB36CC" w:rsidP="00DB36CC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b/>
                <w:sz w:val="16"/>
              </w:rPr>
            </w:pPr>
            <w:r w:rsidRPr="00F2174F">
              <w:rPr>
                <w:rFonts w:asciiTheme="minorHAnsi" w:hAnsiTheme="minorHAnsi"/>
                <w:b/>
                <w:sz w:val="16"/>
              </w:rPr>
              <w:t>ACTION REQUIRED</w:t>
            </w:r>
          </w:p>
          <w:p w:rsidR="00AA3FA7" w:rsidRPr="00F2174F" w:rsidRDefault="00DB36CC" w:rsidP="00DB36CC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b/>
              </w:rPr>
            </w:pPr>
            <w:r w:rsidRPr="00F2174F">
              <w:rPr>
                <w:rFonts w:asciiTheme="minorHAnsi" w:hAnsiTheme="minorHAnsi"/>
                <w:b/>
                <w:sz w:val="16"/>
              </w:rPr>
              <w:t>'UNSAFE'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A3FA7" w:rsidRPr="00F2174F" w:rsidRDefault="00281F46" w:rsidP="00DB36CC">
            <w:pPr>
              <w:spacing w:after="0" w:line="259" w:lineRule="auto"/>
              <w:ind w:left="0" w:right="2" w:firstLine="0"/>
              <w:jc w:val="center"/>
              <w:rPr>
                <w:rFonts w:asciiTheme="minorHAnsi" w:hAnsiTheme="minorHAnsi"/>
                <w:b/>
              </w:rPr>
            </w:pPr>
            <w:r w:rsidRPr="00F2174F">
              <w:rPr>
                <w:rFonts w:asciiTheme="minorHAnsi" w:hAnsiTheme="minorHAnsi"/>
                <w:b/>
                <w:sz w:val="16"/>
              </w:rPr>
              <w:t>WHO</w:t>
            </w:r>
          </w:p>
          <w:p w:rsidR="00AA3FA7" w:rsidRPr="00F2174F" w:rsidRDefault="00281F46" w:rsidP="00DB36CC">
            <w:pPr>
              <w:spacing w:after="0" w:line="259" w:lineRule="auto"/>
              <w:ind w:left="86" w:firstLine="0"/>
              <w:jc w:val="center"/>
              <w:rPr>
                <w:rFonts w:asciiTheme="minorHAnsi" w:hAnsiTheme="minorHAnsi"/>
                <w:b/>
              </w:rPr>
            </w:pPr>
            <w:r w:rsidRPr="00F2174F">
              <w:rPr>
                <w:rFonts w:asciiTheme="minorHAnsi" w:hAnsiTheme="minorHAnsi"/>
                <w:b/>
                <w:sz w:val="16"/>
              </w:rPr>
              <w:t>AFFECTED?</w:t>
            </w:r>
          </w:p>
          <w:p w:rsidR="00AA3FA7" w:rsidRPr="00F2174F" w:rsidRDefault="00DB36CC" w:rsidP="00DB36CC">
            <w:pPr>
              <w:spacing w:after="0" w:line="259" w:lineRule="auto"/>
              <w:ind w:left="2" w:firstLine="0"/>
              <w:jc w:val="center"/>
              <w:rPr>
                <w:rFonts w:asciiTheme="minorHAnsi" w:hAnsiTheme="minorHAnsi"/>
                <w:b/>
              </w:rPr>
            </w:pPr>
            <w:r w:rsidRPr="00F2174F">
              <w:rPr>
                <w:rFonts w:asciiTheme="minorHAnsi" w:hAnsiTheme="minorHAnsi"/>
                <w:b/>
                <w:sz w:val="16"/>
              </w:rPr>
              <w:t>(STUDENT, STAFF, VISITOR</w:t>
            </w:r>
            <w:r w:rsidR="00281F46" w:rsidRPr="00F2174F">
              <w:rPr>
                <w:rFonts w:asciiTheme="minorHAnsi" w:hAnsiTheme="minorHAnsi"/>
                <w:b/>
                <w:sz w:val="16"/>
              </w:rPr>
              <w:t>)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A3FA7" w:rsidRPr="00F2174F" w:rsidRDefault="00DB36CC" w:rsidP="00DB36CC">
            <w:pPr>
              <w:spacing w:after="0" w:line="259" w:lineRule="auto"/>
              <w:ind w:left="0" w:right="6" w:firstLine="0"/>
              <w:jc w:val="center"/>
              <w:rPr>
                <w:rFonts w:asciiTheme="minorHAnsi" w:hAnsiTheme="minorHAnsi"/>
                <w:b/>
              </w:rPr>
            </w:pPr>
            <w:r w:rsidRPr="00F2174F">
              <w:rPr>
                <w:rFonts w:asciiTheme="minorHAnsi" w:hAnsiTheme="minorHAnsi"/>
                <w:b/>
                <w:sz w:val="16"/>
              </w:rPr>
              <w:t>CONTROL MEASURES TO REDUCE THE RISK TO AN ACCEPTABLE LEVEL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A3FA7" w:rsidRPr="00F2174F" w:rsidRDefault="00281F46" w:rsidP="00DB36CC">
            <w:pPr>
              <w:spacing w:after="0" w:line="259" w:lineRule="auto"/>
              <w:ind w:left="77" w:firstLine="0"/>
              <w:jc w:val="center"/>
              <w:rPr>
                <w:rFonts w:asciiTheme="minorHAnsi" w:hAnsiTheme="minorHAnsi"/>
                <w:b/>
              </w:rPr>
            </w:pPr>
            <w:r w:rsidRPr="00F2174F">
              <w:rPr>
                <w:rFonts w:asciiTheme="minorHAnsi" w:hAnsiTheme="minorHAnsi"/>
                <w:b/>
                <w:sz w:val="16"/>
              </w:rPr>
              <w:t>CHECKED</w:t>
            </w:r>
          </w:p>
          <w:p w:rsidR="00DB36CC" w:rsidRPr="00F2174F" w:rsidRDefault="00281F46" w:rsidP="00DB36CC">
            <w:pPr>
              <w:spacing w:after="25" w:line="259" w:lineRule="auto"/>
              <w:ind w:left="2" w:firstLine="0"/>
              <w:jc w:val="center"/>
              <w:rPr>
                <w:rFonts w:asciiTheme="minorHAnsi" w:hAnsiTheme="minorHAnsi"/>
                <w:b/>
                <w:sz w:val="16"/>
              </w:rPr>
            </w:pPr>
            <w:r w:rsidRPr="00F2174F">
              <w:rPr>
                <w:rFonts w:asciiTheme="minorHAnsi" w:hAnsiTheme="minorHAnsi"/>
                <w:b/>
                <w:sz w:val="16"/>
              </w:rPr>
              <w:t>BY:</w:t>
            </w:r>
          </w:p>
          <w:p w:rsidR="00AA3FA7" w:rsidRPr="00F2174F" w:rsidRDefault="00281F46" w:rsidP="00DB36CC">
            <w:pPr>
              <w:spacing w:after="25" w:line="259" w:lineRule="auto"/>
              <w:ind w:left="2" w:firstLine="0"/>
              <w:jc w:val="center"/>
              <w:rPr>
                <w:rFonts w:asciiTheme="minorHAnsi" w:hAnsiTheme="minorHAnsi"/>
                <w:b/>
              </w:rPr>
            </w:pPr>
            <w:r w:rsidRPr="00F2174F">
              <w:rPr>
                <w:rFonts w:asciiTheme="minorHAnsi" w:hAnsiTheme="minorHAnsi"/>
                <w:b/>
                <w:sz w:val="16"/>
              </w:rPr>
              <w:t>(</w:t>
            </w:r>
            <w:r w:rsidR="00DB36CC" w:rsidRPr="00F2174F">
              <w:rPr>
                <w:rFonts w:asciiTheme="minorHAnsi" w:hAnsiTheme="minorHAnsi"/>
                <w:b/>
                <w:sz w:val="16"/>
              </w:rPr>
              <w:t>SIGN AND DATE</w:t>
            </w:r>
            <w:r w:rsidRPr="00F2174F">
              <w:rPr>
                <w:rFonts w:asciiTheme="minorHAnsi" w:hAnsiTheme="minorHAnsi"/>
                <w:b/>
                <w:sz w:val="16"/>
              </w:rPr>
              <w:t>)</w:t>
            </w:r>
          </w:p>
        </w:tc>
      </w:tr>
      <w:tr w:rsidR="00AA3FA7" w:rsidRPr="00551075" w:rsidTr="009D19D4">
        <w:trPr>
          <w:trHeight w:val="382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69063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30" w:right="16" w:hanging="284"/>
              <w:rPr>
                <w:rFonts w:asciiTheme="minorHAnsi" w:hAnsiTheme="minorHAnsi"/>
                <w:sz w:val="16"/>
              </w:rPr>
            </w:pPr>
            <w:r w:rsidRPr="00551075">
              <w:rPr>
                <w:rFonts w:asciiTheme="minorHAnsi" w:hAnsiTheme="minorHAnsi"/>
                <w:sz w:val="16"/>
              </w:rPr>
              <w:t xml:space="preserve">Are there any times when group </w:t>
            </w:r>
            <w:r w:rsidR="00DB36CC" w:rsidRPr="00551075">
              <w:rPr>
                <w:rFonts w:asciiTheme="minorHAnsi" w:hAnsiTheme="minorHAnsi"/>
                <w:sz w:val="16"/>
              </w:rPr>
              <w:t xml:space="preserve">sizes or teacher/student ratios </w:t>
            </w:r>
            <w:r w:rsidRPr="00551075">
              <w:rPr>
                <w:rFonts w:asciiTheme="minorHAnsi" w:hAnsiTheme="minorHAnsi"/>
                <w:sz w:val="16"/>
              </w:rPr>
              <w:t>make a situation unsafe?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53387E">
            <w:pPr>
              <w:spacing w:after="0" w:line="259" w:lineRule="auto"/>
              <w:ind w:left="-9" w:right="16" w:firstLine="0"/>
              <w:rPr>
                <w:rFonts w:asciiTheme="minorHAnsi" w:hAnsiTheme="minorHAnsi"/>
                <w:sz w:val="16"/>
              </w:rPr>
            </w:pPr>
            <w:r w:rsidRPr="00551075">
              <w:rPr>
                <w:rFonts w:asciiTheme="minorHAnsi" w:hAnsiTheme="minorHAnsi"/>
                <w:sz w:val="16"/>
              </w:rPr>
              <w:t xml:space="preserve"> </w:t>
            </w:r>
          </w:p>
          <w:p w:rsidR="00AA3FA7" w:rsidRPr="00551075" w:rsidRDefault="00281F46" w:rsidP="0053387E">
            <w:pPr>
              <w:spacing w:after="0" w:line="259" w:lineRule="auto"/>
              <w:ind w:left="-9" w:right="16" w:firstLine="0"/>
              <w:rPr>
                <w:rFonts w:asciiTheme="minorHAnsi" w:hAnsiTheme="minorHAnsi"/>
                <w:sz w:val="16"/>
              </w:rPr>
            </w:pPr>
            <w:r w:rsidRPr="00551075">
              <w:rPr>
                <w:rFonts w:asciiTheme="minorHAnsi" w:hAnsiTheme="minorHAnsi"/>
                <w:sz w:val="16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53387E">
            <w:pPr>
              <w:spacing w:after="0" w:line="259" w:lineRule="auto"/>
              <w:ind w:left="-9" w:right="16" w:firstLine="0"/>
              <w:rPr>
                <w:rFonts w:asciiTheme="minorHAnsi" w:hAnsiTheme="minorHAnsi"/>
                <w:sz w:val="16"/>
              </w:rPr>
            </w:pPr>
            <w:r w:rsidRPr="00551075">
              <w:rPr>
                <w:rFonts w:asciiTheme="minorHAnsi" w:hAnsiTheme="minorHAnsi"/>
                <w:sz w:val="16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53387E">
            <w:pPr>
              <w:spacing w:after="0" w:line="259" w:lineRule="auto"/>
              <w:ind w:left="-9" w:right="16" w:firstLine="0"/>
              <w:rPr>
                <w:rFonts w:asciiTheme="minorHAnsi" w:hAnsiTheme="minorHAnsi"/>
                <w:sz w:val="16"/>
              </w:rPr>
            </w:pPr>
            <w:r w:rsidRPr="00551075">
              <w:rPr>
                <w:rFonts w:asciiTheme="minorHAnsi" w:hAnsiTheme="minorHAnsi"/>
                <w:sz w:val="16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53387E">
            <w:pPr>
              <w:spacing w:after="0" w:line="259" w:lineRule="auto"/>
              <w:ind w:left="-9" w:right="16" w:firstLine="0"/>
              <w:rPr>
                <w:rFonts w:asciiTheme="minorHAnsi" w:hAnsiTheme="minorHAnsi"/>
                <w:sz w:val="16"/>
              </w:rPr>
            </w:pPr>
            <w:r w:rsidRPr="00551075">
              <w:rPr>
                <w:rFonts w:asciiTheme="minorHAnsi" w:hAnsiTheme="minorHAnsi"/>
                <w:sz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53387E">
            <w:pPr>
              <w:spacing w:after="0" w:line="259" w:lineRule="auto"/>
              <w:ind w:left="-9" w:right="16" w:firstLine="0"/>
              <w:rPr>
                <w:rFonts w:asciiTheme="minorHAnsi" w:hAnsiTheme="minorHAnsi"/>
                <w:sz w:val="16"/>
              </w:rPr>
            </w:pPr>
            <w:r w:rsidRPr="00551075">
              <w:rPr>
                <w:rFonts w:asciiTheme="minorHAnsi" w:hAnsiTheme="minorHAnsi"/>
                <w:sz w:val="16"/>
              </w:rPr>
              <w:t xml:space="preserve"> </w:t>
            </w:r>
          </w:p>
        </w:tc>
      </w:tr>
      <w:tr w:rsidR="00AA3FA7" w:rsidRPr="00551075" w:rsidTr="009D19D4">
        <w:trPr>
          <w:trHeight w:val="18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69063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30" w:right="16" w:hanging="284"/>
              <w:rPr>
                <w:rFonts w:asciiTheme="minorHAnsi" w:hAnsiTheme="minorHAnsi"/>
                <w:sz w:val="16"/>
              </w:rPr>
            </w:pPr>
            <w:r w:rsidRPr="00551075">
              <w:rPr>
                <w:rFonts w:asciiTheme="minorHAnsi" w:hAnsiTheme="minorHAnsi"/>
                <w:sz w:val="16"/>
              </w:rPr>
              <w:t>Is the clothing appropriate for each activity?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53387E">
            <w:pPr>
              <w:spacing w:after="0" w:line="259" w:lineRule="auto"/>
              <w:ind w:left="-9" w:right="16" w:firstLine="0"/>
              <w:rPr>
                <w:rFonts w:asciiTheme="minorHAnsi" w:hAnsiTheme="minorHAnsi"/>
                <w:sz w:val="16"/>
              </w:rPr>
            </w:pPr>
            <w:r w:rsidRPr="00551075">
              <w:rPr>
                <w:rFonts w:asciiTheme="minorHAnsi" w:hAnsiTheme="minorHAnsi"/>
                <w:sz w:val="16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53387E">
            <w:pPr>
              <w:spacing w:after="0" w:line="259" w:lineRule="auto"/>
              <w:ind w:left="-9" w:right="16" w:firstLine="0"/>
              <w:rPr>
                <w:rFonts w:asciiTheme="minorHAnsi" w:hAnsiTheme="minorHAnsi"/>
                <w:sz w:val="16"/>
              </w:rPr>
            </w:pPr>
            <w:r w:rsidRPr="00551075">
              <w:rPr>
                <w:rFonts w:asciiTheme="minorHAnsi" w:hAnsiTheme="minorHAnsi"/>
                <w:sz w:val="16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53387E">
            <w:pPr>
              <w:spacing w:after="0" w:line="259" w:lineRule="auto"/>
              <w:ind w:left="-9" w:right="16" w:firstLine="0"/>
              <w:rPr>
                <w:rFonts w:asciiTheme="minorHAnsi" w:hAnsiTheme="minorHAnsi"/>
                <w:sz w:val="16"/>
              </w:rPr>
            </w:pPr>
            <w:r w:rsidRPr="00551075">
              <w:rPr>
                <w:rFonts w:asciiTheme="minorHAnsi" w:hAnsiTheme="minorHAnsi"/>
                <w:sz w:val="16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53387E">
            <w:pPr>
              <w:spacing w:after="0" w:line="259" w:lineRule="auto"/>
              <w:ind w:left="-9" w:right="16" w:firstLine="0"/>
              <w:rPr>
                <w:rFonts w:asciiTheme="minorHAnsi" w:hAnsiTheme="minorHAnsi"/>
                <w:sz w:val="16"/>
              </w:rPr>
            </w:pPr>
            <w:r w:rsidRPr="00551075">
              <w:rPr>
                <w:rFonts w:asciiTheme="minorHAnsi" w:hAnsiTheme="minorHAnsi"/>
                <w:sz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53387E">
            <w:pPr>
              <w:spacing w:after="0" w:line="259" w:lineRule="auto"/>
              <w:ind w:left="-9" w:right="16" w:firstLine="0"/>
              <w:rPr>
                <w:rFonts w:asciiTheme="minorHAnsi" w:hAnsiTheme="minorHAnsi"/>
                <w:sz w:val="16"/>
              </w:rPr>
            </w:pPr>
            <w:r w:rsidRPr="00551075">
              <w:rPr>
                <w:rFonts w:asciiTheme="minorHAnsi" w:hAnsiTheme="minorHAnsi"/>
                <w:sz w:val="16"/>
              </w:rPr>
              <w:t xml:space="preserve"> </w:t>
            </w:r>
          </w:p>
        </w:tc>
      </w:tr>
      <w:tr w:rsidR="00AA3FA7" w:rsidRPr="00551075" w:rsidTr="009D19D4">
        <w:trPr>
          <w:trHeight w:val="18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69063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30" w:hanging="284"/>
              <w:rPr>
                <w:rFonts w:asciiTheme="minorHAnsi" w:hAnsiTheme="minorHAnsi"/>
              </w:rPr>
            </w:pPr>
            <w:r w:rsidRPr="00551075">
              <w:rPr>
                <w:rFonts w:asciiTheme="minorHAnsi" w:hAnsiTheme="minorHAnsi"/>
                <w:sz w:val="16"/>
              </w:rPr>
              <w:t>Is the policy to remove jewellery and other perso</w:t>
            </w:r>
            <w:r w:rsidR="0053387E" w:rsidRPr="00551075">
              <w:rPr>
                <w:rFonts w:asciiTheme="minorHAnsi" w:hAnsiTheme="minorHAnsi"/>
                <w:sz w:val="16"/>
              </w:rPr>
              <w:t xml:space="preserve">nal effects </w:t>
            </w:r>
            <w:r w:rsidRPr="00551075">
              <w:rPr>
                <w:rFonts w:asciiTheme="minorHAnsi" w:hAnsiTheme="minorHAnsi"/>
                <w:sz w:val="16"/>
              </w:rPr>
              <w:t>applied consistently?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53387E">
            <w:pPr>
              <w:spacing w:after="0" w:line="259" w:lineRule="auto"/>
              <w:ind w:left="55" w:firstLine="0"/>
              <w:rPr>
                <w:rFonts w:asciiTheme="minorHAnsi" w:hAnsiTheme="minorHAnsi"/>
              </w:rPr>
            </w:pPr>
            <w:r w:rsidRPr="00551075">
              <w:rPr>
                <w:rFonts w:asciiTheme="minorHAnsi" w:hAnsiTheme="minorHAnsi"/>
                <w:sz w:val="16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53387E">
            <w:pPr>
              <w:spacing w:after="0" w:line="259" w:lineRule="auto"/>
              <w:ind w:left="50" w:firstLine="0"/>
              <w:rPr>
                <w:rFonts w:asciiTheme="minorHAnsi" w:hAnsiTheme="minorHAnsi"/>
              </w:rPr>
            </w:pPr>
            <w:r w:rsidRPr="00551075">
              <w:rPr>
                <w:rFonts w:asciiTheme="minorHAnsi" w:hAnsiTheme="minorHAnsi"/>
                <w:sz w:val="16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53387E">
            <w:pPr>
              <w:spacing w:after="0" w:line="259" w:lineRule="auto"/>
              <w:ind w:left="55" w:firstLine="0"/>
              <w:rPr>
                <w:rFonts w:asciiTheme="minorHAnsi" w:hAnsiTheme="minorHAnsi"/>
              </w:rPr>
            </w:pPr>
            <w:r w:rsidRPr="00551075">
              <w:rPr>
                <w:rFonts w:asciiTheme="minorHAnsi" w:hAnsiTheme="minorHAnsi"/>
                <w:sz w:val="16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53387E">
            <w:pPr>
              <w:spacing w:after="0" w:line="259" w:lineRule="auto"/>
              <w:ind w:left="14" w:firstLine="0"/>
              <w:rPr>
                <w:rFonts w:asciiTheme="minorHAnsi" w:hAnsiTheme="minorHAnsi"/>
              </w:rPr>
            </w:pPr>
            <w:r w:rsidRPr="00551075">
              <w:rPr>
                <w:rFonts w:asciiTheme="minorHAnsi" w:hAnsiTheme="minorHAnsi"/>
                <w:sz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53387E">
            <w:pPr>
              <w:spacing w:after="0" w:line="259" w:lineRule="auto"/>
              <w:ind w:left="14" w:firstLine="0"/>
              <w:rPr>
                <w:rFonts w:asciiTheme="minorHAnsi" w:hAnsiTheme="minorHAnsi"/>
              </w:rPr>
            </w:pPr>
            <w:r w:rsidRPr="00551075">
              <w:rPr>
                <w:rFonts w:asciiTheme="minorHAnsi" w:hAnsiTheme="minorHAnsi"/>
                <w:sz w:val="16"/>
              </w:rPr>
              <w:t xml:space="preserve"> </w:t>
            </w:r>
          </w:p>
        </w:tc>
      </w:tr>
      <w:tr w:rsidR="00AA3FA7" w:rsidRPr="00551075" w:rsidTr="009D19D4">
        <w:trPr>
          <w:trHeight w:val="18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69063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30" w:hanging="284"/>
              <w:rPr>
                <w:rFonts w:asciiTheme="minorHAnsi" w:hAnsiTheme="minorHAnsi"/>
              </w:rPr>
            </w:pPr>
            <w:r w:rsidRPr="00551075">
              <w:rPr>
                <w:rFonts w:asciiTheme="minorHAnsi" w:hAnsiTheme="minorHAnsi"/>
                <w:sz w:val="16"/>
              </w:rPr>
              <w:t xml:space="preserve">Is </w:t>
            </w:r>
            <w:r w:rsidR="009818ED" w:rsidRPr="00551075">
              <w:rPr>
                <w:rFonts w:asciiTheme="minorHAnsi" w:hAnsiTheme="minorHAnsi"/>
                <w:sz w:val="16"/>
              </w:rPr>
              <w:t>your policy around the use of fitness trackers applied consistently?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53387E">
            <w:pPr>
              <w:spacing w:after="0" w:line="259" w:lineRule="auto"/>
              <w:ind w:left="55" w:firstLine="0"/>
              <w:rPr>
                <w:rFonts w:asciiTheme="minorHAnsi" w:hAnsiTheme="minorHAnsi"/>
              </w:rPr>
            </w:pPr>
            <w:r w:rsidRPr="00551075">
              <w:rPr>
                <w:rFonts w:asciiTheme="minorHAnsi" w:hAnsiTheme="minorHAnsi"/>
                <w:sz w:val="16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53387E">
            <w:pPr>
              <w:spacing w:after="0" w:line="259" w:lineRule="auto"/>
              <w:ind w:left="50" w:firstLine="0"/>
              <w:rPr>
                <w:rFonts w:asciiTheme="minorHAnsi" w:hAnsiTheme="minorHAnsi"/>
              </w:rPr>
            </w:pPr>
            <w:r w:rsidRPr="00551075">
              <w:rPr>
                <w:rFonts w:asciiTheme="minorHAnsi" w:hAnsiTheme="minorHAnsi"/>
                <w:sz w:val="16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53387E">
            <w:pPr>
              <w:spacing w:after="0" w:line="259" w:lineRule="auto"/>
              <w:ind w:left="55" w:firstLine="0"/>
              <w:rPr>
                <w:rFonts w:asciiTheme="minorHAnsi" w:hAnsiTheme="minorHAnsi"/>
              </w:rPr>
            </w:pPr>
            <w:r w:rsidRPr="00551075">
              <w:rPr>
                <w:rFonts w:asciiTheme="minorHAnsi" w:hAnsiTheme="minorHAnsi"/>
                <w:sz w:val="16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53387E">
            <w:pPr>
              <w:spacing w:after="0" w:line="259" w:lineRule="auto"/>
              <w:ind w:left="14" w:firstLine="0"/>
              <w:rPr>
                <w:rFonts w:asciiTheme="minorHAnsi" w:hAnsiTheme="minorHAnsi"/>
              </w:rPr>
            </w:pPr>
            <w:r w:rsidRPr="00551075">
              <w:rPr>
                <w:rFonts w:asciiTheme="minorHAnsi" w:hAnsiTheme="minorHAnsi"/>
                <w:sz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53387E">
            <w:pPr>
              <w:spacing w:after="0" w:line="259" w:lineRule="auto"/>
              <w:ind w:left="14" w:firstLine="0"/>
              <w:rPr>
                <w:rFonts w:asciiTheme="minorHAnsi" w:hAnsiTheme="minorHAnsi"/>
              </w:rPr>
            </w:pPr>
            <w:r w:rsidRPr="00551075">
              <w:rPr>
                <w:rFonts w:asciiTheme="minorHAnsi" w:hAnsiTheme="minorHAnsi"/>
                <w:sz w:val="16"/>
              </w:rPr>
              <w:t xml:space="preserve"> </w:t>
            </w:r>
          </w:p>
        </w:tc>
      </w:tr>
      <w:tr w:rsidR="00AA3FA7" w:rsidRPr="00551075" w:rsidTr="009D19D4">
        <w:trPr>
          <w:trHeight w:val="414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69063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30" w:hanging="284"/>
              <w:rPr>
                <w:rFonts w:asciiTheme="minorHAnsi" w:hAnsiTheme="minorHAnsi"/>
              </w:rPr>
            </w:pPr>
            <w:r w:rsidRPr="00551075">
              <w:rPr>
                <w:rFonts w:asciiTheme="minorHAnsi" w:hAnsiTheme="minorHAnsi"/>
                <w:sz w:val="16"/>
              </w:rPr>
              <w:t>Are the school policies on ph</w:t>
            </w:r>
            <w:r w:rsidR="0053387E" w:rsidRPr="00551075">
              <w:rPr>
                <w:rFonts w:asciiTheme="minorHAnsi" w:hAnsiTheme="minorHAnsi"/>
                <w:sz w:val="16"/>
              </w:rPr>
              <w:t xml:space="preserve">ysical contact (supporting) and </w:t>
            </w:r>
            <w:r w:rsidRPr="00551075">
              <w:rPr>
                <w:rFonts w:asciiTheme="minorHAnsi" w:hAnsiTheme="minorHAnsi"/>
                <w:sz w:val="16"/>
              </w:rPr>
              <w:t>substantial access (1:1) known and applied effectively?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53387E">
            <w:pPr>
              <w:spacing w:after="0" w:line="259" w:lineRule="auto"/>
              <w:ind w:left="55" w:firstLine="0"/>
              <w:rPr>
                <w:rFonts w:asciiTheme="minorHAnsi" w:hAnsiTheme="minorHAnsi"/>
              </w:rPr>
            </w:pPr>
            <w:r w:rsidRPr="00551075">
              <w:rPr>
                <w:rFonts w:asciiTheme="minorHAnsi" w:hAnsiTheme="minorHAnsi"/>
                <w:sz w:val="16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53387E">
            <w:pPr>
              <w:spacing w:after="0" w:line="259" w:lineRule="auto"/>
              <w:ind w:left="50" w:firstLine="0"/>
              <w:rPr>
                <w:rFonts w:asciiTheme="minorHAnsi" w:hAnsiTheme="minorHAnsi"/>
              </w:rPr>
            </w:pPr>
            <w:r w:rsidRPr="00551075">
              <w:rPr>
                <w:rFonts w:asciiTheme="minorHAnsi" w:hAnsiTheme="minorHAnsi"/>
                <w:sz w:val="16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53387E">
            <w:pPr>
              <w:spacing w:after="0" w:line="259" w:lineRule="auto"/>
              <w:ind w:left="55" w:firstLine="0"/>
              <w:rPr>
                <w:rFonts w:asciiTheme="minorHAnsi" w:hAnsiTheme="minorHAnsi"/>
              </w:rPr>
            </w:pPr>
            <w:r w:rsidRPr="00551075">
              <w:rPr>
                <w:rFonts w:asciiTheme="minorHAnsi" w:hAnsiTheme="minorHAnsi"/>
                <w:sz w:val="16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53387E">
            <w:pPr>
              <w:spacing w:after="0" w:line="259" w:lineRule="auto"/>
              <w:ind w:left="14" w:firstLine="0"/>
              <w:rPr>
                <w:rFonts w:asciiTheme="minorHAnsi" w:hAnsiTheme="minorHAnsi"/>
              </w:rPr>
            </w:pPr>
            <w:r w:rsidRPr="00551075">
              <w:rPr>
                <w:rFonts w:asciiTheme="minorHAnsi" w:hAnsiTheme="minorHAnsi"/>
                <w:sz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53387E">
            <w:pPr>
              <w:spacing w:after="0" w:line="259" w:lineRule="auto"/>
              <w:ind w:left="14" w:firstLine="0"/>
              <w:rPr>
                <w:rFonts w:asciiTheme="minorHAnsi" w:hAnsiTheme="minorHAnsi"/>
              </w:rPr>
            </w:pPr>
            <w:r w:rsidRPr="00551075">
              <w:rPr>
                <w:rFonts w:asciiTheme="minorHAnsi" w:hAnsiTheme="minorHAnsi"/>
                <w:sz w:val="16"/>
              </w:rPr>
              <w:t xml:space="preserve"> </w:t>
            </w:r>
          </w:p>
        </w:tc>
      </w:tr>
      <w:tr w:rsidR="00AA3FA7" w:rsidRPr="00551075" w:rsidTr="009D19D4">
        <w:trPr>
          <w:trHeight w:val="525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69063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30" w:hanging="284"/>
              <w:rPr>
                <w:rFonts w:asciiTheme="minorHAnsi" w:hAnsiTheme="minorHAnsi"/>
              </w:rPr>
            </w:pPr>
            <w:r w:rsidRPr="00551075">
              <w:rPr>
                <w:rFonts w:asciiTheme="minorHAnsi" w:hAnsiTheme="minorHAnsi"/>
                <w:sz w:val="16"/>
              </w:rPr>
              <w:t>Are there any concerns about D</w:t>
            </w:r>
            <w:r w:rsidR="0053387E" w:rsidRPr="00551075">
              <w:rPr>
                <w:rFonts w:asciiTheme="minorHAnsi" w:hAnsiTheme="minorHAnsi"/>
                <w:sz w:val="16"/>
              </w:rPr>
              <w:t xml:space="preserve">isability Act requirements for </w:t>
            </w:r>
            <w:r w:rsidRPr="00551075">
              <w:rPr>
                <w:rFonts w:asciiTheme="minorHAnsi" w:hAnsiTheme="minorHAnsi"/>
                <w:sz w:val="16"/>
              </w:rPr>
              <w:t>access and involvement in PE for</w:t>
            </w:r>
            <w:r w:rsidR="0053387E" w:rsidRPr="00551075">
              <w:rPr>
                <w:rFonts w:asciiTheme="minorHAnsi" w:hAnsiTheme="minorHAnsi"/>
                <w:sz w:val="16"/>
              </w:rPr>
              <w:t xml:space="preserve"> those with cognitive, visual, </w:t>
            </w:r>
            <w:r w:rsidRPr="00551075">
              <w:rPr>
                <w:rFonts w:asciiTheme="minorHAnsi" w:hAnsiTheme="minorHAnsi"/>
                <w:sz w:val="16"/>
              </w:rPr>
              <w:t>hearing or motor impairment?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53387E">
            <w:pPr>
              <w:spacing w:after="0" w:line="259" w:lineRule="auto"/>
              <w:ind w:left="55" w:firstLine="0"/>
              <w:rPr>
                <w:rFonts w:asciiTheme="minorHAnsi" w:hAnsiTheme="minorHAnsi"/>
              </w:rPr>
            </w:pPr>
            <w:r w:rsidRPr="00551075">
              <w:rPr>
                <w:rFonts w:asciiTheme="minorHAnsi" w:hAnsiTheme="minorHAnsi"/>
                <w:sz w:val="16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53387E">
            <w:pPr>
              <w:spacing w:after="0" w:line="259" w:lineRule="auto"/>
              <w:ind w:left="50" w:firstLine="0"/>
              <w:rPr>
                <w:rFonts w:asciiTheme="minorHAnsi" w:hAnsiTheme="minorHAnsi"/>
              </w:rPr>
            </w:pPr>
            <w:r w:rsidRPr="00551075">
              <w:rPr>
                <w:rFonts w:asciiTheme="minorHAnsi" w:hAnsiTheme="minorHAnsi"/>
                <w:sz w:val="16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53387E">
            <w:pPr>
              <w:spacing w:after="0" w:line="259" w:lineRule="auto"/>
              <w:ind w:left="55" w:firstLine="0"/>
              <w:rPr>
                <w:rFonts w:asciiTheme="minorHAnsi" w:hAnsiTheme="minorHAnsi"/>
              </w:rPr>
            </w:pPr>
            <w:r w:rsidRPr="00551075">
              <w:rPr>
                <w:rFonts w:asciiTheme="minorHAnsi" w:hAnsiTheme="minorHAnsi"/>
                <w:sz w:val="16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53387E">
            <w:pPr>
              <w:spacing w:after="0" w:line="259" w:lineRule="auto"/>
              <w:ind w:left="14" w:firstLine="0"/>
              <w:rPr>
                <w:rFonts w:asciiTheme="minorHAnsi" w:hAnsiTheme="minorHAnsi"/>
              </w:rPr>
            </w:pPr>
            <w:r w:rsidRPr="00551075">
              <w:rPr>
                <w:rFonts w:asciiTheme="minorHAnsi" w:hAnsiTheme="minorHAnsi"/>
                <w:sz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53387E">
            <w:pPr>
              <w:spacing w:after="0" w:line="259" w:lineRule="auto"/>
              <w:ind w:left="14" w:firstLine="0"/>
              <w:rPr>
                <w:rFonts w:asciiTheme="minorHAnsi" w:hAnsiTheme="minorHAnsi"/>
              </w:rPr>
            </w:pPr>
            <w:r w:rsidRPr="00551075">
              <w:rPr>
                <w:rFonts w:asciiTheme="minorHAnsi" w:hAnsiTheme="minorHAnsi"/>
                <w:sz w:val="16"/>
              </w:rPr>
              <w:t xml:space="preserve"> </w:t>
            </w:r>
          </w:p>
        </w:tc>
      </w:tr>
      <w:tr w:rsidR="00AA3FA7" w:rsidRPr="00551075" w:rsidTr="009D19D4">
        <w:trPr>
          <w:trHeight w:val="240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69063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30" w:hanging="284"/>
              <w:rPr>
                <w:rFonts w:asciiTheme="minorHAnsi" w:hAnsiTheme="minorHAnsi"/>
              </w:rPr>
            </w:pPr>
            <w:r w:rsidRPr="00551075">
              <w:rPr>
                <w:rFonts w:asciiTheme="minorHAnsi" w:hAnsiTheme="minorHAnsi"/>
                <w:sz w:val="16"/>
              </w:rPr>
              <w:t>Do the students know and safely apply departmental routines and procedures?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53387E">
            <w:pPr>
              <w:spacing w:after="0" w:line="259" w:lineRule="auto"/>
              <w:ind w:left="55" w:firstLine="0"/>
              <w:rPr>
                <w:rFonts w:asciiTheme="minorHAnsi" w:hAnsiTheme="minorHAnsi"/>
              </w:rPr>
            </w:pPr>
            <w:r w:rsidRPr="00551075">
              <w:rPr>
                <w:rFonts w:asciiTheme="minorHAnsi" w:hAnsiTheme="minorHAnsi"/>
                <w:sz w:val="16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53387E">
            <w:pPr>
              <w:spacing w:after="0" w:line="259" w:lineRule="auto"/>
              <w:ind w:left="50" w:firstLine="0"/>
              <w:rPr>
                <w:rFonts w:asciiTheme="minorHAnsi" w:hAnsiTheme="minorHAnsi"/>
              </w:rPr>
            </w:pPr>
            <w:r w:rsidRPr="00551075">
              <w:rPr>
                <w:rFonts w:asciiTheme="minorHAnsi" w:hAnsiTheme="minorHAnsi"/>
                <w:sz w:val="16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53387E">
            <w:pPr>
              <w:spacing w:after="0" w:line="259" w:lineRule="auto"/>
              <w:ind w:left="55" w:firstLine="0"/>
              <w:rPr>
                <w:rFonts w:asciiTheme="minorHAnsi" w:hAnsiTheme="minorHAnsi"/>
              </w:rPr>
            </w:pPr>
            <w:r w:rsidRPr="00551075">
              <w:rPr>
                <w:rFonts w:asciiTheme="minorHAnsi" w:hAnsiTheme="minorHAnsi"/>
                <w:sz w:val="16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53387E">
            <w:pPr>
              <w:spacing w:after="0" w:line="259" w:lineRule="auto"/>
              <w:ind w:left="14" w:firstLine="0"/>
              <w:rPr>
                <w:rFonts w:asciiTheme="minorHAnsi" w:hAnsiTheme="minorHAnsi"/>
              </w:rPr>
            </w:pPr>
            <w:r w:rsidRPr="00551075">
              <w:rPr>
                <w:rFonts w:asciiTheme="minorHAnsi" w:hAnsiTheme="minorHAnsi"/>
                <w:sz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53387E">
            <w:pPr>
              <w:spacing w:after="0" w:line="259" w:lineRule="auto"/>
              <w:ind w:left="14" w:firstLine="0"/>
              <w:rPr>
                <w:rFonts w:asciiTheme="minorHAnsi" w:hAnsiTheme="minorHAnsi"/>
              </w:rPr>
            </w:pPr>
            <w:r w:rsidRPr="00551075">
              <w:rPr>
                <w:rFonts w:asciiTheme="minorHAnsi" w:hAnsiTheme="minorHAnsi"/>
                <w:sz w:val="16"/>
              </w:rPr>
              <w:t xml:space="preserve"> </w:t>
            </w:r>
          </w:p>
        </w:tc>
      </w:tr>
      <w:tr w:rsidR="00AA3FA7" w:rsidRPr="00551075" w:rsidTr="009D19D4">
        <w:trPr>
          <w:trHeight w:val="18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69063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30" w:hanging="284"/>
              <w:rPr>
                <w:rFonts w:asciiTheme="minorHAnsi" w:hAnsiTheme="minorHAnsi"/>
              </w:rPr>
            </w:pPr>
            <w:r w:rsidRPr="00551075">
              <w:rPr>
                <w:rFonts w:asciiTheme="minorHAnsi" w:hAnsiTheme="minorHAnsi"/>
                <w:sz w:val="16"/>
              </w:rPr>
              <w:t xml:space="preserve">Are there safety issues about participation in any specific </w:t>
            </w:r>
            <w:r w:rsidR="0053387E" w:rsidRPr="00551075">
              <w:rPr>
                <w:rFonts w:asciiTheme="minorHAnsi" w:hAnsiTheme="minorHAnsi"/>
                <w:sz w:val="16"/>
              </w:rPr>
              <w:t>activity?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53387E">
            <w:pPr>
              <w:spacing w:after="0" w:line="259" w:lineRule="auto"/>
              <w:ind w:left="55" w:firstLine="0"/>
              <w:rPr>
                <w:rFonts w:asciiTheme="minorHAnsi" w:hAnsiTheme="minorHAnsi"/>
              </w:rPr>
            </w:pPr>
            <w:r w:rsidRPr="00551075">
              <w:rPr>
                <w:rFonts w:asciiTheme="minorHAnsi" w:hAnsiTheme="minorHAnsi"/>
                <w:sz w:val="16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53387E">
            <w:pPr>
              <w:spacing w:after="0" w:line="259" w:lineRule="auto"/>
              <w:ind w:left="50" w:firstLine="0"/>
              <w:rPr>
                <w:rFonts w:asciiTheme="minorHAnsi" w:hAnsiTheme="minorHAnsi"/>
              </w:rPr>
            </w:pPr>
            <w:r w:rsidRPr="00551075">
              <w:rPr>
                <w:rFonts w:asciiTheme="minorHAnsi" w:hAnsiTheme="minorHAnsi"/>
                <w:sz w:val="16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53387E">
            <w:pPr>
              <w:spacing w:after="0" w:line="259" w:lineRule="auto"/>
              <w:ind w:left="55" w:firstLine="0"/>
              <w:rPr>
                <w:rFonts w:asciiTheme="minorHAnsi" w:hAnsiTheme="minorHAnsi"/>
              </w:rPr>
            </w:pPr>
            <w:r w:rsidRPr="00551075">
              <w:rPr>
                <w:rFonts w:asciiTheme="minorHAnsi" w:hAnsiTheme="minorHAnsi"/>
                <w:sz w:val="16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53387E">
            <w:pPr>
              <w:spacing w:after="0" w:line="259" w:lineRule="auto"/>
              <w:ind w:left="14" w:firstLine="0"/>
              <w:rPr>
                <w:rFonts w:asciiTheme="minorHAnsi" w:hAnsiTheme="minorHAnsi"/>
              </w:rPr>
            </w:pPr>
            <w:r w:rsidRPr="00551075">
              <w:rPr>
                <w:rFonts w:asciiTheme="minorHAnsi" w:hAnsiTheme="minorHAnsi"/>
                <w:sz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53387E">
            <w:pPr>
              <w:spacing w:after="0" w:line="259" w:lineRule="auto"/>
              <w:ind w:left="14" w:firstLine="0"/>
              <w:rPr>
                <w:rFonts w:asciiTheme="minorHAnsi" w:hAnsiTheme="minorHAnsi"/>
              </w:rPr>
            </w:pPr>
            <w:r w:rsidRPr="00551075">
              <w:rPr>
                <w:rFonts w:asciiTheme="minorHAnsi" w:hAnsiTheme="minorHAnsi"/>
                <w:sz w:val="16"/>
              </w:rPr>
              <w:t xml:space="preserve"> </w:t>
            </w:r>
          </w:p>
        </w:tc>
      </w:tr>
      <w:tr w:rsidR="00AA3FA7" w:rsidRPr="00551075" w:rsidTr="009D19D4">
        <w:trPr>
          <w:trHeight w:val="458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69063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30" w:hanging="284"/>
              <w:rPr>
                <w:rFonts w:asciiTheme="minorHAnsi" w:hAnsiTheme="minorHAnsi"/>
              </w:rPr>
            </w:pPr>
            <w:r w:rsidRPr="00551075">
              <w:rPr>
                <w:rFonts w:asciiTheme="minorHAnsi" w:hAnsiTheme="minorHAnsi"/>
                <w:sz w:val="16"/>
              </w:rPr>
              <w:t>Are there any other student-relat</w:t>
            </w:r>
            <w:r w:rsidR="0053387E" w:rsidRPr="00551075">
              <w:rPr>
                <w:rFonts w:asciiTheme="minorHAnsi" w:hAnsiTheme="minorHAnsi"/>
                <w:sz w:val="16"/>
              </w:rPr>
              <w:t>ed safety concerns that require a</w:t>
            </w:r>
            <w:r w:rsidRPr="00551075">
              <w:rPr>
                <w:rFonts w:asciiTheme="minorHAnsi" w:hAnsiTheme="minorHAnsi"/>
                <w:sz w:val="16"/>
              </w:rPr>
              <w:t>ttention? (List them here):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53387E">
            <w:pPr>
              <w:spacing w:after="0" w:line="259" w:lineRule="auto"/>
              <w:ind w:left="55" w:firstLine="0"/>
              <w:rPr>
                <w:rFonts w:asciiTheme="minorHAnsi" w:hAnsiTheme="minorHAnsi"/>
              </w:rPr>
            </w:pPr>
            <w:r w:rsidRPr="00551075">
              <w:rPr>
                <w:rFonts w:asciiTheme="minorHAnsi" w:hAnsiTheme="minorHAnsi"/>
                <w:sz w:val="16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53387E">
            <w:pPr>
              <w:spacing w:after="0" w:line="259" w:lineRule="auto"/>
              <w:ind w:left="50" w:firstLine="0"/>
              <w:rPr>
                <w:rFonts w:asciiTheme="minorHAnsi" w:hAnsiTheme="minorHAnsi"/>
              </w:rPr>
            </w:pPr>
            <w:r w:rsidRPr="00551075">
              <w:rPr>
                <w:rFonts w:asciiTheme="minorHAnsi" w:hAnsiTheme="minorHAnsi"/>
                <w:sz w:val="16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53387E">
            <w:pPr>
              <w:spacing w:after="0" w:line="259" w:lineRule="auto"/>
              <w:ind w:left="55" w:firstLine="0"/>
              <w:rPr>
                <w:rFonts w:asciiTheme="minorHAnsi" w:hAnsiTheme="minorHAnsi"/>
              </w:rPr>
            </w:pPr>
            <w:r w:rsidRPr="00551075">
              <w:rPr>
                <w:rFonts w:asciiTheme="minorHAnsi" w:hAnsiTheme="minorHAnsi"/>
                <w:sz w:val="16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53387E">
            <w:pPr>
              <w:spacing w:after="0" w:line="259" w:lineRule="auto"/>
              <w:ind w:left="14" w:firstLine="0"/>
              <w:rPr>
                <w:rFonts w:asciiTheme="minorHAnsi" w:hAnsiTheme="minorHAnsi"/>
              </w:rPr>
            </w:pPr>
            <w:r w:rsidRPr="00551075">
              <w:rPr>
                <w:rFonts w:asciiTheme="minorHAnsi" w:hAnsiTheme="minorHAnsi"/>
                <w:sz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53387E">
            <w:pPr>
              <w:spacing w:after="0" w:line="259" w:lineRule="auto"/>
              <w:ind w:left="14" w:firstLine="0"/>
              <w:rPr>
                <w:rFonts w:asciiTheme="minorHAnsi" w:hAnsiTheme="minorHAnsi"/>
              </w:rPr>
            </w:pPr>
            <w:r w:rsidRPr="00551075">
              <w:rPr>
                <w:rFonts w:asciiTheme="minorHAnsi" w:hAnsiTheme="minorHAnsi"/>
                <w:sz w:val="16"/>
              </w:rPr>
              <w:t xml:space="preserve"> </w:t>
            </w:r>
          </w:p>
        </w:tc>
      </w:tr>
      <w:tr w:rsidR="009818ED" w:rsidRPr="00551075" w:rsidTr="009D19D4">
        <w:trPr>
          <w:trHeight w:val="18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ED" w:rsidRPr="00551075" w:rsidRDefault="009818ED" w:rsidP="0069063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30" w:hanging="284"/>
              <w:rPr>
                <w:rFonts w:asciiTheme="minorHAnsi" w:hAnsiTheme="minorHAnsi"/>
                <w:sz w:val="16"/>
              </w:rPr>
            </w:pPr>
            <w:r w:rsidRPr="00551075">
              <w:rPr>
                <w:rFonts w:asciiTheme="minorHAnsi" w:hAnsiTheme="minorHAnsi"/>
                <w:sz w:val="16"/>
              </w:rPr>
              <w:t>Is the student led 'warm-up' monitored by staff?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ED" w:rsidRPr="00551075" w:rsidRDefault="009818ED" w:rsidP="0053387E">
            <w:pPr>
              <w:spacing w:after="0" w:line="259" w:lineRule="auto"/>
              <w:ind w:left="55" w:firstLine="0"/>
              <w:rPr>
                <w:rFonts w:asciiTheme="minorHAnsi" w:hAnsiTheme="minorHAnsi"/>
                <w:sz w:val="1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ED" w:rsidRPr="00551075" w:rsidRDefault="009818ED" w:rsidP="0053387E">
            <w:pPr>
              <w:spacing w:after="0" w:line="259" w:lineRule="auto"/>
              <w:ind w:left="50" w:firstLine="0"/>
              <w:rPr>
                <w:rFonts w:asciiTheme="minorHAnsi" w:hAnsiTheme="minorHAnsi"/>
                <w:sz w:val="16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ED" w:rsidRPr="00551075" w:rsidRDefault="009818ED" w:rsidP="0053387E">
            <w:pPr>
              <w:spacing w:after="0" w:line="259" w:lineRule="auto"/>
              <w:ind w:left="55" w:firstLine="0"/>
              <w:rPr>
                <w:rFonts w:asciiTheme="minorHAnsi" w:hAnsiTheme="minorHAnsi"/>
                <w:sz w:val="16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ED" w:rsidRPr="00551075" w:rsidRDefault="009818ED" w:rsidP="0053387E">
            <w:pPr>
              <w:spacing w:after="0" w:line="259" w:lineRule="auto"/>
              <w:ind w:left="14" w:firstLine="0"/>
              <w:rPr>
                <w:rFonts w:asciiTheme="minorHAnsi" w:hAnsiTheme="minorHAnsi"/>
                <w:sz w:val="1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8ED" w:rsidRPr="00551075" w:rsidRDefault="009818ED" w:rsidP="0053387E">
            <w:pPr>
              <w:spacing w:after="0" w:line="259" w:lineRule="auto"/>
              <w:ind w:left="14" w:firstLine="0"/>
              <w:rPr>
                <w:rFonts w:asciiTheme="minorHAnsi" w:hAnsiTheme="minorHAnsi"/>
                <w:sz w:val="16"/>
              </w:rPr>
            </w:pPr>
          </w:p>
        </w:tc>
      </w:tr>
      <w:tr w:rsidR="007F5506" w:rsidRPr="00551075" w:rsidTr="009D19D4">
        <w:trPr>
          <w:trHeight w:val="18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5506" w:rsidRPr="00551075" w:rsidRDefault="007F5506" w:rsidP="007F550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30" w:hanging="284"/>
              <w:rPr>
                <w:rFonts w:asciiTheme="minorHAnsi" w:hAnsiTheme="minorHAnsi"/>
              </w:rPr>
            </w:pPr>
            <w:r w:rsidRPr="00551075">
              <w:rPr>
                <w:rFonts w:asciiTheme="minorHAnsi" w:hAnsiTheme="minorHAnsi"/>
                <w:sz w:val="16"/>
              </w:rPr>
              <w:t xml:space="preserve">Do written schemes of work/other guidance set out safety issues to be followed?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506" w:rsidRPr="00551075" w:rsidRDefault="007F5506" w:rsidP="007F5506">
            <w:pPr>
              <w:spacing w:after="0" w:line="259" w:lineRule="auto"/>
              <w:ind w:left="55" w:firstLine="0"/>
              <w:rPr>
                <w:rFonts w:asciiTheme="minorHAnsi" w:hAnsiTheme="minorHAnsi"/>
                <w:sz w:val="1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506" w:rsidRPr="00551075" w:rsidRDefault="007F5506" w:rsidP="007F5506">
            <w:pPr>
              <w:spacing w:after="0" w:line="259" w:lineRule="auto"/>
              <w:ind w:left="50" w:firstLine="0"/>
              <w:rPr>
                <w:rFonts w:asciiTheme="minorHAnsi" w:hAnsiTheme="minorHAnsi"/>
                <w:sz w:val="16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506" w:rsidRPr="00551075" w:rsidRDefault="007F5506" w:rsidP="007F5506">
            <w:pPr>
              <w:spacing w:after="0" w:line="259" w:lineRule="auto"/>
              <w:ind w:left="55" w:firstLine="0"/>
              <w:rPr>
                <w:rFonts w:asciiTheme="minorHAnsi" w:hAnsiTheme="minorHAnsi"/>
                <w:sz w:val="16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506" w:rsidRPr="00551075" w:rsidRDefault="007F5506" w:rsidP="007F5506">
            <w:pPr>
              <w:spacing w:after="0" w:line="259" w:lineRule="auto"/>
              <w:ind w:left="14" w:firstLine="0"/>
              <w:rPr>
                <w:rFonts w:asciiTheme="minorHAnsi" w:hAnsiTheme="minorHAnsi"/>
                <w:sz w:val="1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506" w:rsidRPr="00551075" w:rsidRDefault="007F5506" w:rsidP="007F5506">
            <w:pPr>
              <w:spacing w:after="0" w:line="259" w:lineRule="auto"/>
              <w:ind w:left="14" w:firstLine="0"/>
              <w:rPr>
                <w:rFonts w:asciiTheme="minorHAnsi" w:hAnsiTheme="minorHAnsi"/>
                <w:sz w:val="16"/>
              </w:rPr>
            </w:pPr>
          </w:p>
        </w:tc>
      </w:tr>
      <w:tr w:rsidR="007F5506" w:rsidRPr="00551075" w:rsidTr="009D19D4">
        <w:trPr>
          <w:trHeight w:val="392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5506" w:rsidRPr="00551075" w:rsidRDefault="007F5506" w:rsidP="007F550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30" w:hanging="284"/>
              <w:rPr>
                <w:rFonts w:asciiTheme="minorHAnsi" w:hAnsiTheme="minorHAnsi"/>
              </w:rPr>
            </w:pPr>
            <w:r w:rsidRPr="00551075">
              <w:rPr>
                <w:rFonts w:asciiTheme="minorHAnsi" w:hAnsiTheme="minorHAnsi"/>
                <w:sz w:val="16"/>
              </w:rPr>
              <w:t xml:space="preserve">Do lessons provide appropriate and effective warm up and cool down?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506" w:rsidRPr="00551075" w:rsidRDefault="007F5506" w:rsidP="007F5506">
            <w:pPr>
              <w:spacing w:after="0" w:line="259" w:lineRule="auto"/>
              <w:ind w:left="55" w:firstLine="0"/>
              <w:rPr>
                <w:rFonts w:asciiTheme="minorHAnsi" w:hAnsiTheme="minorHAnsi"/>
                <w:sz w:val="1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506" w:rsidRPr="00551075" w:rsidRDefault="007F5506" w:rsidP="007F5506">
            <w:pPr>
              <w:spacing w:after="0" w:line="259" w:lineRule="auto"/>
              <w:ind w:left="50" w:firstLine="0"/>
              <w:rPr>
                <w:rFonts w:asciiTheme="minorHAnsi" w:hAnsiTheme="minorHAnsi"/>
                <w:sz w:val="16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506" w:rsidRPr="00551075" w:rsidRDefault="007F5506" w:rsidP="007F5506">
            <w:pPr>
              <w:spacing w:after="0" w:line="259" w:lineRule="auto"/>
              <w:ind w:left="55" w:firstLine="0"/>
              <w:rPr>
                <w:rFonts w:asciiTheme="minorHAnsi" w:hAnsiTheme="minorHAnsi"/>
                <w:sz w:val="16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506" w:rsidRPr="00551075" w:rsidRDefault="007F5506" w:rsidP="007F5506">
            <w:pPr>
              <w:spacing w:after="0" w:line="259" w:lineRule="auto"/>
              <w:ind w:left="14" w:firstLine="0"/>
              <w:rPr>
                <w:rFonts w:asciiTheme="minorHAnsi" w:hAnsiTheme="minorHAnsi"/>
                <w:sz w:val="1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506" w:rsidRPr="00551075" w:rsidRDefault="007F5506" w:rsidP="007F5506">
            <w:pPr>
              <w:spacing w:after="0" w:line="259" w:lineRule="auto"/>
              <w:ind w:left="14" w:firstLine="0"/>
              <w:rPr>
                <w:rFonts w:asciiTheme="minorHAnsi" w:hAnsiTheme="minorHAnsi"/>
                <w:sz w:val="16"/>
              </w:rPr>
            </w:pPr>
          </w:p>
        </w:tc>
      </w:tr>
      <w:tr w:rsidR="007F5506" w:rsidRPr="00551075" w:rsidTr="009D19D4">
        <w:trPr>
          <w:trHeight w:val="18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506" w:rsidRPr="00551075" w:rsidRDefault="007F5506" w:rsidP="007F5506">
            <w:pPr>
              <w:pStyle w:val="ListParagraph"/>
              <w:numPr>
                <w:ilvl w:val="0"/>
                <w:numId w:val="26"/>
              </w:numPr>
              <w:tabs>
                <w:tab w:val="center" w:pos="2257"/>
              </w:tabs>
              <w:spacing w:after="0" w:line="240" w:lineRule="auto"/>
              <w:ind w:left="330" w:hanging="284"/>
              <w:rPr>
                <w:rFonts w:asciiTheme="minorHAnsi" w:hAnsiTheme="minorHAnsi"/>
              </w:rPr>
            </w:pPr>
            <w:r w:rsidRPr="00551075">
              <w:rPr>
                <w:rFonts w:asciiTheme="minorHAnsi" w:hAnsiTheme="minorHAnsi"/>
                <w:sz w:val="16"/>
              </w:rPr>
              <w:t xml:space="preserve">Is student led warm up monitored by staff?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506" w:rsidRPr="00551075" w:rsidRDefault="007F5506" w:rsidP="007F5506">
            <w:pPr>
              <w:spacing w:after="0" w:line="259" w:lineRule="auto"/>
              <w:ind w:left="55" w:firstLine="0"/>
              <w:rPr>
                <w:rFonts w:asciiTheme="minorHAnsi" w:hAnsiTheme="minorHAnsi"/>
                <w:sz w:val="1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506" w:rsidRPr="00551075" w:rsidRDefault="007F5506" w:rsidP="007F5506">
            <w:pPr>
              <w:spacing w:after="0" w:line="259" w:lineRule="auto"/>
              <w:ind w:left="50" w:firstLine="0"/>
              <w:rPr>
                <w:rFonts w:asciiTheme="minorHAnsi" w:hAnsiTheme="minorHAnsi"/>
                <w:sz w:val="16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506" w:rsidRPr="00551075" w:rsidRDefault="007F5506" w:rsidP="007F5506">
            <w:pPr>
              <w:spacing w:after="0" w:line="259" w:lineRule="auto"/>
              <w:ind w:left="55" w:firstLine="0"/>
              <w:rPr>
                <w:rFonts w:asciiTheme="minorHAnsi" w:hAnsiTheme="minorHAnsi"/>
                <w:sz w:val="16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506" w:rsidRPr="00551075" w:rsidRDefault="007F5506" w:rsidP="007F5506">
            <w:pPr>
              <w:spacing w:after="0" w:line="259" w:lineRule="auto"/>
              <w:ind w:left="14" w:firstLine="0"/>
              <w:rPr>
                <w:rFonts w:asciiTheme="minorHAnsi" w:hAnsiTheme="minorHAnsi"/>
                <w:sz w:val="1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506" w:rsidRPr="00551075" w:rsidRDefault="007F5506" w:rsidP="007F5506">
            <w:pPr>
              <w:spacing w:after="0" w:line="259" w:lineRule="auto"/>
              <w:ind w:left="14" w:firstLine="0"/>
              <w:rPr>
                <w:rFonts w:asciiTheme="minorHAnsi" w:hAnsiTheme="minorHAnsi"/>
                <w:sz w:val="16"/>
              </w:rPr>
            </w:pPr>
          </w:p>
        </w:tc>
      </w:tr>
      <w:tr w:rsidR="007F5506" w:rsidRPr="00551075" w:rsidTr="009D19D4">
        <w:trPr>
          <w:trHeight w:val="18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5506" w:rsidRPr="00551075" w:rsidRDefault="007F5506" w:rsidP="007F5506">
            <w:pPr>
              <w:pStyle w:val="ListParagraph"/>
              <w:numPr>
                <w:ilvl w:val="0"/>
                <w:numId w:val="26"/>
              </w:numPr>
              <w:tabs>
                <w:tab w:val="center" w:pos="2389"/>
              </w:tabs>
              <w:spacing w:after="0" w:line="240" w:lineRule="auto"/>
              <w:ind w:left="330" w:hanging="284"/>
              <w:rPr>
                <w:rFonts w:asciiTheme="minorHAnsi" w:hAnsiTheme="minorHAnsi"/>
              </w:rPr>
            </w:pPr>
            <w:r w:rsidRPr="00551075">
              <w:rPr>
                <w:rFonts w:asciiTheme="minorHAnsi" w:hAnsiTheme="minorHAnsi"/>
                <w:sz w:val="16"/>
              </w:rPr>
              <w:lastRenderedPageBreak/>
              <w:t xml:space="preserve">Are there any other preparation-related safety concerns that require attention? (List them here):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506" w:rsidRPr="00551075" w:rsidRDefault="007F5506" w:rsidP="007F5506">
            <w:pPr>
              <w:spacing w:after="0" w:line="259" w:lineRule="auto"/>
              <w:ind w:left="55" w:firstLine="0"/>
              <w:rPr>
                <w:rFonts w:asciiTheme="minorHAnsi" w:hAnsiTheme="minorHAnsi"/>
                <w:sz w:val="1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506" w:rsidRPr="00551075" w:rsidRDefault="007F5506" w:rsidP="007F5506">
            <w:pPr>
              <w:spacing w:after="0" w:line="259" w:lineRule="auto"/>
              <w:ind w:left="50" w:firstLine="0"/>
              <w:rPr>
                <w:rFonts w:asciiTheme="minorHAnsi" w:hAnsiTheme="minorHAnsi"/>
                <w:sz w:val="16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506" w:rsidRPr="00551075" w:rsidRDefault="007F5506" w:rsidP="007F5506">
            <w:pPr>
              <w:spacing w:after="0" w:line="259" w:lineRule="auto"/>
              <w:ind w:left="55" w:firstLine="0"/>
              <w:rPr>
                <w:rFonts w:asciiTheme="minorHAnsi" w:hAnsiTheme="minorHAnsi"/>
                <w:sz w:val="16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506" w:rsidRPr="00551075" w:rsidRDefault="007F5506" w:rsidP="007F5506">
            <w:pPr>
              <w:spacing w:after="0" w:line="259" w:lineRule="auto"/>
              <w:ind w:left="14" w:firstLine="0"/>
              <w:rPr>
                <w:rFonts w:asciiTheme="minorHAnsi" w:hAnsiTheme="minorHAnsi"/>
                <w:sz w:val="1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506" w:rsidRPr="00551075" w:rsidRDefault="007F5506" w:rsidP="007F5506">
            <w:pPr>
              <w:spacing w:after="0" w:line="259" w:lineRule="auto"/>
              <w:ind w:left="14" w:firstLine="0"/>
              <w:rPr>
                <w:rFonts w:asciiTheme="minorHAnsi" w:hAnsiTheme="minorHAnsi"/>
                <w:sz w:val="16"/>
              </w:rPr>
            </w:pPr>
          </w:p>
        </w:tc>
      </w:tr>
    </w:tbl>
    <w:p w:rsidR="00425C1E" w:rsidRDefault="00425C1E"/>
    <w:p w:rsidR="007F639D" w:rsidRDefault="007F639D"/>
    <w:p w:rsidR="007F639D" w:rsidRDefault="007F639D"/>
    <w:p w:rsidR="007F639D" w:rsidRDefault="007F639D"/>
    <w:p w:rsidR="007F639D" w:rsidRDefault="007F639D"/>
    <w:p w:rsidR="007F639D" w:rsidRDefault="007F639D"/>
    <w:p w:rsidR="007F639D" w:rsidRDefault="007F639D"/>
    <w:p w:rsidR="007F639D" w:rsidRDefault="007F639D"/>
    <w:p w:rsidR="007F639D" w:rsidRDefault="007F639D"/>
    <w:p w:rsidR="007F639D" w:rsidRDefault="007F639D"/>
    <w:p w:rsidR="007F639D" w:rsidRDefault="007F639D"/>
    <w:p w:rsidR="007F639D" w:rsidRDefault="007F639D"/>
    <w:p w:rsidR="007F639D" w:rsidRDefault="007F639D"/>
    <w:p w:rsidR="007F639D" w:rsidRDefault="007F639D"/>
    <w:p w:rsidR="007F639D" w:rsidRDefault="007F639D"/>
    <w:p w:rsidR="007F639D" w:rsidRDefault="007F639D"/>
    <w:p w:rsidR="007F639D" w:rsidRDefault="007F639D"/>
    <w:p w:rsidR="007F639D" w:rsidRDefault="007F639D"/>
    <w:p w:rsidR="007F639D" w:rsidRDefault="007F639D"/>
    <w:p w:rsidR="007F639D" w:rsidRDefault="007F639D"/>
    <w:p w:rsidR="007F639D" w:rsidRDefault="007F639D"/>
    <w:p w:rsidR="007F639D" w:rsidRDefault="007F639D"/>
    <w:p w:rsidR="007F639D" w:rsidRDefault="007F639D"/>
    <w:p w:rsidR="007F639D" w:rsidRDefault="007F639D"/>
    <w:p w:rsidR="007F639D" w:rsidRDefault="007F639D"/>
    <w:p w:rsidR="007F639D" w:rsidRDefault="007F639D"/>
    <w:p w:rsidR="007F639D" w:rsidRDefault="007F639D"/>
    <w:p w:rsidR="007F639D" w:rsidRDefault="007F639D"/>
    <w:p w:rsidR="007F639D" w:rsidRDefault="007F639D"/>
    <w:p w:rsidR="007F639D" w:rsidRDefault="007F639D"/>
    <w:p w:rsidR="007F639D" w:rsidRDefault="007F639D"/>
    <w:p w:rsidR="007F639D" w:rsidRDefault="007F639D"/>
    <w:tbl>
      <w:tblPr>
        <w:tblStyle w:val="TableGrid"/>
        <w:tblW w:w="15021" w:type="dxa"/>
        <w:jc w:val="center"/>
        <w:tblInd w:w="-86" w:type="dxa"/>
        <w:tblCellMar>
          <w:top w:w="26" w:type="dxa"/>
          <w:right w:w="101" w:type="dxa"/>
        </w:tblCellMar>
        <w:tblLook w:val="04A0" w:firstRow="1" w:lastRow="0" w:firstColumn="1" w:lastColumn="0" w:noHBand="0" w:noVBand="1"/>
      </w:tblPr>
      <w:tblGrid>
        <w:gridCol w:w="5524"/>
        <w:gridCol w:w="1560"/>
        <w:gridCol w:w="2128"/>
        <w:gridCol w:w="1235"/>
        <w:gridCol w:w="3436"/>
        <w:gridCol w:w="1138"/>
      </w:tblGrid>
      <w:tr w:rsidR="00417D35" w:rsidRPr="00551075" w:rsidTr="00425C1E">
        <w:trPr>
          <w:trHeight w:val="1057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17D35" w:rsidRPr="00F2174F" w:rsidRDefault="00281F46" w:rsidP="00417D35">
            <w:pPr>
              <w:spacing w:after="24" w:line="259" w:lineRule="auto"/>
              <w:ind w:left="0" w:right="2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4"/>
              </w:rPr>
              <w:lastRenderedPageBreak/>
              <w:t xml:space="preserve"> </w:t>
            </w: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="00417D35" w:rsidRPr="00F2174F">
              <w:rPr>
                <w:rFonts w:asciiTheme="minorHAnsi" w:hAnsiTheme="minorHAnsi"/>
                <w:b/>
                <w:sz w:val="16"/>
                <w:szCs w:val="16"/>
              </w:rPr>
              <w:t>PESSPA ISSUES</w:t>
            </w:r>
          </w:p>
          <w:p w:rsidR="007D22F3" w:rsidRPr="00F2174F" w:rsidRDefault="007D22F3" w:rsidP="007D22F3">
            <w:pPr>
              <w:spacing w:after="29" w:line="259" w:lineRule="auto"/>
              <w:ind w:left="29" w:firstLine="0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2: Group Management</w:t>
            </w:r>
          </w:p>
          <w:p w:rsidR="007D22F3" w:rsidRPr="00F2174F" w:rsidRDefault="007D22F3" w:rsidP="007D22F3">
            <w:pPr>
              <w:pStyle w:val="ListParagraph"/>
              <w:numPr>
                <w:ilvl w:val="0"/>
                <w:numId w:val="13"/>
              </w:numPr>
              <w:tabs>
                <w:tab w:val="center" w:pos="1175"/>
              </w:tabs>
              <w:spacing w:after="0" w:line="259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Competence</w:t>
            </w:r>
          </w:p>
          <w:p w:rsidR="007D22F3" w:rsidRPr="00F2174F" w:rsidRDefault="007D22F3" w:rsidP="007D22F3">
            <w:pPr>
              <w:pStyle w:val="ListParagraph"/>
              <w:numPr>
                <w:ilvl w:val="0"/>
                <w:numId w:val="13"/>
              </w:numPr>
              <w:tabs>
                <w:tab w:val="center" w:pos="1175"/>
              </w:tabs>
              <w:spacing w:after="0" w:line="259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Safeguarding</w:t>
            </w:r>
          </w:p>
          <w:p w:rsidR="007D22F3" w:rsidRPr="00F2174F" w:rsidRDefault="007D22F3" w:rsidP="007D22F3">
            <w:pPr>
              <w:pStyle w:val="ListParagraph"/>
              <w:numPr>
                <w:ilvl w:val="0"/>
                <w:numId w:val="13"/>
              </w:numPr>
              <w:tabs>
                <w:tab w:val="center" w:pos="1175"/>
              </w:tabs>
              <w:spacing w:after="0" w:line="259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Safe exercise practice</w:t>
            </w:r>
          </w:p>
          <w:p w:rsidR="007D22F3" w:rsidRPr="00F2174F" w:rsidRDefault="007D22F3" w:rsidP="007D22F3">
            <w:pPr>
              <w:pStyle w:val="ListParagraph"/>
              <w:numPr>
                <w:ilvl w:val="0"/>
                <w:numId w:val="13"/>
              </w:numPr>
              <w:tabs>
                <w:tab w:val="center" w:pos="1175"/>
              </w:tabs>
              <w:spacing w:after="0" w:line="259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Insurance</w:t>
            </w:r>
          </w:p>
          <w:p w:rsidR="00417D35" w:rsidRPr="00F2174F" w:rsidRDefault="007D22F3" w:rsidP="007D22F3">
            <w:pPr>
              <w:pStyle w:val="ListParagraph"/>
              <w:numPr>
                <w:ilvl w:val="0"/>
                <w:numId w:val="13"/>
              </w:numPr>
              <w:tabs>
                <w:tab w:val="center" w:pos="1175"/>
              </w:tabs>
              <w:spacing w:after="0" w:line="259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Personal protective equipment (PPE)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17D35" w:rsidRPr="00F2174F" w:rsidRDefault="00417D35" w:rsidP="00417D3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APPROPRIATE ACTION</w:t>
            </w:r>
          </w:p>
          <w:p w:rsidR="00417D35" w:rsidRPr="00F2174F" w:rsidRDefault="00417D35" w:rsidP="00417D3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'SAFE'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17D35" w:rsidRPr="00F2174F" w:rsidRDefault="00417D35" w:rsidP="00417D3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ACTION REQUIRED</w:t>
            </w:r>
          </w:p>
          <w:p w:rsidR="00417D35" w:rsidRPr="00F2174F" w:rsidRDefault="00417D35" w:rsidP="00417D3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'UNSAFE'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17D35" w:rsidRPr="00F2174F" w:rsidRDefault="00417D35" w:rsidP="00417D35">
            <w:pPr>
              <w:spacing w:after="0" w:line="259" w:lineRule="auto"/>
              <w:ind w:left="0" w:right="2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WHO</w:t>
            </w:r>
          </w:p>
          <w:p w:rsidR="00417D35" w:rsidRPr="00F2174F" w:rsidRDefault="00417D35" w:rsidP="00417D35">
            <w:pPr>
              <w:spacing w:after="0" w:line="259" w:lineRule="auto"/>
              <w:ind w:left="86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AFFECTED?</w:t>
            </w:r>
          </w:p>
          <w:p w:rsidR="00417D35" w:rsidRPr="00F2174F" w:rsidRDefault="00417D35" w:rsidP="00417D35">
            <w:pPr>
              <w:spacing w:after="0" w:line="259" w:lineRule="auto"/>
              <w:ind w:left="2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(STUDENT, STAFF, VISITOR)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17D35" w:rsidRPr="00F2174F" w:rsidRDefault="00417D35" w:rsidP="00417D35">
            <w:pPr>
              <w:spacing w:after="0" w:line="259" w:lineRule="auto"/>
              <w:ind w:left="0" w:right="6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CONTROL MEASURES TO REDUCE THE RISK TO AN ACCEPTABLE LEVEL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17D35" w:rsidRPr="00F2174F" w:rsidRDefault="00417D35" w:rsidP="00417D35">
            <w:pPr>
              <w:spacing w:after="0" w:line="259" w:lineRule="auto"/>
              <w:ind w:left="77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CHECKED</w:t>
            </w:r>
          </w:p>
          <w:p w:rsidR="00417D35" w:rsidRPr="00F2174F" w:rsidRDefault="00417D35" w:rsidP="00417D35">
            <w:pPr>
              <w:spacing w:after="25" w:line="259" w:lineRule="auto"/>
              <w:ind w:left="2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BY:</w:t>
            </w:r>
          </w:p>
          <w:p w:rsidR="00417D35" w:rsidRPr="00F2174F" w:rsidRDefault="00417D35" w:rsidP="00417D35">
            <w:pPr>
              <w:spacing w:after="25" w:line="259" w:lineRule="auto"/>
              <w:ind w:left="2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(SIGN AND DATE)</w:t>
            </w:r>
          </w:p>
        </w:tc>
      </w:tr>
      <w:tr w:rsidR="00A42E3B" w:rsidRPr="00551075" w:rsidTr="00425C1E">
        <w:trPr>
          <w:trHeight w:val="358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B" w:rsidRPr="00551075" w:rsidRDefault="00A42E3B" w:rsidP="00690638">
            <w:pPr>
              <w:pStyle w:val="ListParagraph"/>
              <w:numPr>
                <w:ilvl w:val="0"/>
                <w:numId w:val="28"/>
              </w:numPr>
              <w:spacing w:after="0" w:line="259" w:lineRule="auto"/>
              <w:ind w:left="421" w:hanging="284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Do all staff have adequate qualifications, experience, confidence, competence to fulfil their teaching commitments safely?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B" w:rsidRPr="00551075" w:rsidRDefault="00A42E3B">
            <w:pPr>
              <w:spacing w:after="0" w:line="259" w:lineRule="auto"/>
              <w:ind w:left="14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A42E3B" w:rsidRPr="00551075" w:rsidRDefault="00A42E3B">
            <w:pPr>
              <w:spacing w:after="0" w:line="259" w:lineRule="auto"/>
              <w:ind w:left="14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B" w:rsidRPr="00551075" w:rsidRDefault="00A42E3B">
            <w:pPr>
              <w:spacing w:after="0" w:line="259" w:lineRule="auto"/>
              <w:ind w:left="14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B" w:rsidRPr="00551075" w:rsidRDefault="00A42E3B">
            <w:pPr>
              <w:spacing w:after="0" w:line="259" w:lineRule="auto"/>
              <w:ind w:left="146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B" w:rsidRPr="00551075" w:rsidRDefault="00A42E3B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B" w:rsidRPr="00551075" w:rsidRDefault="00A42E3B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A42E3B" w:rsidRPr="00551075" w:rsidTr="00425C1E">
        <w:trPr>
          <w:trHeight w:val="154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B" w:rsidRPr="00551075" w:rsidRDefault="00A42E3B" w:rsidP="00690638">
            <w:pPr>
              <w:pStyle w:val="ListParagraph"/>
              <w:numPr>
                <w:ilvl w:val="0"/>
                <w:numId w:val="28"/>
              </w:numPr>
              <w:spacing w:after="0" w:line="259" w:lineRule="auto"/>
              <w:ind w:left="421" w:hanging="284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Is some system in place to monitor that qualifications are current, particularly for higher risk environments/activities?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B" w:rsidRPr="00551075" w:rsidRDefault="00A42E3B">
            <w:pPr>
              <w:spacing w:after="0" w:line="259" w:lineRule="auto"/>
              <w:ind w:left="14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B" w:rsidRPr="00551075" w:rsidRDefault="00A42E3B">
            <w:pPr>
              <w:spacing w:after="0" w:line="259" w:lineRule="auto"/>
              <w:ind w:left="14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B" w:rsidRPr="00551075" w:rsidRDefault="00A42E3B">
            <w:pPr>
              <w:spacing w:after="0" w:line="259" w:lineRule="auto"/>
              <w:ind w:left="146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B" w:rsidRPr="00551075" w:rsidRDefault="00A42E3B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B" w:rsidRPr="00551075" w:rsidRDefault="00A42E3B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FD338E" w:rsidRPr="00551075" w:rsidTr="00425C1E">
        <w:trPr>
          <w:trHeight w:val="154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38E" w:rsidRPr="00551075" w:rsidRDefault="00FD338E" w:rsidP="00690638">
            <w:pPr>
              <w:pStyle w:val="ListParagraph"/>
              <w:numPr>
                <w:ilvl w:val="0"/>
                <w:numId w:val="28"/>
              </w:numPr>
              <w:spacing w:after="0" w:line="259" w:lineRule="auto"/>
              <w:ind w:left="421" w:hanging="284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>Does anyone require some form of professional development or support for reasons of safe teaching?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38E" w:rsidRPr="00551075" w:rsidRDefault="00FD338E">
            <w:pPr>
              <w:spacing w:after="0" w:line="259" w:lineRule="auto"/>
              <w:ind w:left="14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38E" w:rsidRPr="00551075" w:rsidRDefault="00FD338E">
            <w:pPr>
              <w:spacing w:after="0" w:line="259" w:lineRule="auto"/>
              <w:ind w:left="14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38E" w:rsidRPr="00551075" w:rsidRDefault="00FD338E">
            <w:pPr>
              <w:spacing w:after="0" w:line="259" w:lineRule="auto"/>
              <w:ind w:left="146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38E" w:rsidRPr="00551075" w:rsidRDefault="00FD338E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38E" w:rsidRPr="00551075" w:rsidRDefault="00FD338E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42E3B" w:rsidRPr="00551075" w:rsidTr="00425C1E">
        <w:trPr>
          <w:trHeight w:val="302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B" w:rsidRPr="00551075" w:rsidRDefault="00A42E3B" w:rsidP="00690638">
            <w:pPr>
              <w:pStyle w:val="ListParagraph"/>
              <w:numPr>
                <w:ilvl w:val="0"/>
                <w:numId w:val="28"/>
              </w:numPr>
              <w:spacing w:after="0" w:line="259" w:lineRule="auto"/>
              <w:ind w:left="421" w:hanging="284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Do staff adequately supervise students at all times?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E3B" w:rsidRPr="00551075" w:rsidRDefault="00A42E3B">
            <w:pPr>
              <w:spacing w:after="0" w:line="259" w:lineRule="auto"/>
              <w:ind w:left="14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E3B" w:rsidRPr="00551075" w:rsidRDefault="00A42E3B">
            <w:pPr>
              <w:spacing w:after="0" w:line="259" w:lineRule="auto"/>
              <w:ind w:left="14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E3B" w:rsidRPr="00551075" w:rsidRDefault="00A42E3B">
            <w:pPr>
              <w:spacing w:after="0" w:line="259" w:lineRule="auto"/>
              <w:ind w:left="146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E3B" w:rsidRPr="00551075" w:rsidRDefault="00A42E3B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E3B" w:rsidRPr="00551075" w:rsidRDefault="00A42E3B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A42E3B" w:rsidRPr="00551075" w:rsidTr="00425C1E">
        <w:trPr>
          <w:trHeight w:val="377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B" w:rsidRPr="00551075" w:rsidRDefault="00A42E3B" w:rsidP="00690638">
            <w:pPr>
              <w:pStyle w:val="ListParagraph"/>
              <w:numPr>
                <w:ilvl w:val="0"/>
                <w:numId w:val="28"/>
              </w:numPr>
              <w:spacing w:after="0" w:line="259" w:lineRule="auto"/>
              <w:ind w:left="421" w:hanging="284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Are there any times when additional supervision is required but not provided?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B" w:rsidRPr="00551075" w:rsidRDefault="00A42E3B">
            <w:pPr>
              <w:spacing w:after="0" w:line="259" w:lineRule="auto"/>
              <w:ind w:left="14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B" w:rsidRPr="00551075" w:rsidRDefault="00A42E3B">
            <w:pPr>
              <w:spacing w:after="0" w:line="259" w:lineRule="auto"/>
              <w:ind w:left="14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B" w:rsidRPr="00551075" w:rsidRDefault="00A42E3B">
            <w:pPr>
              <w:spacing w:after="0" w:line="259" w:lineRule="auto"/>
              <w:ind w:left="146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B" w:rsidRPr="00551075" w:rsidRDefault="00A42E3B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B" w:rsidRPr="00551075" w:rsidRDefault="00A42E3B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A42E3B" w:rsidRPr="00551075" w:rsidTr="00425C1E">
        <w:trPr>
          <w:trHeight w:val="359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B" w:rsidRPr="00551075" w:rsidRDefault="00A42E3B" w:rsidP="00690638">
            <w:pPr>
              <w:pStyle w:val="ListParagraph"/>
              <w:numPr>
                <w:ilvl w:val="0"/>
                <w:numId w:val="28"/>
              </w:numPr>
              <w:spacing w:after="0" w:line="259" w:lineRule="auto"/>
              <w:ind w:left="421" w:hanging="284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Are there any times when students are not supervised that give cause for concern?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B" w:rsidRPr="00551075" w:rsidRDefault="00A42E3B">
            <w:pPr>
              <w:spacing w:after="0" w:line="259" w:lineRule="auto"/>
              <w:ind w:left="14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B" w:rsidRPr="00551075" w:rsidRDefault="00A42E3B">
            <w:pPr>
              <w:spacing w:after="0" w:line="259" w:lineRule="auto"/>
              <w:ind w:left="14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B" w:rsidRPr="00551075" w:rsidRDefault="00A42E3B">
            <w:pPr>
              <w:spacing w:after="0" w:line="259" w:lineRule="auto"/>
              <w:ind w:left="146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B" w:rsidRPr="00551075" w:rsidRDefault="00A42E3B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B" w:rsidRPr="00551075" w:rsidRDefault="00A42E3B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A42E3B" w:rsidRPr="00551075" w:rsidTr="00425C1E">
        <w:trPr>
          <w:trHeight w:val="480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B" w:rsidRPr="00551075" w:rsidRDefault="00417D35" w:rsidP="00690638">
            <w:pPr>
              <w:pStyle w:val="ListParagraph"/>
              <w:numPr>
                <w:ilvl w:val="0"/>
                <w:numId w:val="28"/>
              </w:numPr>
              <w:spacing w:after="0" w:line="259" w:lineRule="auto"/>
              <w:ind w:left="421" w:hanging="284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>Is relevant information (including medical) always passed on to visiting staff before they lead a group</w:t>
            </w:r>
            <w:r w:rsidR="00A42E3B" w:rsidRPr="00551075">
              <w:rPr>
                <w:rFonts w:asciiTheme="minorHAnsi" w:hAnsiTheme="minorHAnsi"/>
                <w:sz w:val="16"/>
                <w:szCs w:val="16"/>
              </w:rPr>
              <w:t xml:space="preserve">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B" w:rsidRPr="00551075" w:rsidRDefault="00A42E3B">
            <w:pPr>
              <w:spacing w:after="0" w:line="259" w:lineRule="auto"/>
              <w:ind w:left="14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B" w:rsidRPr="00551075" w:rsidRDefault="00A42E3B">
            <w:pPr>
              <w:spacing w:after="0" w:line="259" w:lineRule="auto"/>
              <w:ind w:left="14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B" w:rsidRPr="00551075" w:rsidRDefault="00A42E3B">
            <w:pPr>
              <w:spacing w:after="0" w:line="259" w:lineRule="auto"/>
              <w:ind w:left="146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B" w:rsidRPr="00551075" w:rsidRDefault="00A42E3B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B" w:rsidRPr="00551075" w:rsidRDefault="00A42E3B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A42E3B" w:rsidRPr="00551075" w:rsidTr="00425C1E">
        <w:trPr>
          <w:trHeight w:val="629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B" w:rsidRPr="00551075" w:rsidRDefault="00A42E3B" w:rsidP="00690638">
            <w:pPr>
              <w:pStyle w:val="ListParagraph"/>
              <w:numPr>
                <w:ilvl w:val="0"/>
                <w:numId w:val="28"/>
              </w:numPr>
              <w:spacing w:after="0" w:line="259" w:lineRule="auto"/>
              <w:ind w:left="421" w:hanging="284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Are there any control/discipline/behaviour problems by any student/group with any adult teaching them that causes safety concerns?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B" w:rsidRPr="00551075" w:rsidRDefault="00A42E3B">
            <w:pPr>
              <w:spacing w:after="0" w:line="259" w:lineRule="auto"/>
              <w:ind w:left="14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B" w:rsidRPr="00551075" w:rsidRDefault="00A42E3B">
            <w:pPr>
              <w:spacing w:after="0" w:line="259" w:lineRule="auto"/>
              <w:ind w:left="14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B" w:rsidRPr="00551075" w:rsidRDefault="00A42E3B">
            <w:pPr>
              <w:spacing w:after="0" w:line="259" w:lineRule="auto"/>
              <w:ind w:left="146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B" w:rsidRPr="00551075" w:rsidRDefault="00A42E3B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B" w:rsidRPr="00551075" w:rsidRDefault="00A42E3B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A42E3B" w:rsidRPr="00551075" w:rsidTr="00425C1E">
        <w:trPr>
          <w:trHeight w:val="532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B" w:rsidRPr="00551075" w:rsidRDefault="00A42E3B" w:rsidP="00690638">
            <w:pPr>
              <w:pStyle w:val="ListParagraph"/>
              <w:numPr>
                <w:ilvl w:val="0"/>
                <w:numId w:val="28"/>
              </w:numPr>
              <w:spacing w:after="0" w:line="259" w:lineRule="auto"/>
              <w:ind w:left="421" w:right="464" w:hanging="284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Is the system secure to ensure that student medical conditions are known by any adult teaching an individual (including visiting staff)?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B" w:rsidRPr="00551075" w:rsidRDefault="00A42E3B">
            <w:pPr>
              <w:spacing w:after="0" w:line="259" w:lineRule="auto"/>
              <w:ind w:left="14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B" w:rsidRPr="00551075" w:rsidRDefault="00A42E3B">
            <w:pPr>
              <w:spacing w:after="0" w:line="259" w:lineRule="auto"/>
              <w:ind w:left="14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B" w:rsidRPr="00551075" w:rsidRDefault="00A42E3B">
            <w:pPr>
              <w:spacing w:after="0" w:line="259" w:lineRule="auto"/>
              <w:ind w:left="146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B" w:rsidRPr="00551075" w:rsidRDefault="00A42E3B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B" w:rsidRPr="00551075" w:rsidRDefault="00A42E3B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A42E3B" w:rsidRPr="00551075" w:rsidTr="00425C1E">
        <w:trPr>
          <w:trHeight w:val="250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B" w:rsidRPr="00551075" w:rsidRDefault="00A42E3B" w:rsidP="00690638">
            <w:pPr>
              <w:pStyle w:val="ListParagraph"/>
              <w:numPr>
                <w:ilvl w:val="0"/>
                <w:numId w:val="28"/>
              </w:numPr>
              <w:spacing w:after="0" w:line="259" w:lineRule="auto"/>
              <w:ind w:left="421" w:hanging="284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Are staff observation and analysis skills adequate?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E3B" w:rsidRPr="00551075" w:rsidRDefault="00A42E3B">
            <w:pPr>
              <w:spacing w:after="0" w:line="259" w:lineRule="auto"/>
              <w:ind w:left="14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E3B" w:rsidRPr="00551075" w:rsidRDefault="00A42E3B">
            <w:pPr>
              <w:spacing w:after="0" w:line="259" w:lineRule="auto"/>
              <w:ind w:left="14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E3B" w:rsidRPr="00551075" w:rsidRDefault="00A42E3B">
            <w:pPr>
              <w:spacing w:after="0" w:line="259" w:lineRule="auto"/>
              <w:ind w:left="146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E3B" w:rsidRPr="00551075" w:rsidRDefault="00A42E3B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E3B" w:rsidRPr="00551075" w:rsidRDefault="00A42E3B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A42E3B" w:rsidRPr="00551075" w:rsidTr="00425C1E">
        <w:trPr>
          <w:trHeight w:val="380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B" w:rsidRPr="00551075" w:rsidRDefault="00A42E3B" w:rsidP="00690638">
            <w:pPr>
              <w:pStyle w:val="ListParagraph"/>
              <w:numPr>
                <w:ilvl w:val="0"/>
                <w:numId w:val="28"/>
              </w:numPr>
              <w:spacing w:after="0" w:line="259" w:lineRule="auto"/>
              <w:ind w:left="421" w:hanging="284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Is staff clothing or personal effects appropriate for teaching PESS?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B" w:rsidRPr="00551075" w:rsidRDefault="00A42E3B">
            <w:pPr>
              <w:spacing w:after="0" w:line="259" w:lineRule="auto"/>
              <w:ind w:left="14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B" w:rsidRPr="00551075" w:rsidRDefault="00A42E3B">
            <w:pPr>
              <w:spacing w:after="0" w:line="259" w:lineRule="auto"/>
              <w:ind w:left="14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B" w:rsidRPr="00551075" w:rsidRDefault="00A42E3B">
            <w:pPr>
              <w:spacing w:after="0" w:line="259" w:lineRule="auto"/>
              <w:ind w:left="146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B" w:rsidRPr="00551075" w:rsidRDefault="00A42E3B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B" w:rsidRPr="00551075" w:rsidRDefault="00A42E3B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A42E3B" w:rsidRPr="00551075" w:rsidTr="00425C1E">
        <w:trPr>
          <w:trHeight w:val="98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B" w:rsidRPr="00551075" w:rsidRDefault="00A42E3B" w:rsidP="00690638">
            <w:pPr>
              <w:pStyle w:val="ListParagraph"/>
              <w:numPr>
                <w:ilvl w:val="0"/>
                <w:numId w:val="28"/>
              </w:numPr>
              <w:spacing w:after="0" w:line="259" w:lineRule="auto"/>
              <w:ind w:left="421" w:right="137" w:hanging="284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Do all staff demonstrate appropriate teaching positions in relation to participants? </w:t>
            </w:r>
            <w:r w:rsidRPr="00551075">
              <w:rPr>
                <w:rFonts w:asciiTheme="minorHAnsi" w:hAnsiTheme="minorHAnsi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B" w:rsidRPr="00551075" w:rsidRDefault="00A42E3B">
            <w:pPr>
              <w:spacing w:after="0" w:line="259" w:lineRule="auto"/>
              <w:ind w:left="14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B" w:rsidRPr="00551075" w:rsidRDefault="00A42E3B">
            <w:pPr>
              <w:spacing w:after="0" w:line="259" w:lineRule="auto"/>
              <w:ind w:left="14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B" w:rsidRPr="00551075" w:rsidRDefault="00A42E3B">
            <w:pPr>
              <w:spacing w:after="0" w:line="259" w:lineRule="auto"/>
              <w:ind w:left="146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B" w:rsidRPr="00551075" w:rsidRDefault="00A42E3B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B" w:rsidRPr="00551075" w:rsidRDefault="00A42E3B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A42E3B" w:rsidRPr="00551075" w:rsidTr="00425C1E">
        <w:trPr>
          <w:trHeight w:val="382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B" w:rsidRPr="00551075" w:rsidRDefault="00A42E3B" w:rsidP="00690638">
            <w:pPr>
              <w:pStyle w:val="ListParagraph"/>
              <w:numPr>
                <w:ilvl w:val="0"/>
                <w:numId w:val="28"/>
              </w:numPr>
              <w:spacing w:after="0" w:line="259" w:lineRule="auto"/>
              <w:ind w:left="421" w:hanging="284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Do all assistants/support staff know the limits of their role/responsibility?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B" w:rsidRPr="00551075" w:rsidRDefault="00A42E3B">
            <w:pPr>
              <w:spacing w:after="0" w:line="259" w:lineRule="auto"/>
              <w:ind w:left="14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B" w:rsidRPr="00551075" w:rsidRDefault="00A42E3B">
            <w:pPr>
              <w:spacing w:after="0" w:line="259" w:lineRule="auto"/>
              <w:ind w:left="14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B" w:rsidRPr="00551075" w:rsidRDefault="00A42E3B">
            <w:pPr>
              <w:spacing w:after="0" w:line="259" w:lineRule="auto"/>
              <w:ind w:left="146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B" w:rsidRPr="00551075" w:rsidRDefault="00A42E3B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B" w:rsidRPr="00551075" w:rsidRDefault="00A42E3B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A42E3B" w:rsidRPr="00551075" w:rsidTr="00425C1E">
        <w:trPr>
          <w:trHeight w:val="252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B" w:rsidRPr="00551075" w:rsidRDefault="00A42E3B" w:rsidP="00690638">
            <w:pPr>
              <w:pStyle w:val="ListParagraph"/>
              <w:numPr>
                <w:ilvl w:val="0"/>
                <w:numId w:val="28"/>
              </w:numPr>
              <w:spacing w:after="0" w:line="259" w:lineRule="auto"/>
              <w:ind w:left="421" w:hanging="284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Is effective communication between teacher and support staff evident?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B" w:rsidRPr="00551075" w:rsidRDefault="00A42E3B">
            <w:pPr>
              <w:spacing w:after="0" w:line="259" w:lineRule="auto"/>
              <w:ind w:left="14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B" w:rsidRPr="00551075" w:rsidRDefault="00A42E3B">
            <w:pPr>
              <w:spacing w:after="0" w:line="259" w:lineRule="auto"/>
              <w:ind w:left="14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B" w:rsidRPr="00551075" w:rsidRDefault="00A42E3B">
            <w:pPr>
              <w:spacing w:after="0" w:line="259" w:lineRule="auto"/>
              <w:ind w:left="146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B" w:rsidRPr="00551075" w:rsidRDefault="00A42E3B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B" w:rsidRPr="00551075" w:rsidRDefault="00A42E3B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A42E3B" w:rsidRPr="00551075" w:rsidTr="00425C1E">
        <w:trPr>
          <w:trHeight w:val="252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B" w:rsidRPr="00551075" w:rsidRDefault="00A42E3B" w:rsidP="00690638">
            <w:pPr>
              <w:pStyle w:val="ListParagraph"/>
              <w:numPr>
                <w:ilvl w:val="0"/>
                <w:numId w:val="28"/>
              </w:numPr>
              <w:spacing w:after="0" w:line="259" w:lineRule="auto"/>
              <w:ind w:left="421" w:hanging="284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Do all adults teaching groups have appropriate insurance cover where needed?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B" w:rsidRPr="00551075" w:rsidRDefault="00A42E3B">
            <w:pPr>
              <w:spacing w:after="0" w:line="259" w:lineRule="auto"/>
              <w:ind w:left="14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B" w:rsidRPr="00551075" w:rsidRDefault="00A42E3B">
            <w:pPr>
              <w:spacing w:after="0" w:line="259" w:lineRule="auto"/>
              <w:ind w:left="14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B" w:rsidRPr="00551075" w:rsidRDefault="00A42E3B">
            <w:pPr>
              <w:spacing w:after="0" w:line="259" w:lineRule="auto"/>
              <w:ind w:left="146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B" w:rsidRPr="00551075" w:rsidRDefault="00A42E3B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B" w:rsidRPr="00551075" w:rsidRDefault="00A42E3B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A42E3B" w:rsidRPr="00551075" w:rsidTr="00425C1E">
        <w:trPr>
          <w:trHeight w:val="111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B" w:rsidRPr="00551075" w:rsidRDefault="00A42E3B" w:rsidP="00690638">
            <w:pPr>
              <w:pStyle w:val="ListParagraph"/>
              <w:numPr>
                <w:ilvl w:val="0"/>
                <w:numId w:val="28"/>
              </w:numPr>
              <w:spacing w:after="0" w:line="259" w:lineRule="auto"/>
              <w:ind w:left="421" w:hanging="284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Have disclosure certificates been seen for all support staff?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E3B" w:rsidRPr="00551075" w:rsidRDefault="00A42E3B">
            <w:pPr>
              <w:spacing w:after="0" w:line="259" w:lineRule="auto"/>
              <w:ind w:left="14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E3B" w:rsidRPr="00551075" w:rsidRDefault="00A42E3B">
            <w:pPr>
              <w:spacing w:after="0" w:line="259" w:lineRule="auto"/>
              <w:ind w:left="14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E3B" w:rsidRPr="00551075" w:rsidRDefault="00A42E3B">
            <w:pPr>
              <w:spacing w:after="0" w:line="259" w:lineRule="auto"/>
              <w:ind w:left="146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E3B" w:rsidRPr="00551075" w:rsidRDefault="00A42E3B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42E3B" w:rsidRPr="00551075" w:rsidRDefault="00A42E3B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A42E3B" w:rsidRPr="00551075" w:rsidTr="00425C1E">
        <w:trPr>
          <w:trHeight w:val="535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B" w:rsidRPr="00551075" w:rsidRDefault="00A42E3B" w:rsidP="00690638">
            <w:pPr>
              <w:pStyle w:val="ListParagraph"/>
              <w:numPr>
                <w:ilvl w:val="0"/>
                <w:numId w:val="28"/>
              </w:numPr>
              <w:spacing w:after="0" w:line="259" w:lineRule="auto"/>
              <w:ind w:left="421" w:hanging="284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Are there any other staff-related safety concerns that require attention? (List them here):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B" w:rsidRPr="00551075" w:rsidRDefault="00A42E3B">
            <w:pPr>
              <w:spacing w:after="0" w:line="259" w:lineRule="auto"/>
              <w:ind w:left="9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(no)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B" w:rsidRPr="00551075" w:rsidRDefault="00A42E3B">
            <w:pPr>
              <w:spacing w:after="0" w:line="259" w:lineRule="auto"/>
              <w:ind w:left="14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B" w:rsidRPr="00551075" w:rsidRDefault="00A42E3B">
            <w:pPr>
              <w:spacing w:after="0" w:line="259" w:lineRule="auto"/>
              <w:ind w:left="146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B" w:rsidRPr="00551075" w:rsidRDefault="00A42E3B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3B" w:rsidRPr="00551075" w:rsidRDefault="00A42E3B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690638" w:rsidRPr="00551075" w:rsidTr="00425C1E">
        <w:trPr>
          <w:trHeight w:val="326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pStyle w:val="ListParagraph"/>
              <w:numPr>
                <w:ilvl w:val="0"/>
                <w:numId w:val="28"/>
              </w:numPr>
              <w:tabs>
                <w:tab w:val="center" w:pos="2159"/>
              </w:tabs>
              <w:spacing w:after="0" w:line="259" w:lineRule="auto"/>
              <w:ind w:left="421" w:hanging="284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Are group numbers always known/ checked?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9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4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46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90638" w:rsidRPr="00551075" w:rsidTr="00425C1E">
        <w:trPr>
          <w:trHeight w:val="246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pStyle w:val="ListParagraph"/>
              <w:numPr>
                <w:ilvl w:val="0"/>
                <w:numId w:val="28"/>
              </w:numPr>
              <w:tabs>
                <w:tab w:val="center" w:pos="2049"/>
              </w:tabs>
              <w:spacing w:after="0" w:line="259" w:lineRule="auto"/>
              <w:ind w:left="421" w:hanging="284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Is a register check taken for every lesson?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9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4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46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90638" w:rsidRPr="00551075" w:rsidTr="00425C1E">
        <w:trPr>
          <w:trHeight w:val="535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pStyle w:val="ListParagraph"/>
              <w:numPr>
                <w:ilvl w:val="0"/>
                <w:numId w:val="28"/>
              </w:numPr>
              <w:spacing w:after="0" w:line="259" w:lineRule="auto"/>
              <w:ind w:left="421" w:hanging="284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Do staff regularly scan or do head counts at the beginning/ during /end of lessons?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9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4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46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90638" w:rsidRPr="00551075" w:rsidTr="00425C1E">
        <w:trPr>
          <w:trHeight w:val="535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pStyle w:val="ListParagraph"/>
              <w:numPr>
                <w:ilvl w:val="0"/>
                <w:numId w:val="28"/>
              </w:numPr>
              <w:spacing w:after="0" w:line="259" w:lineRule="auto"/>
              <w:ind w:left="421" w:right="82" w:hanging="284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lastRenderedPageBreak/>
              <w:t xml:space="preserve">Are group organisation/management procedures safe and consistently applied?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9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4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46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90638" w:rsidRPr="00551075" w:rsidTr="00425C1E">
        <w:trPr>
          <w:trHeight w:val="83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pStyle w:val="ListParagraph"/>
              <w:numPr>
                <w:ilvl w:val="0"/>
                <w:numId w:val="28"/>
              </w:numPr>
              <w:tabs>
                <w:tab w:val="center" w:pos="2408"/>
              </w:tabs>
              <w:spacing w:after="0" w:line="259" w:lineRule="auto"/>
              <w:ind w:left="421" w:hanging="284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Are demonstrations accurate and safely performed?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9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4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46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90638" w:rsidRPr="00551075" w:rsidTr="00425C1E">
        <w:trPr>
          <w:trHeight w:val="535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pStyle w:val="ListParagraph"/>
              <w:numPr>
                <w:ilvl w:val="0"/>
                <w:numId w:val="28"/>
              </w:numPr>
              <w:spacing w:after="0" w:line="259" w:lineRule="auto"/>
              <w:ind w:left="421" w:right="495" w:hanging="284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Are students with visual, hearing, motor or cognitive impairment catered for appropriately to enable them to participate safely?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9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4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46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90638" w:rsidRPr="00551075" w:rsidTr="00425C1E">
        <w:trPr>
          <w:trHeight w:val="213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pStyle w:val="ListParagraph"/>
              <w:numPr>
                <w:ilvl w:val="0"/>
                <w:numId w:val="28"/>
              </w:numPr>
              <w:tabs>
                <w:tab w:val="center" w:pos="2239"/>
              </w:tabs>
              <w:spacing w:after="0" w:line="259" w:lineRule="auto"/>
              <w:ind w:left="421" w:hanging="284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Are there any activity-specific safety concerns?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9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4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46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90638" w:rsidRPr="00551075" w:rsidTr="00425C1E">
        <w:trPr>
          <w:trHeight w:val="535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pStyle w:val="ListParagraph"/>
              <w:numPr>
                <w:ilvl w:val="0"/>
                <w:numId w:val="28"/>
              </w:numPr>
              <w:spacing w:after="0" w:line="259" w:lineRule="auto"/>
              <w:ind w:left="421" w:hanging="284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Are there any other class organisation-related safety concerns that require attention? (List them here):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9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4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46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90638" w:rsidRPr="00551075" w:rsidTr="00425C1E">
        <w:trPr>
          <w:trHeight w:val="535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pStyle w:val="ListParagraph"/>
              <w:numPr>
                <w:ilvl w:val="0"/>
                <w:numId w:val="28"/>
              </w:numPr>
              <w:spacing w:after="0" w:line="259" w:lineRule="auto"/>
              <w:ind w:left="421" w:hanging="284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Does the demand/challenge in sessions match students’ abilities, needs and confidence?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9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4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46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90638" w:rsidRPr="00551075" w:rsidTr="00425C1E">
        <w:trPr>
          <w:trHeight w:val="190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pStyle w:val="ListParagraph"/>
              <w:numPr>
                <w:ilvl w:val="0"/>
                <w:numId w:val="28"/>
              </w:numPr>
              <w:tabs>
                <w:tab w:val="center" w:pos="2502"/>
              </w:tabs>
              <w:spacing w:after="0" w:line="259" w:lineRule="auto"/>
              <w:ind w:left="421" w:hanging="284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Are appropriate teaching styles used to ensure safety?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9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4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46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90638" w:rsidRPr="00551075" w:rsidTr="00425C1E">
        <w:trPr>
          <w:trHeight w:val="181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pStyle w:val="ListParagraph"/>
              <w:numPr>
                <w:ilvl w:val="0"/>
                <w:numId w:val="28"/>
              </w:numPr>
              <w:tabs>
                <w:tab w:val="center" w:pos="1679"/>
              </w:tabs>
              <w:spacing w:after="0" w:line="259" w:lineRule="auto"/>
              <w:ind w:left="421" w:hanging="284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Is progression based on ability?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9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4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46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90638" w:rsidRPr="00551075" w:rsidTr="00425C1E">
        <w:trPr>
          <w:trHeight w:val="170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pStyle w:val="ListParagraph"/>
              <w:numPr>
                <w:ilvl w:val="0"/>
                <w:numId w:val="28"/>
              </w:numPr>
              <w:tabs>
                <w:tab w:val="center" w:pos="2360"/>
              </w:tabs>
              <w:spacing w:after="0" w:line="259" w:lineRule="auto"/>
              <w:ind w:left="421" w:hanging="284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Is regular and approved practice used at all times?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9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4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46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90638" w:rsidRPr="00551075" w:rsidTr="00425C1E">
        <w:trPr>
          <w:trHeight w:val="535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pStyle w:val="ListParagraph"/>
              <w:numPr>
                <w:ilvl w:val="0"/>
                <w:numId w:val="28"/>
              </w:numPr>
              <w:spacing w:after="0" w:line="259" w:lineRule="auto"/>
              <w:ind w:left="421" w:hanging="284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Are physical support and manual handling techniques known and applied where appropriate?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9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4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46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90638" w:rsidRPr="00551075" w:rsidTr="00425C1E">
        <w:trPr>
          <w:trHeight w:val="191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pStyle w:val="ListParagraph"/>
              <w:numPr>
                <w:ilvl w:val="0"/>
                <w:numId w:val="28"/>
              </w:numPr>
              <w:tabs>
                <w:tab w:val="center" w:pos="2545"/>
              </w:tabs>
              <w:spacing w:after="0" w:line="259" w:lineRule="auto"/>
              <w:ind w:left="421" w:hanging="284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Is intervention appropriate to individual student needs?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9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4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46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90638" w:rsidRPr="00551075" w:rsidTr="00425C1E">
        <w:trPr>
          <w:trHeight w:val="535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pStyle w:val="ListParagraph"/>
              <w:numPr>
                <w:ilvl w:val="0"/>
                <w:numId w:val="28"/>
              </w:numPr>
              <w:spacing w:after="0" w:line="259" w:lineRule="auto"/>
              <w:ind w:left="421" w:hanging="284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Are tasks differentiated to meet individual abilities and confidence?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9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4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46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90638" w:rsidRPr="00551075" w:rsidTr="00425C1E">
        <w:trPr>
          <w:trHeight w:val="62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pStyle w:val="ListParagraph"/>
              <w:numPr>
                <w:ilvl w:val="0"/>
                <w:numId w:val="28"/>
              </w:numPr>
              <w:tabs>
                <w:tab w:val="center" w:pos="2015"/>
              </w:tabs>
              <w:spacing w:after="0" w:line="259" w:lineRule="auto"/>
              <w:ind w:left="421" w:hanging="284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Are rules consistently applied in games?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9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4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46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90638" w:rsidRPr="00551075" w:rsidTr="00425C1E">
        <w:trPr>
          <w:trHeight w:val="335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pStyle w:val="ListParagraph"/>
              <w:numPr>
                <w:ilvl w:val="0"/>
                <w:numId w:val="28"/>
              </w:numPr>
              <w:spacing w:after="0" w:line="259" w:lineRule="auto"/>
              <w:ind w:left="421" w:hanging="284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Do staff know the limits of their involvement in games, practices and demonstrations involving students?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9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4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46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90638" w:rsidRPr="00551075" w:rsidTr="00425C1E">
        <w:trPr>
          <w:trHeight w:val="44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pStyle w:val="ListParagraph"/>
              <w:numPr>
                <w:ilvl w:val="0"/>
                <w:numId w:val="28"/>
              </w:numPr>
              <w:tabs>
                <w:tab w:val="center" w:pos="2239"/>
              </w:tabs>
              <w:spacing w:after="0" w:line="259" w:lineRule="auto"/>
              <w:ind w:left="421" w:hanging="284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Are there any activity-specific safety concerns?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9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4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46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90638" w:rsidRPr="00551075" w:rsidTr="00425C1E">
        <w:trPr>
          <w:trHeight w:val="304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pStyle w:val="ListParagraph"/>
              <w:numPr>
                <w:ilvl w:val="0"/>
                <w:numId w:val="28"/>
              </w:numPr>
              <w:spacing w:after="0" w:line="259" w:lineRule="auto"/>
              <w:ind w:left="421" w:hanging="284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Are there any other teaching-related safety concerns that require attention? (List them here):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9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4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46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425C1E" w:rsidRDefault="00425C1E"/>
    <w:p w:rsidR="007F639D" w:rsidRDefault="007F639D"/>
    <w:p w:rsidR="007F639D" w:rsidRDefault="007F639D"/>
    <w:p w:rsidR="007F639D" w:rsidRDefault="007F639D"/>
    <w:p w:rsidR="007F639D" w:rsidRDefault="007F639D"/>
    <w:p w:rsidR="007F639D" w:rsidRDefault="007F639D"/>
    <w:p w:rsidR="007F639D" w:rsidRDefault="007F639D"/>
    <w:p w:rsidR="007F639D" w:rsidRDefault="007F639D"/>
    <w:p w:rsidR="007F639D" w:rsidRDefault="007F639D"/>
    <w:p w:rsidR="007F639D" w:rsidRDefault="007F639D"/>
    <w:p w:rsidR="007F639D" w:rsidRDefault="007F639D"/>
    <w:p w:rsidR="007F639D" w:rsidRDefault="007F639D"/>
    <w:p w:rsidR="007F639D" w:rsidRDefault="007F639D"/>
    <w:p w:rsidR="007F639D" w:rsidRDefault="007F639D"/>
    <w:tbl>
      <w:tblPr>
        <w:tblStyle w:val="TableGrid"/>
        <w:tblW w:w="15021" w:type="dxa"/>
        <w:jc w:val="center"/>
        <w:tblInd w:w="-86" w:type="dxa"/>
        <w:tblCellMar>
          <w:top w:w="136" w:type="dxa"/>
          <w:bottom w:w="6" w:type="dxa"/>
          <w:right w:w="59" w:type="dxa"/>
        </w:tblCellMar>
        <w:tblLook w:val="04A0" w:firstRow="1" w:lastRow="0" w:firstColumn="1" w:lastColumn="0" w:noHBand="0" w:noVBand="1"/>
      </w:tblPr>
      <w:tblGrid>
        <w:gridCol w:w="5524"/>
        <w:gridCol w:w="1560"/>
        <w:gridCol w:w="2128"/>
        <w:gridCol w:w="1235"/>
        <w:gridCol w:w="3436"/>
        <w:gridCol w:w="1138"/>
      </w:tblGrid>
      <w:tr w:rsidR="00690638" w:rsidRPr="00551075" w:rsidTr="00425C1E">
        <w:trPr>
          <w:trHeight w:val="1316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690638" w:rsidRPr="00F2174F" w:rsidRDefault="00690638" w:rsidP="00690638">
            <w:pPr>
              <w:spacing w:after="24" w:line="259" w:lineRule="auto"/>
              <w:ind w:left="0" w:right="2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eastAsia="Times New Roman" w:hAnsiTheme="minorHAnsi" w:cs="Times New Roman"/>
                <w:b/>
                <w:sz w:val="16"/>
                <w:szCs w:val="16"/>
              </w:rPr>
              <w:lastRenderedPageBreak/>
              <w:t xml:space="preserve"> </w:t>
            </w: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PESSPA ISSUES</w:t>
            </w:r>
          </w:p>
          <w:p w:rsidR="00690638" w:rsidRPr="00F2174F" w:rsidRDefault="00690638" w:rsidP="00690638">
            <w:pPr>
              <w:spacing w:after="29" w:line="259" w:lineRule="auto"/>
              <w:ind w:left="29" w:firstLine="0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3: Procedures and routines</w:t>
            </w:r>
          </w:p>
          <w:p w:rsidR="00690638" w:rsidRPr="00F2174F" w:rsidRDefault="00690638" w:rsidP="00690638">
            <w:pPr>
              <w:pStyle w:val="ListParagraph"/>
              <w:numPr>
                <w:ilvl w:val="0"/>
                <w:numId w:val="13"/>
              </w:numPr>
              <w:tabs>
                <w:tab w:val="center" w:pos="1175"/>
              </w:tabs>
              <w:spacing w:after="0" w:line="259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First Aid</w:t>
            </w:r>
          </w:p>
          <w:p w:rsidR="00690638" w:rsidRPr="00F2174F" w:rsidRDefault="00690638" w:rsidP="00690638">
            <w:pPr>
              <w:pStyle w:val="ListParagraph"/>
              <w:numPr>
                <w:ilvl w:val="0"/>
                <w:numId w:val="13"/>
              </w:numPr>
              <w:tabs>
                <w:tab w:val="center" w:pos="1175"/>
              </w:tabs>
              <w:spacing w:after="0" w:line="259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Digital technology</w:t>
            </w:r>
          </w:p>
          <w:p w:rsidR="00690638" w:rsidRPr="00F2174F" w:rsidRDefault="00690638" w:rsidP="00690638">
            <w:pPr>
              <w:pStyle w:val="ListParagraph"/>
              <w:numPr>
                <w:ilvl w:val="0"/>
                <w:numId w:val="13"/>
              </w:numPr>
              <w:tabs>
                <w:tab w:val="center" w:pos="1175"/>
              </w:tabs>
              <w:spacing w:after="0" w:line="259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Parental consent</w:t>
            </w:r>
          </w:p>
          <w:p w:rsidR="00690638" w:rsidRPr="00F2174F" w:rsidRDefault="00690638" w:rsidP="00690638">
            <w:pPr>
              <w:pStyle w:val="ListParagraph"/>
              <w:numPr>
                <w:ilvl w:val="0"/>
                <w:numId w:val="13"/>
              </w:numPr>
              <w:tabs>
                <w:tab w:val="center" w:pos="1175"/>
              </w:tabs>
              <w:spacing w:after="0" w:line="259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Emergency action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90638" w:rsidRPr="00F2174F" w:rsidRDefault="00690638" w:rsidP="00690638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APPROPRIATE ACTION</w:t>
            </w:r>
          </w:p>
          <w:p w:rsidR="00690638" w:rsidRPr="00F2174F" w:rsidRDefault="00690638" w:rsidP="00690638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'SAFE'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90638" w:rsidRPr="00F2174F" w:rsidRDefault="00690638" w:rsidP="00690638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ACTION REQUIRED</w:t>
            </w:r>
          </w:p>
          <w:p w:rsidR="00690638" w:rsidRPr="00F2174F" w:rsidRDefault="00690638" w:rsidP="00E02F5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'UNSAFE'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90638" w:rsidRPr="00F2174F" w:rsidRDefault="00690638" w:rsidP="00690638">
            <w:pPr>
              <w:spacing w:after="0" w:line="259" w:lineRule="auto"/>
              <w:ind w:left="0" w:right="2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WHO</w:t>
            </w:r>
          </w:p>
          <w:p w:rsidR="00690638" w:rsidRPr="00F2174F" w:rsidRDefault="00690638" w:rsidP="00690638">
            <w:pPr>
              <w:spacing w:after="0" w:line="259" w:lineRule="auto"/>
              <w:ind w:left="86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AFFECTED?</w:t>
            </w:r>
          </w:p>
          <w:p w:rsidR="00690638" w:rsidRPr="00F2174F" w:rsidRDefault="00690638" w:rsidP="00690638">
            <w:pPr>
              <w:spacing w:after="0" w:line="259" w:lineRule="auto"/>
              <w:ind w:left="2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(STUDENT, STAFF, VISITOR)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90638" w:rsidRPr="00F2174F" w:rsidRDefault="00690638" w:rsidP="00690638">
            <w:pPr>
              <w:spacing w:after="0" w:line="259" w:lineRule="auto"/>
              <w:ind w:left="0" w:right="6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CONTROL MEASURES TO REDUCE THE RISK TO AN ACCEPTABLE LEVEL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90638" w:rsidRPr="00F2174F" w:rsidRDefault="00690638" w:rsidP="00690638">
            <w:pPr>
              <w:spacing w:after="0" w:line="259" w:lineRule="auto"/>
              <w:ind w:left="77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CHECKED</w:t>
            </w:r>
          </w:p>
          <w:p w:rsidR="00690638" w:rsidRPr="00F2174F" w:rsidRDefault="00690638" w:rsidP="00690638">
            <w:pPr>
              <w:spacing w:after="25" w:line="259" w:lineRule="auto"/>
              <w:ind w:left="2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BY:</w:t>
            </w:r>
          </w:p>
          <w:p w:rsidR="00690638" w:rsidRPr="00F2174F" w:rsidRDefault="00690638" w:rsidP="00690638">
            <w:pPr>
              <w:spacing w:after="25" w:line="259" w:lineRule="auto"/>
              <w:ind w:left="2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(SIGN AND DATE)</w:t>
            </w:r>
          </w:p>
        </w:tc>
      </w:tr>
      <w:tr w:rsidR="00690638" w:rsidRPr="00551075" w:rsidTr="00425C1E">
        <w:trPr>
          <w:trHeight w:val="452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pStyle w:val="ListParagraph"/>
              <w:numPr>
                <w:ilvl w:val="0"/>
                <w:numId w:val="27"/>
              </w:numPr>
              <w:spacing w:after="0" w:line="259" w:lineRule="auto"/>
              <w:ind w:left="421" w:hanging="284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Is the head teacher appraised of all activities offered within and beyond the formal curriculum?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12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08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13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690638" w:rsidRPr="00551075" w:rsidTr="00425C1E">
        <w:trPr>
          <w:trHeight w:val="406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pStyle w:val="ListParagraph"/>
              <w:numPr>
                <w:ilvl w:val="0"/>
                <w:numId w:val="27"/>
              </w:numPr>
              <w:spacing w:after="0" w:line="259" w:lineRule="auto"/>
              <w:ind w:left="421" w:hanging="284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Are parents informed and involved as necessary about PESS situations?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12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08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13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690638" w:rsidRPr="00551075" w:rsidTr="00425C1E">
        <w:trPr>
          <w:trHeight w:val="90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pStyle w:val="ListParagraph"/>
              <w:numPr>
                <w:ilvl w:val="0"/>
                <w:numId w:val="27"/>
              </w:numPr>
              <w:spacing w:after="0" w:line="259" w:lineRule="auto"/>
              <w:ind w:left="421" w:hanging="284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Is movement to the work areas safe and orderly?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0638" w:rsidRPr="00551075" w:rsidRDefault="00690638" w:rsidP="00690638">
            <w:pPr>
              <w:spacing w:after="0" w:line="259" w:lineRule="auto"/>
              <w:ind w:left="112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0638" w:rsidRPr="00551075" w:rsidRDefault="00690638" w:rsidP="00690638">
            <w:pPr>
              <w:spacing w:after="0" w:line="259" w:lineRule="auto"/>
              <w:ind w:left="108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0638" w:rsidRPr="00551075" w:rsidRDefault="00690638" w:rsidP="00690638">
            <w:pPr>
              <w:spacing w:after="0" w:line="259" w:lineRule="auto"/>
              <w:ind w:left="113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0638" w:rsidRPr="00551075" w:rsidRDefault="00690638" w:rsidP="00690638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0638" w:rsidRPr="00551075" w:rsidRDefault="00690638" w:rsidP="00690638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690638" w:rsidRPr="00551075" w:rsidTr="00425C1E">
        <w:trPr>
          <w:trHeight w:val="68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pStyle w:val="ListParagraph"/>
              <w:numPr>
                <w:ilvl w:val="0"/>
                <w:numId w:val="27"/>
              </w:numPr>
              <w:spacing w:after="0" w:line="259" w:lineRule="auto"/>
              <w:ind w:left="421" w:hanging="284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Is access to each facility safely managed?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0638" w:rsidRPr="00551075" w:rsidRDefault="00690638" w:rsidP="00690638">
            <w:pPr>
              <w:spacing w:after="0" w:line="259" w:lineRule="auto"/>
              <w:ind w:left="112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0638" w:rsidRPr="00551075" w:rsidRDefault="00690638" w:rsidP="00690638">
            <w:pPr>
              <w:spacing w:after="0" w:line="259" w:lineRule="auto"/>
              <w:ind w:left="108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0638" w:rsidRPr="00551075" w:rsidRDefault="00690638" w:rsidP="00690638">
            <w:pPr>
              <w:spacing w:after="0" w:line="259" w:lineRule="auto"/>
              <w:ind w:left="113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0638" w:rsidRPr="00551075" w:rsidRDefault="00690638" w:rsidP="00690638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0638" w:rsidRPr="00551075" w:rsidRDefault="00690638" w:rsidP="00690638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690638" w:rsidRPr="00551075" w:rsidTr="00425C1E">
        <w:trPr>
          <w:trHeight w:val="316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pStyle w:val="ListParagraph"/>
              <w:numPr>
                <w:ilvl w:val="0"/>
                <w:numId w:val="27"/>
              </w:numPr>
              <w:spacing w:after="0" w:line="259" w:lineRule="auto"/>
              <w:ind w:left="421" w:hanging="284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Are first-aid equipment, procedures and responsibilities known by staff and (where appropriate) students?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12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08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13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690638" w:rsidRPr="00551075" w:rsidTr="00425C1E">
        <w:trPr>
          <w:trHeight w:val="425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pStyle w:val="ListParagraph"/>
              <w:numPr>
                <w:ilvl w:val="0"/>
                <w:numId w:val="27"/>
              </w:numPr>
              <w:spacing w:after="0" w:line="259" w:lineRule="auto"/>
              <w:ind w:left="421" w:right="30" w:hanging="284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Are notices providing safety information evident, clearly positioned, effective, shared and applied?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12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08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13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690638" w:rsidRPr="00551075" w:rsidTr="00425C1E">
        <w:trPr>
          <w:trHeight w:val="239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pStyle w:val="ListParagraph"/>
              <w:numPr>
                <w:ilvl w:val="0"/>
                <w:numId w:val="27"/>
              </w:numPr>
              <w:spacing w:after="0" w:line="259" w:lineRule="auto"/>
              <w:ind w:left="421" w:hanging="284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Are emergency evacuation procedures known?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0638" w:rsidRPr="00551075" w:rsidRDefault="00690638" w:rsidP="00690638">
            <w:pPr>
              <w:spacing w:after="0" w:line="259" w:lineRule="auto"/>
              <w:ind w:left="112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0638" w:rsidRPr="00551075" w:rsidRDefault="00690638" w:rsidP="00690638">
            <w:pPr>
              <w:spacing w:after="0" w:line="259" w:lineRule="auto"/>
              <w:ind w:left="108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0638" w:rsidRPr="00551075" w:rsidRDefault="00690638" w:rsidP="00690638">
            <w:pPr>
              <w:spacing w:after="0" w:line="259" w:lineRule="auto"/>
              <w:ind w:left="113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0638" w:rsidRPr="00551075" w:rsidRDefault="00690638" w:rsidP="00690638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0638" w:rsidRPr="00551075" w:rsidRDefault="00690638" w:rsidP="00690638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690638" w:rsidRPr="00551075" w:rsidTr="00425C1E">
        <w:trPr>
          <w:trHeight w:val="499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pStyle w:val="ListParagraph"/>
              <w:numPr>
                <w:ilvl w:val="0"/>
                <w:numId w:val="27"/>
              </w:numPr>
              <w:spacing w:after="0" w:line="259" w:lineRule="auto"/>
              <w:ind w:left="421" w:hanging="284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Are there any other procedures/routine-related safety concerns that require attention? (List them here):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5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08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13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690638" w:rsidRPr="00551075" w:rsidTr="00425C1E">
        <w:trPr>
          <w:trHeight w:val="171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pStyle w:val="ListParagraph"/>
              <w:numPr>
                <w:ilvl w:val="0"/>
                <w:numId w:val="27"/>
              </w:numPr>
              <w:spacing w:after="0" w:line="259" w:lineRule="auto"/>
              <w:ind w:left="421" w:hanging="284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>Is the policy on digital imagery known and applied?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5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08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13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90638" w:rsidRPr="00551075" w:rsidTr="00425C1E">
        <w:trPr>
          <w:trHeight w:val="431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pStyle w:val="ListParagraph"/>
              <w:numPr>
                <w:ilvl w:val="0"/>
                <w:numId w:val="27"/>
              </w:numPr>
              <w:spacing w:after="0" w:line="259" w:lineRule="auto"/>
              <w:ind w:left="421" w:hanging="284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>Have requested permissions been obtained from parents, or have they been informed of any offsite visits and activities?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5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08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13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90638" w:rsidRPr="00551075" w:rsidTr="00425C1E">
        <w:trPr>
          <w:trHeight w:val="465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pStyle w:val="ListParagraph"/>
              <w:numPr>
                <w:ilvl w:val="0"/>
                <w:numId w:val="27"/>
              </w:numPr>
              <w:spacing w:after="0" w:line="259" w:lineRule="auto"/>
              <w:ind w:left="421" w:hanging="284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>Is a register check taken for every session (secondary), and where applicable (primary)?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5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08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13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90638" w:rsidRPr="00551075" w:rsidTr="00425C1E">
        <w:trPr>
          <w:trHeight w:val="377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pStyle w:val="ListParagraph"/>
              <w:numPr>
                <w:ilvl w:val="0"/>
                <w:numId w:val="27"/>
              </w:numPr>
              <w:spacing w:after="0" w:line="259" w:lineRule="auto"/>
              <w:ind w:left="421" w:hanging="284"/>
              <w:rPr>
                <w:rFonts w:asciiTheme="minorHAnsi" w:hAnsiTheme="minorHAnsi"/>
              </w:rPr>
            </w:pPr>
            <w:r w:rsidRPr="00551075">
              <w:rPr>
                <w:rFonts w:asciiTheme="minorHAnsi" w:hAnsiTheme="minorHAnsi"/>
                <w:sz w:val="16"/>
              </w:rPr>
              <w:t xml:space="preserve">Are emergency procedures to address potential incidents during lessons and visits set out, known and applied by all?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5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08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13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90638" w:rsidRPr="00551075" w:rsidTr="00425C1E">
        <w:trPr>
          <w:trHeight w:val="465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pStyle w:val="ListParagraph"/>
              <w:numPr>
                <w:ilvl w:val="0"/>
                <w:numId w:val="27"/>
              </w:numPr>
              <w:spacing w:after="0" w:line="259" w:lineRule="auto"/>
              <w:ind w:left="421" w:right="55" w:hanging="284"/>
              <w:rPr>
                <w:rFonts w:asciiTheme="minorHAnsi" w:hAnsiTheme="minorHAnsi"/>
              </w:rPr>
            </w:pPr>
            <w:r w:rsidRPr="00551075">
              <w:rPr>
                <w:rFonts w:asciiTheme="minorHAnsi" w:hAnsiTheme="minorHAnsi"/>
                <w:sz w:val="16"/>
              </w:rPr>
              <w:t xml:space="preserve">Are accident procedures to address potential incidents during lessons and visits set out, known and applied by all?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5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08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13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90638" w:rsidRPr="00551075" w:rsidTr="00425C1E">
        <w:trPr>
          <w:trHeight w:val="98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pStyle w:val="ListParagraph"/>
              <w:numPr>
                <w:ilvl w:val="0"/>
                <w:numId w:val="27"/>
              </w:numPr>
              <w:spacing w:after="0" w:line="259" w:lineRule="auto"/>
              <w:ind w:left="421" w:hanging="284"/>
              <w:rPr>
                <w:rFonts w:asciiTheme="minorHAnsi" w:hAnsiTheme="minorHAnsi"/>
              </w:rPr>
            </w:pPr>
            <w:r w:rsidRPr="00551075">
              <w:rPr>
                <w:rFonts w:asciiTheme="minorHAnsi" w:hAnsiTheme="minorHAnsi"/>
                <w:sz w:val="16"/>
              </w:rPr>
              <w:t xml:space="preserve">Can first aid support be summoned and provided quickly?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5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08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13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90638" w:rsidRPr="00551075" w:rsidTr="00425C1E">
        <w:trPr>
          <w:trHeight w:val="465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pStyle w:val="ListParagraph"/>
              <w:numPr>
                <w:ilvl w:val="0"/>
                <w:numId w:val="27"/>
              </w:numPr>
              <w:spacing w:after="0" w:line="259" w:lineRule="auto"/>
              <w:ind w:left="421" w:hanging="284"/>
              <w:rPr>
                <w:rFonts w:asciiTheme="minorHAnsi" w:hAnsiTheme="minorHAnsi"/>
              </w:rPr>
            </w:pPr>
            <w:r w:rsidRPr="00551075">
              <w:rPr>
                <w:rFonts w:asciiTheme="minorHAnsi" w:hAnsiTheme="minorHAnsi"/>
                <w:sz w:val="16"/>
              </w:rPr>
              <w:t xml:space="preserve">Are contingency plans to address potential incidents during lessons and visits set out, known and applied by all staff?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5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08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13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90638" w:rsidRPr="00551075" w:rsidTr="00425C1E">
        <w:trPr>
          <w:trHeight w:val="369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pStyle w:val="ListParagraph"/>
              <w:numPr>
                <w:ilvl w:val="0"/>
                <w:numId w:val="27"/>
              </w:numPr>
              <w:spacing w:after="0" w:line="259" w:lineRule="auto"/>
              <w:ind w:left="421" w:hanging="284"/>
              <w:rPr>
                <w:rFonts w:asciiTheme="minorHAnsi" w:hAnsiTheme="minorHAnsi"/>
              </w:rPr>
            </w:pPr>
            <w:r w:rsidRPr="00551075">
              <w:rPr>
                <w:rFonts w:asciiTheme="minorHAnsi" w:hAnsiTheme="minorHAnsi"/>
                <w:sz w:val="16"/>
              </w:rPr>
              <w:t xml:space="preserve">Are there any other emergency/contingency-related safety concerns that require attention? (List them here):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5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08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13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638" w:rsidRPr="00551075" w:rsidRDefault="00690638" w:rsidP="00690638">
            <w:pPr>
              <w:spacing w:after="0" w:line="259" w:lineRule="auto"/>
              <w:ind w:left="106"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425C1E" w:rsidRDefault="00425C1E"/>
    <w:tbl>
      <w:tblPr>
        <w:tblStyle w:val="TableGrid"/>
        <w:tblW w:w="15021" w:type="dxa"/>
        <w:jc w:val="center"/>
        <w:tblInd w:w="-86" w:type="dxa"/>
        <w:tblCellMar>
          <w:top w:w="136" w:type="dxa"/>
          <w:bottom w:w="6" w:type="dxa"/>
          <w:right w:w="59" w:type="dxa"/>
        </w:tblCellMar>
        <w:tblLook w:val="04A0" w:firstRow="1" w:lastRow="0" w:firstColumn="1" w:lastColumn="0" w:noHBand="0" w:noVBand="1"/>
      </w:tblPr>
      <w:tblGrid>
        <w:gridCol w:w="5524"/>
        <w:gridCol w:w="1560"/>
        <w:gridCol w:w="2128"/>
        <w:gridCol w:w="1235"/>
        <w:gridCol w:w="3436"/>
        <w:gridCol w:w="1138"/>
      </w:tblGrid>
      <w:tr w:rsidR="00415A65" w:rsidRPr="00551075" w:rsidTr="00425C1E">
        <w:trPr>
          <w:trHeight w:val="1086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15A65" w:rsidRPr="00F2174F" w:rsidRDefault="00281F46" w:rsidP="00A621BE">
            <w:pPr>
              <w:spacing w:after="24" w:line="259" w:lineRule="auto"/>
              <w:ind w:left="0" w:right="2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eastAsia="Times New Roman" w:hAnsiTheme="minorHAnsi" w:cs="Times New Roman"/>
                <w:b/>
                <w:sz w:val="22"/>
              </w:rPr>
              <w:lastRenderedPageBreak/>
              <w:t xml:space="preserve"> </w:t>
            </w:r>
            <w:r w:rsidR="00415A65" w:rsidRPr="00F2174F">
              <w:rPr>
                <w:rFonts w:asciiTheme="minorHAnsi" w:hAnsiTheme="minorHAnsi"/>
                <w:b/>
                <w:sz w:val="16"/>
                <w:szCs w:val="16"/>
              </w:rPr>
              <w:t>PESSPA ISSUES</w:t>
            </w:r>
          </w:p>
          <w:p w:rsidR="00415A65" w:rsidRPr="00F2174F" w:rsidRDefault="00415A65" w:rsidP="00A621BE">
            <w:pPr>
              <w:spacing w:after="29" w:line="259" w:lineRule="auto"/>
              <w:ind w:left="29" w:firstLine="0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4: Equipment</w:t>
            </w:r>
          </w:p>
          <w:p w:rsidR="00415A65" w:rsidRPr="00F2174F" w:rsidRDefault="00415A65" w:rsidP="00A621BE">
            <w:pPr>
              <w:tabs>
                <w:tab w:val="center" w:pos="1175"/>
              </w:tabs>
              <w:spacing w:after="0" w:line="259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15A65" w:rsidRPr="00F2174F" w:rsidRDefault="00415A65" w:rsidP="00FD338E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APPROPRIATE ACTION</w:t>
            </w:r>
          </w:p>
          <w:p w:rsidR="00415A65" w:rsidRPr="00F2174F" w:rsidRDefault="00415A65" w:rsidP="00FD338E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'SAFE'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15A65" w:rsidRPr="00F2174F" w:rsidRDefault="00415A65" w:rsidP="00FD338E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ACTION REQUIRED</w:t>
            </w:r>
          </w:p>
          <w:p w:rsidR="00415A65" w:rsidRPr="00F2174F" w:rsidRDefault="00415A65" w:rsidP="00FD338E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'UNSAFE'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15A65" w:rsidRPr="00F2174F" w:rsidRDefault="00415A65" w:rsidP="00FD338E">
            <w:pPr>
              <w:spacing w:after="0" w:line="259" w:lineRule="auto"/>
              <w:ind w:left="0" w:right="2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WHO</w:t>
            </w:r>
          </w:p>
          <w:p w:rsidR="00415A65" w:rsidRPr="00F2174F" w:rsidRDefault="00415A65" w:rsidP="00FD338E">
            <w:pPr>
              <w:spacing w:after="0" w:line="259" w:lineRule="auto"/>
              <w:ind w:left="86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AFFECTED?</w:t>
            </w:r>
          </w:p>
          <w:p w:rsidR="00415A65" w:rsidRPr="00F2174F" w:rsidRDefault="00415A65" w:rsidP="00FD338E">
            <w:pPr>
              <w:spacing w:after="0" w:line="259" w:lineRule="auto"/>
              <w:ind w:left="2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(STUDENT, STAFF, VISITOR)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15A65" w:rsidRPr="00F2174F" w:rsidRDefault="00415A65" w:rsidP="00FD338E">
            <w:pPr>
              <w:spacing w:after="0" w:line="259" w:lineRule="auto"/>
              <w:ind w:left="0" w:right="6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CONTROL MEASURES TO REDUCE THE RISK TO AN ACCEPTABLE LEVEL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15A65" w:rsidRPr="00F2174F" w:rsidRDefault="00415A65" w:rsidP="00FD338E">
            <w:pPr>
              <w:spacing w:after="0" w:line="259" w:lineRule="auto"/>
              <w:ind w:left="77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CHECKED</w:t>
            </w:r>
          </w:p>
          <w:p w:rsidR="00415A65" w:rsidRPr="00F2174F" w:rsidRDefault="00415A65" w:rsidP="00FD338E">
            <w:pPr>
              <w:spacing w:after="25" w:line="259" w:lineRule="auto"/>
              <w:ind w:left="2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BY:</w:t>
            </w:r>
          </w:p>
          <w:p w:rsidR="00415A65" w:rsidRPr="00F2174F" w:rsidRDefault="00415A65" w:rsidP="00FD338E">
            <w:pPr>
              <w:spacing w:after="25" w:line="259" w:lineRule="auto"/>
              <w:ind w:left="2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(SIGN AND DATE)</w:t>
            </w:r>
          </w:p>
        </w:tc>
      </w:tr>
      <w:tr w:rsidR="00AA3FA7" w:rsidRPr="00551075" w:rsidTr="00425C1E">
        <w:tblPrEx>
          <w:tblCellMar>
            <w:top w:w="97" w:type="dxa"/>
            <w:left w:w="106" w:type="dxa"/>
            <w:bottom w:w="0" w:type="dxa"/>
            <w:right w:w="57" w:type="dxa"/>
          </w:tblCellMar>
        </w:tblPrEx>
        <w:trPr>
          <w:trHeight w:val="81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9C1A57">
            <w:pPr>
              <w:pStyle w:val="ListParagraph"/>
              <w:numPr>
                <w:ilvl w:val="0"/>
                <w:numId w:val="21"/>
              </w:numPr>
              <w:tabs>
                <w:tab w:val="center" w:pos="2756"/>
              </w:tabs>
              <w:spacing w:after="0" w:line="259" w:lineRule="auto"/>
              <w:ind w:left="315" w:hanging="315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Is equipment used for the purpose it was designed?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FA7" w:rsidRPr="00551075" w:rsidRDefault="00281F46">
            <w:pPr>
              <w:spacing w:after="0" w:line="259" w:lineRule="auto"/>
              <w:ind w:left="3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FA7" w:rsidRPr="00551075" w:rsidRDefault="00281F46">
            <w:pPr>
              <w:spacing w:after="0" w:line="259" w:lineRule="auto"/>
              <w:ind w:left="0" w:right="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FA7" w:rsidRPr="00551075" w:rsidRDefault="00281F46">
            <w:pPr>
              <w:spacing w:after="0" w:line="259" w:lineRule="auto"/>
              <w:ind w:left="4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FA7" w:rsidRPr="00551075" w:rsidRDefault="00281F46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FA7" w:rsidRPr="00551075" w:rsidRDefault="00281F46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AA3FA7" w:rsidRPr="00551075" w:rsidTr="00425C1E">
        <w:tblPrEx>
          <w:tblCellMar>
            <w:top w:w="97" w:type="dxa"/>
            <w:left w:w="106" w:type="dxa"/>
            <w:bottom w:w="0" w:type="dxa"/>
            <w:right w:w="57" w:type="dxa"/>
          </w:tblCellMar>
        </w:tblPrEx>
        <w:trPr>
          <w:trHeight w:val="17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415A65" w:rsidP="009C1A57">
            <w:pPr>
              <w:pStyle w:val="ListParagraph"/>
              <w:numPr>
                <w:ilvl w:val="0"/>
                <w:numId w:val="21"/>
              </w:numPr>
              <w:tabs>
                <w:tab w:val="center" w:pos="2035"/>
              </w:tabs>
              <w:spacing w:after="0" w:line="259" w:lineRule="auto"/>
              <w:ind w:left="315" w:hanging="315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>I</w:t>
            </w:r>
            <w:r w:rsidR="00281F46" w:rsidRPr="00551075">
              <w:rPr>
                <w:rFonts w:asciiTheme="minorHAnsi" w:hAnsiTheme="minorHAnsi"/>
                <w:sz w:val="16"/>
                <w:szCs w:val="16"/>
              </w:rPr>
              <w:t xml:space="preserve">s all equipment in good condition?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FA7" w:rsidRPr="00551075" w:rsidRDefault="00281F46">
            <w:pPr>
              <w:spacing w:after="0" w:line="259" w:lineRule="auto"/>
              <w:ind w:left="3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FA7" w:rsidRPr="00551075" w:rsidRDefault="00281F46">
            <w:pPr>
              <w:spacing w:after="0" w:line="259" w:lineRule="auto"/>
              <w:ind w:left="0" w:right="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FA7" w:rsidRPr="00551075" w:rsidRDefault="00281F46">
            <w:pPr>
              <w:spacing w:after="0" w:line="259" w:lineRule="auto"/>
              <w:ind w:left="4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FA7" w:rsidRPr="00551075" w:rsidRDefault="00281F46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FA7" w:rsidRPr="00551075" w:rsidRDefault="00281F46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AA3FA7" w:rsidRPr="00551075" w:rsidTr="00425C1E">
        <w:tblPrEx>
          <w:tblCellMar>
            <w:top w:w="97" w:type="dxa"/>
            <w:left w:w="106" w:type="dxa"/>
            <w:bottom w:w="0" w:type="dxa"/>
            <w:right w:w="57" w:type="dxa"/>
          </w:tblCellMar>
        </w:tblPrEx>
        <w:trPr>
          <w:trHeight w:val="319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9C1A57">
            <w:pPr>
              <w:pStyle w:val="ListParagraph"/>
              <w:numPr>
                <w:ilvl w:val="0"/>
                <w:numId w:val="21"/>
              </w:numPr>
              <w:spacing w:after="0" w:line="259" w:lineRule="auto"/>
              <w:ind w:left="315" w:hanging="315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Is equipment of an appropriate size, type, </w:t>
            </w:r>
            <w:r w:rsidR="00FD338E" w:rsidRPr="00551075">
              <w:rPr>
                <w:rFonts w:asciiTheme="minorHAnsi" w:hAnsiTheme="minorHAnsi"/>
                <w:sz w:val="16"/>
                <w:szCs w:val="16"/>
              </w:rPr>
              <w:t xml:space="preserve">weight, </w:t>
            </w:r>
            <w:r w:rsidRPr="00551075">
              <w:rPr>
                <w:rFonts w:asciiTheme="minorHAnsi" w:hAnsiTheme="minorHAnsi"/>
                <w:sz w:val="16"/>
                <w:szCs w:val="16"/>
              </w:rPr>
              <w:t>quality and suitability for the</w:t>
            </w:r>
            <w:r w:rsidR="009C1A57" w:rsidRPr="00551075">
              <w:rPr>
                <w:rFonts w:asciiTheme="minorHAnsi" w:hAnsiTheme="minorHAnsi"/>
                <w:sz w:val="16"/>
                <w:szCs w:val="16"/>
              </w:rPr>
              <w:t xml:space="preserve"> age, build, strength of </w:t>
            </w:r>
            <w:r w:rsidRPr="00551075">
              <w:rPr>
                <w:rFonts w:asciiTheme="minorHAnsi" w:hAnsiTheme="minorHAnsi"/>
                <w:sz w:val="16"/>
                <w:szCs w:val="16"/>
              </w:rPr>
              <w:t xml:space="preserve">students?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>
            <w:pPr>
              <w:spacing w:after="0" w:line="259" w:lineRule="auto"/>
              <w:ind w:left="3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>
            <w:pPr>
              <w:spacing w:after="0" w:line="259" w:lineRule="auto"/>
              <w:ind w:left="0" w:right="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>
            <w:pPr>
              <w:spacing w:after="0" w:line="259" w:lineRule="auto"/>
              <w:ind w:left="4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AA3FA7" w:rsidRPr="00551075" w:rsidTr="00425C1E">
        <w:tblPrEx>
          <w:tblCellMar>
            <w:top w:w="97" w:type="dxa"/>
            <w:left w:w="106" w:type="dxa"/>
            <w:bottom w:w="0" w:type="dxa"/>
            <w:right w:w="57" w:type="dxa"/>
          </w:tblCellMar>
        </w:tblPrEx>
        <w:trPr>
          <w:trHeight w:val="399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9C1A57">
            <w:pPr>
              <w:pStyle w:val="ListParagraph"/>
              <w:numPr>
                <w:ilvl w:val="0"/>
                <w:numId w:val="21"/>
              </w:numPr>
              <w:spacing w:after="0" w:line="259" w:lineRule="auto"/>
              <w:ind w:left="315" w:hanging="315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>Have students been taught to c</w:t>
            </w:r>
            <w:r w:rsidR="009C1A57" w:rsidRPr="00551075">
              <w:rPr>
                <w:rFonts w:asciiTheme="minorHAnsi" w:hAnsiTheme="minorHAnsi"/>
                <w:sz w:val="16"/>
                <w:szCs w:val="16"/>
              </w:rPr>
              <w:t xml:space="preserve">arry, move, place and </w:t>
            </w:r>
            <w:r w:rsidR="00415A65" w:rsidRPr="00551075">
              <w:rPr>
                <w:rFonts w:asciiTheme="minorHAnsi" w:hAnsiTheme="minorHAnsi"/>
                <w:sz w:val="16"/>
                <w:szCs w:val="16"/>
              </w:rPr>
              <w:t xml:space="preserve">retrieve </w:t>
            </w:r>
            <w:r w:rsidRPr="00551075">
              <w:rPr>
                <w:rFonts w:asciiTheme="minorHAnsi" w:hAnsiTheme="minorHAnsi"/>
                <w:sz w:val="16"/>
                <w:szCs w:val="16"/>
              </w:rPr>
              <w:t xml:space="preserve">equipment safely?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>
            <w:pPr>
              <w:spacing w:after="0" w:line="259" w:lineRule="auto"/>
              <w:ind w:left="3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>
            <w:pPr>
              <w:spacing w:after="0" w:line="259" w:lineRule="auto"/>
              <w:ind w:left="0" w:right="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>
            <w:pPr>
              <w:spacing w:after="0" w:line="259" w:lineRule="auto"/>
              <w:ind w:left="4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AA3FA7" w:rsidRPr="00551075" w:rsidTr="00425C1E">
        <w:tblPrEx>
          <w:tblCellMar>
            <w:top w:w="97" w:type="dxa"/>
            <w:left w:w="106" w:type="dxa"/>
            <w:bottom w:w="0" w:type="dxa"/>
            <w:right w:w="57" w:type="dxa"/>
          </w:tblCellMar>
        </w:tblPrEx>
        <w:trPr>
          <w:trHeight w:val="309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9C1A57">
            <w:pPr>
              <w:pStyle w:val="ListParagraph"/>
              <w:numPr>
                <w:ilvl w:val="0"/>
                <w:numId w:val="21"/>
              </w:numPr>
              <w:spacing w:after="0" w:line="259" w:lineRule="auto"/>
              <w:ind w:left="315" w:right="24" w:hanging="315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>Is supervision of</w:t>
            </w:r>
            <w:r w:rsidR="009C1A57" w:rsidRPr="00551075">
              <w:rPr>
                <w:rFonts w:asciiTheme="minorHAnsi" w:hAnsiTheme="minorHAnsi"/>
                <w:sz w:val="16"/>
                <w:szCs w:val="16"/>
              </w:rPr>
              <w:t xml:space="preserve"> carrying/siting of equipment </w:t>
            </w:r>
            <w:r w:rsidRPr="00551075">
              <w:rPr>
                <w:rFonts w:asciiTheme="minorHAnsi" w:hAnsiTheme="minorHAnsi"/>
                <w:sz w:val="16"/>
                <w:szCs w:val="16"/>
              </w:rPr>
              <w:t xml:space="preserve">managed where appropriate?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>
            <w:pPr>
              <w:spacing w:after="0" w:line="259" w:lineRule="auto"/>
              <w:ind w:left="3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>
            <w:pPr>
              <w:spacing w:after="0" w:line="259" w:lineRule="auto"/>
              <w:ind w:left="0" w:right="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>
            <w:pPr>
              <w:spacing w:after="0" w:line="259" w:lineRule="auto"/>
              <w:ind w:left="4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AA3FA7" w:rsidRPr="00551075" w:rsidTr="00425C1E">
        <w:tblPrEx>
          <w:tblCellMar>
            <w:top w:w="97" w:type="dxa"/>
            <w:left w:w="106" w:type="dxa"/>
            <w:bottom w:w="0" w:type="dxa"/>
            <w:right w:w="57" w:type="dxa"/>
          </w:tblCellMar>
        </w:tblPrEx>
        <w:trPr>
          <w:trHeight w:val="105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9C1A57">
            <w:pPr>
              <w:pStyle w:val="ListParagraph"/>
              <w:numPr>
                <w:ilvl w:val="0"/>
                <w:numId w:val="21"/>
              </w:numPr>
              <w:tabs>
                <w:tab w:val="center" w:pos="2827"/>
              </w:tabs>
              <w:spacing w:after="0" w:line="259" w:lineRule="auto"/>
              <w:ind w:left="315" w:hanging="315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Do staff check equipment before use by participants?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FA7" w:rsidRPr="00551075" w:rsidRDefault="00281F46">
            <w:pPr>
              <w:spacing w:after="0" w:line="259" w:lineRule="auto"/>
              <w:ind w:left="3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FA7" w:rsidRPr="00551075" w:rsidRDefault="00281F46">
            <w:pPr>
              <w:spacing w:after="0" w:line="259" w:lineRule="auto"/>
              <w:ind w:left="0" w:right="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FA7" w:rsidRPr="00551075" w:rsidRDefault="00281F46">
            <w:pPr>
              <w:spacing w:after="0" w:line="259" w:lineRule="auto"/>
              <w:ind w:left="4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FA7" w:rsidRPr="00551075" w:rsidRDefault="00281F46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FA7" w:rsidRPr="00551075" w:rsidRDefault="00281F46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AA3FA7" w:rsidRPr="00551075" w:rsidTr="00425C1E">
        <w:tblPrEx>
          <w:tblCellMar>
            <w:top w:w="97" w:type="dxa"/>
            <w:left w:w="106" w:type="dxa"/>
            <w:bottom w:w="0" w:type="dxa"/>
            <w:right w:w="57" w:type="dxa"/>
          </w:tblCellMar>
        </w:tblPrEx>
        <w:trPr>
          <w:trHeight w:val="300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9C1A57">
            <w:pPr>
              <w:pStyle w:val="ListParagraph"/>
              <w:numPr>
                <w:ilvl w:val="0"/>
                <w:numId w:val="21"/>
              </w:numPr>
              <w:spacing w:after="0" w:line="259" w:lineRule="auto"/>
              <w:ind w:left="315" w:hanging="315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>Do staff regularl</w:t>
            </w:r>
            <w:r w:rsidR="009C1A57" w:rsidRPr="00551075">
              <w:rPr>
                <w:rFonts w:asciiTheme="minorHAnsi" w:hAnsiTheme="minorHAnsi"/>
                <w:sz w:val="16"/>
                <w:szCs w:val="16"/>
              </w:rPr>
              <w:t>y check equipment before use and</w:t>
            </w: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report any faults found?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>
            <w:pPr>
              <w:spacing w:after="0" w:line="259" w:lineRule="auto"/>
              <w:ind w:left="3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>
            <w:pPr>
              <w:spacing w:after="0" w:line="259" w:lineRule="auto"/>
              <w:ind w:left="0" w:right="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>
            <w:pPr>
              <w:spacing w:after="0" w:line="259" w:lineRule="auto"/>
              <w:ind w:left="4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AA3FA7" w:rsidRPr="00551075" w:rsidTr="00425C1E">
        <w:tblPrEx>
          <w:tblCellMar>
            <w:top w:w="97" w:type="dxa"/>
            <w:left w:w="106" w:type="dxa"/>
            <w:bottom w:w="0" w:type="dxa"/>
            <w:right w:w="57" w:type="dxa"/>
          </w:tblCellMar>
        </w:tblPrEx>
        <w:trPr>
          <w:trHeight w:val="17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9C1A57">
            <w:pPr>
              <w:pStyle w:val="ListParagraph"/>
              <w:numPr>
                <w:ilvl w:val="0"/>
                <w:numId w:val="21"/>
              </w:numPr>
              <w:spacing w:after="0" w:line="259" w:lineRule="auto"/>
              <w:ind w:left="315" w:hanging="315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Is equipment easily accessed and safely stored?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FA7" w:rsidRPr="00551075" w:rsidRDefault="00281F46">
            <w:pPr>
              <w:spacing w:after="0" w:line="259" w:lineRule="auto"/>
              <w:ind w:left="3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FA7" w:rsidRPr="00551075" w:rsidRDefault="00281F46">
            <w:pPr>
              <w:spacing w:after="0" w:line="259" w:lineRule="auto"/>
              <w:ind w:left="0" w:right="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FA7" w:rsidRPr="00551075" w:rsidRDefault="00281F46">
            <w:pPr>
              <w:spacing w:after="0" w:line="259" w:lineRule="auto"/>
              <w:ind w:left="4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FA7" w:rsidRPr="00551075" w:rsidRDefault="00281F46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FA7" w:rsidRPr="00551075" w:rsidRDefault="00281F46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AA3FA7" w:rsidRPr="00551075" w:rsidTr="00425C1E">
        <w:tblPrEx>
          <w:tblCellMar>
            <w:top w:w="97" w:type="dxa"/>
            <w:left w:w="106" w:type="dxa"/>
            <w:bottom w:w="0" w:type="dxa"/>
            <w:right w:w="57" w:type="dxa"/>
          </w:tblCellMar>
        </w:tblPrEx>
        <w:trPr>
          <w:trHeight w:val="281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9C1A57">
            <w:pPr>
              <w:pStyle w:val="ListParagraph"/>
              <w:numPr>
                <w:ilvl w:val="0"/>
                <w:numId w:val="21"/>
              </w:numPr>
              <w:spacing w:after="0" w:line="259" w:lineRule="auto"/>
              <w:ind w:left="315" w:hanging="315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>Are routines for coll</w:t>
            </w:r>
            <w:r w:rsidR="009C1A57" w:rsidRPr="00551075">
              <w:rPr>
                <w:rFonts w:asciiTheme="minorHAnsi" w:hAnsiTheme="minorHAnsi"/>
                <w:sz w:val="16"/>
                <w:szCs w:val="16"/>
              </w:rPr>
              <w:t xml:space="preserve">ection, retrieval, changing of </w:t>
            </w:r>
            <w:r w:rsidRPr="00551075">
              <w:rPr>
                <w:rFonts w:asciiTheme="minorHAnsi" w:hAnsiTheme="minorHAnsi"/>
                <w:sz w:val="16"/>
                <w:szCs w:val="16"/>
              </w:rPr>
              <w:t xml:space="preserve">equipment known and applied by staff and students?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>
            <w:pPr>
              <w:spacing w:after="0" w:line="259" w:lineRule="auto"/>
              <w:ind w:left="3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>
            <w:pPr>
              <w:spacing w:after="0" w:line="259" w:lineRule="auto"/>
              <w:ind w:left="0" w:right="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>
            <w:pPr>
              <w:spacing w:after="0" w:line="259" w:lineRule="auto"/>
              <w:ind w:left="4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AA3FA7" w:rsidRPr="00551075" w:rsidTr="00425C1E">
        <w:tblPrEx>
          <w:tblCellMar>
            <w:top w:w="97" w:type="dxa"/>
            <w:left w:w="106" w:type="dxa"/>
            <w:bottom w:w="0" w:type="dxa"/>
            <w:right w:w="57" w:type="dxa"/>
          </w:tblCellMar>
        </w:tblPrEx>
        <w:trPr>
          <w:trHeight w:val="361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9C1A57">
            <w:pPr>
              <w:pStyle w:val="ListParagraph"/>
              <w:numPr>
                <w:ilvl w:val="0"/>
                <w:numId w:val="21"/>
              </w:numPr>
              <w:spacing w:after="0" w:line="259" w:lineRule="auto"/>
              <w:ind w:left="315" w:hanging="315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>Are there any other equipm</w:t>
            </w:r>
            <w:r w:rsidR="00415A65" w:rsidRPr="00551075">
              <w:rPr>
                <w:rFonts w:asciiTheme="minorHAnsi" w:hAnsiTheme="minorHAnsi"/>
                <w:sz w:val="16"/>
                <w:szCs w:val="16"/>
              </w:rPr>
              <w:t xml:space="preserve">ent handling, carrying, siting </w:t>
            </w:r>
            <w:r w:rsidRPr="00551075">
              <w:rPr>
                <w:rFonts w:asciiTheme="minorHAnsi" w:hAnsiTheme="minorHAnsi"/>
                <w:sz w:val="16"/>
                <w:szCs w:val="16"/>
              </w:rPr>
              <w:t xml:space="preserve">concerns in any activity?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>
            <w:pPr>
              <w:spacing w:after="0" w:line="259" w:lineRule="auto"/>
              <w:ind w:left="3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>
            <w:pPr>
              <w:spacing w:after="0" w:line="259" w:lineRule="auto"/>
              <w:ind w:left="0" w:right="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>
            <w:pPr>
              <w:spacing w:after="0" w:line="259" w:lineRule="auto"/>
              <w:ind w:left="4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AA3FA7" w:rsidRPr="00551075" w:rsidTr="00425C1E">
        <w:tblPrEx>
          <w:tblCellMar>
            <w:top w:w="97" w:type="dxa"/>
            <w:left w:w="106" w:type="dxa"/>
            <w:bottom w:w="0" w:type="dxa"/>
            <w:right w:w="57" w:type="dxa"/>
          </w:tblCellMar>
        </w:tblPrEx>
        <w:trPr>
          <w:trHeight w:val="285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9C1A57">
            <w:pPr>
              <w:pStyle w:val="ListParagraph"/>
              <w:numPr>
                <w:ilvl w:val="0"/>
                <w:numId w:val="21"/>
              </w:numPr>
              <w:spacing w:after="0" w:line="259" w:lineRule="auto"/>
              <w:ind w:left="315" w:hanging="315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>Is there an annu</w:t>
            </w:r>
            <w:r w:rsidR="009C1A57" w:rsidRPr="00551075">
              <w:rPr>
                <w:rFonts w:asciiTheme="minorHAnsi" w:hAnsiTheme="minorHAnsi"/>
                <w:sz w:val="16"/>
                <w:szCs w:val="16"/>
              </w:rPr>
              <w:t xml:space="preserve">al gymnastic, play and fitness </w:t>
            </w:r>
            <w:r w:rsidRPr="00551075">
              <w:rPr>
                <w:rFonts w:asciiTheme="minorHAnsi" w:hAnsiTheme="minorHAnsi"/>
                <w:sz w:val="16"/>
                <w:szCs w:val="16"/>
              </w:rPr>
              <w:t xml:space="preserve">equipment inspection check by a specialist company?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>
            <w:pPr>
              <w:spacing w:after="0" w:line="259" w:lineRule="auto"/>
              <w:ind w:left="3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>
            <w:pPr>
              <w:spacing w:after="0" w:line="259" w:lineRule="auto"/>
              <w:ind w:left="0" w:right="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>
            <w:pPr>
              <w:spacing w:after="0" w:line="259" w:lineRule="auto"/>
              <w:ind w:left="4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AA3FA7" w:rsidRPr="00551075" w:rsidTr="00425C1E">
        <w:tblPrEx>
          <w:tblCellMar>
            <w:top w:w="97" w:type="dxa"/>
            <w:left w:w="106" w:type="dxa"/>
            <w:bottom w:w="0" w:type="dxa"/>
            <w:right w:w="57" w:type="dxa"/>
          </w:tblCellMar>
        </w:tblPrEx>
        <w:trPr>
          <w:trHeight w:val="68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9C1A57">
            <w:pPr>
              <w:pStyle w:val="ListParagraph"/>
              <w:numPr>
                <w:ilvl w:val="0"/>
                <w:numId w:val="21"/>
              </w:numPr>
              <w:spacing w:after="0" w:line="259" w:lineRule="auto"/>
              <w:ind w:left="315" w:hanging="315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Is any improvised use of equipment allowed?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FA7" w:rsidRPr="00551075" w:rsidRDefault="00281F46">
            <w:pPr>
              <w:spacing w:after="0" w:line="259" w:lineRule="auto"/>
              <w:ind w:left="3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FA7" w:rsidRPr="00551075" w:rsidRDefault="00281F46" w:rsidP="00E02F55">
            <w:pPr>
              <w:spacing w:after="0" w:line="259" w:lineRule="auto"/>
              <w:ind w:left="0" w:right="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FA7" w:rsidRPr="00551075" w:rsidRDefault="00281F46">
            <w:pPr>
              <w:spacing w:after="0" w:line="259" w:lineRule="auto"/>
              <w:ind w:left="4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FA7" w:rsidRPr="00551075" w:rsidRDefault="00281F46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FA7" w:rsidRPr="00551075" w:rsidRDefault="00281F46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AA3FA7" w:rsidRPr="00551075" w:rsidTr="00425C1E">
        <w:tblPrEx>
          <w:tblCellMar>
            <w:top w:w="97" w:type="dxa"/>
            <w:left w:w="106" w:type="dxa"/>
            <w:bottom w:w="0" w:type="dxa"/>
            <w:right w:w="57" w:type="dxa"/>
          </w:tblCellMar>
        </w:tblPrEx>
        <w:trPr>
          <w:trHeight w:val="130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9C1A57">
            <w:pPr>
              <w:pStyle w:val="ListParagraph"/>
              <w:numPr>
                <w:ilvl w:val="0"/>
                <w:numId w:val="21"/>
              </w:numPr>
              <w:spacing w:after="0" w:line="259" w:lineRule="auto"/>
              <w:ind w:left="315" w:hanging="315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Is all required safety and rescue equipment present?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FA7" w:rsidRPr="00551075" w:rsidRDefault="00281F46">
            <w:pPr>
              <w:spacing w:after="0" w:line="259" w:lineRule="auto"/>
              <w:ind w:left="3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FA7" w:rsidRPr="00551075" w:rsidRDefault="00281F46">
            <w:pPr>
              <w:spacing w:after="0" w:line="259" w:lineRule="auto"/>
              <w:ind w:left="0" w:right="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FA7" w:rsidRPr="00551075" w:rsidRDefault="00281F46">
            <w:pPr>
              <w:spacing w:after="0" w:line="259" w:lineRule="auto"/>
              <w:ind w:left="4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FA7" w:rsidRPr="00551075" w:rsidRDefault="00281F46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FA7" w:rsidRPr="00551075" w:rsidRDefault="00281F46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AA3FA7" w:rsidRPr="00551075" w:rsidTr="00425C1E">
        <w:tblPrEx>
          <w:tblCellMar>
            <w:top w:w="97" w:type="dxa"/>
            <w:left w:w="106" w:type="dxa"/>
            <w:bottom w:w="0" w:type="dxa"/>
            <w:right w:w="57" w:type="dxa"/>
          </w:tblCellMar>
        </w:tblPrEx>
        <w:trPr>
          <w:trHeight w:val="461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9C1A57">
            <w:pPr>
              <w:pStyle w:val="ListParagraph"/>
              <w:numPr>
                <w:ilvl w:val="0"/>
                <w:numId w:val="21"/>
              </w:numPr>
              <w:spacing w:after="0" w:line="259" w:lineRule="auto"/>
              <w:ind w:left="315" w:hanging="315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Are there any other equipment-related safety concerns that require attention? (List them here):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FA7" w:rsidRPr="00551075" w:rsidRDefault="00281F46">
            <w:pPr>
              <w:spacing w:after="0" w:line="259" w:lineRule="auto"/>
              <w:ind w:left="0" w:right="57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(no)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FA7" w:rsidRPr="00551075" w:rsidRDefault="00281F46">
            <w:pPr>
              <w:spacing w:after="0" w:line="259" w:lineRule="auto"/>
              <w:ind w:left="0" w:right="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FA7" w:rsidRPr="00551075" w:rsidRDefault="00281F46">
            <w:pPr>
              <w:spacing w:after="0" w:line="259" w:lineRule="auto"/>
              <w:ind w:left="4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FA7" w:rsidRPr="00551075" w:rsidRDefault="00281F46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FA7" w:rsidRPr="00551075" w:rsidRDefault="00281F46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</w:tbl>
    <w:p w:rsidR="00425C1E" w:rsidRDefault="00425C1E"/>
    <w:p w:rsidR="007F639D" w:rsidRDefault="007F639D"/>
    <w:p w:rsidR="007F639D" w:rsidRDefault="007F639D"/>
    <w:p w:rsidR="007F639D" w:rsidRDefault="007F639D"/>
    <w:p w:rsidR="007F639D" w:rsidRDefault="007F639D"/>
    <w:p w:rsidR="007F639D" w:rsidRDefault="007F639D"/>
    <w:p w:rsidR="007F639D" w:rsidRDefault="007F639D"/>
    <w:p w:rsidR="007F639D" w:rsidRDefault="007F639D"/>
    <w:p w:rsidR="007F639D" w:rsidRDefault="007F639D"/>
    <w:p w:rsidR="007F639D" w:rsidRDefault="007F639D"/>
    <w:tbl>
      <w:tblPr>
        <w:tblStyle w:val="TableGrid"/>
        <w:tblW w:w="15021" w:type="dxa"/>
        <w:jc w:val="center"/>
        <w:tblInd w:w="-86" w:type="dxa"/>
        <w:tblCellMar>
          <w:top w:w="136" w:type="dxa"/>
          <w:bottom w:w="6" w:type="dxa"/>
          <w:right w:w="59" w:type="dxa"/>
        </w:tblCellMar>
        <w:tblLook w:val="04A0" w:firstRow="1" w:lastRow="0" w:firstColumn="1" w:lastColumn="0" w:noHBand="0" w:noVBand="1"/>
      </w:tblPr>
      <w:tblGrid>
        <w:gridCol w:w="5524"/>
        <w:gridCol w:w="1560"/>
        <w:gridCol w:w="2128"/>
        <w:gridCol w:w="1235"/>
        <w:gridCol w:w="3436"/>
        <w:gridCol w:w="1138"/>
      </w:tblGrid>
      <w:tr w:rsidR="009C1A57" w:rsidRPr="00551075" w:rsidTr="00425C1E">
        <w:trPr>
          <w:trHeight w:val="1086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C1A57" w:rsidRPr="00F2174F" w:rsidRDefault="00281F46" w:rsidP="00A621BE">
            <w:pPr>
              <w:spacing w:after="24" w:line="259" w:lineRule="auto"/>
              <w:ind w:left="0" w:right="2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4"/>
              </w:rPr>
              <w:lastRenderedPageBreak/>
              <w:t xml:space="preserve"> </w:t>
            </w:r>
            <w:r w:rsidR="009C1A57" w:rsidRPr="00F2174F">
              <w:rPr>
                <w:rFonts w:asciiTheme="minorHAnsi" w:hAnsiTheme="minorHAnsi"/>
                <w:b/>
                <w:sz w:val="16"/>
                <w:szCs w:val="16"/>
              </w:rPr>
              <w:t>PESSPA ISSUES</w:t>
            </w:r>
          </w:p>
          <w:p w:rsidR="009C1A57" w:rsidRPr="00F2174F" w:rsidRDefault="00A621BE" w:rsidP="00A621BE">
            <w:pPr>
              <w:spacing w:after="29" w:line="259" w:lineRule="auto"/>
              <w:ind w:left="29" w:firstLine="0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5</w:t>
            </w:r>
            <w:r w:rsidR="009C1A57" w:rsidRPr="00F2174F">
              <w:rPr>
                <w:rFonts w:asciiTheme="minorHAnsi" w:hAnsiTheme="minorHAnsi"/>
                <w:b/>
                <w:sz w:val="16"/>
                <w:szCs w:val="16"/>
              </w:rPr>
              <w:t xml:space="preserve">: </w:t>
            </w: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Transport</w:t>
            </w:r>
            <w:r w:rsidR="007D22F3" w:rsidRPr="00F2174F">
              <w:rPr>
                <w:rFonts w:asciiTheme="minorHAnsi" w:hAnsiTheme="minorHAnsi"/>
                <w:b/>
                <w:sz w:val="16"/>
                <w:szCs w:val="16"/>
              </w:rPr>
              <w:t xml:space="preserve"> for PESSPA</w:t>
            </w:r>
          </w:p>
          <w:p w:rsidR="009C1A57" w:rsidRPr="00F2174F" w:rsidRDefault="009C1A57" w:rsidP="00A621BE">
            <w:pPr>
              <w:tabs>
                <w:tab w:val="center" w:pos="1175"/>
              </w:tabs>
              <w:spacing w:after="0" w:line="259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C1A57" w:rsidRPr="00F2174F" w:rsidRDefault="009C1A57" w:rsidP="00FD338E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APPROPRIATE ACTION</w:t>
            </w:r>
          </w:p>
          <w:p w:rsidR="009C1A57" w:rsidRPr="00F2174F" w:rsidRDefault="009C1A57" w:rsidP="00FD338E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'SAFE'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C1A57" w:rsidRPr="00F2174F" w:rsidRDefault="009C1A57" w:rsidP="00FD338E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ACTION REQUIRED</w:t>
            </w:r>
          </w:p>
          <w:p w:rsidR="009C1A57" w:rsidRPr="00F2174F" w:rsidRDefault="009C1A57" w:rsidP="00FD338E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'UNSAFE'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C1A57" w:rsidRPr="00F2174F" w:rsidRDefault="009C1A57" w:rsidP="00FD338E">
            <w:pPr>
              <w:spacing w:after="0" w:line="259" w:lineRule="auto"/>
              <w:ind w:left="0" w:right="2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WHO</w:t>
            </w:r>
          </w:p>
          <w:p w:rsidR="009C1A57" w:rsidRPr="00F2174F" w:rsidRDefault="009C1A57" w:rsidP="00FD338E">
            <w:pPr>
              <w:spacing w:after="0" w:line="259" w:lineRule="auto"/>
              <w:ind w:left="86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AFFECTED?</w:t>
            </w:r>
          </w:p>
          <w:p w:rsidR="009C1A57" w:rsidRPr="00F2174F" w:rsidRDefault="009C1A57" w:rsidP="00FD338E">
            <w:pPr>
              <w:spacing w:after="0" w:line="259" w:lineRule="auto"/>
              <w:ind w:left="2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(STUDENT, STAFF, VISITOR)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C1A57" w:rsidRPr="00F2174F" w:rsidRDefault="009C1A57" w:rsidP="00FD338E">
            <w:pPr>
              <w:spacing w:after="0" w:line="259" w:lineRule="auto"/>
              <w:ind w:left="0" w:right="6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CONTROL MEASURES TO REDUCE THE RISK TO AN ACCEPTABLE LEVEL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C1A57" w:rsidRPr="00F2174F" w:rsidRDefault="009C1A57" w:rsidP="00FD338E">
            <w:pPr>
              <w:spacing w:after="0" w:line="259" w:lineRule="auto"/>
              <w:ind w:left="77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CHECKED</w:t>
            </w:r>
          </w:p>
          <w:p w:rsidR="009C1A57" w:rsidRPr="00F2174F" w:rsidRDefault="009C1A57" w:rsidP="00FD338E">
            <w:pPr>
              <w:spacing w:after="25" w:line="259" w:lineRule="auto"/>
              <w:ind w:left="2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BY:</w:t>
            </w:r>
          </w:p>
          <w:p w:rsidR="009C1A57" w:rsidRPr="00F2174F" w:rsidRDefault="009C1A57" w:rsidP="00FD338E">
            <w:pPr>
              <w:spacing w:after="25" w:line="259" w:lineRule="auto"/>
              <w:ind w:left="2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(SIGN AND DATE)</w:t>
            </w:r>
          </w:p>
        </w:tc>
      </w:tr>
      <w:tr w:rsidR="00AA3FA7" w:rsidRPr="00551075" w:rsidTr="00425C1E">
        <w:tblPrEx>
          <w:tblCellMar>
            <w:top w:w="135" w:type="dxa"/>
            <w:left w:w="106" w:type="dxa"/>
            <w:bottom w:w="1" w:type="dxa"/>
            <w:right w:w="72" w:type="dxa"/>
          </w:tblCellMar>
        </w:tblPrEx>
        <w:trPr>
          <w:trHeight w:val="129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3D6DA7">
            <w:pPr>
              <w:pStyle w:val="ListParagraph"/>
              <w:numPr>
                <w:ilvl w:val="0"/>
                <w:numId w:val="22"/>
              </w:numPr>
              <w:spacing w:after="0" w:line="259" w:lineRule="auto"/>
              <w:ind w:left="315" w:hanging="315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>Are school vehi</w:t>
            </w:r>
            <w:r w:rsidR="009C1A57" w:rsidRPr="00551075">
              <w:rPr>
                <w:rFonts w:asciiTheme="minorHAnsi" w:hAnsiTheme="minorHAnsi"/>
                <w:sz w:val="16"/>
                <w:szCs w:val="16"/>
              </w:rPr>
              <w:t>cles checked for roadworthiness</w:t>
            </w: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before use?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>
            <w:pPr>
              <w:spacing w:after="0" w:line="259" w:lineRule="auto"/>
              <w:ind w:left="15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>
            <w:pPr>
              <w:spacing w:after="0" w:line="259" w:lineRule="auto"/>
              <w:ind w:left="14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AA3FA7" w:rsidRPr="00551075" w:rsidTr="00425C1E">
        <w:tblPrEx>
          <w:tblCellMar>
            <w:top w:w="135" w:type="dxa"/>
            <w:left w:w="106" w:type="dxa"/>
            <w:bottom w:w="1" w:type="dxa"/>
            <w:right w:w="72" w:type="dxa"/>
          </w:tblCellMar>
        </w:tblPrEx>
        <w:trPr>
          <w:trHeight w:val="25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3D6DA7">
            <w:pPr>
              <w:pStyle w:val="ListParagraph"/>
              <w:numPr>
                <w:ilvl w:val="0"/>
                <w:numId w:val="22"/>
              </w:numPr>
              <w:tabs>
                <w:tab w:val="center" w:pos="2306"/>
              </w:tabs>
              <w:spacing w:after="0" w:line="259" w:lineRule="auto"/>
              <w:ind w:left="315" w:hanging="315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Is a reputable coach/taxi company used?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FA7" w:rsidRPr="00551075" w:rsidRDefault="00281F46">
            <w:pPr>
              <w:spacing w:after="0" w:line="259" w:lineRule="auto"/>
              <w:ind w:left="15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FA7" w:rsidRPr="00551075" w:rsidRDefault="00281F46">
            <w:pPr>
              <w:spacing w:after="0" w:line="259" w:lineRule="auto"/>
              <w:ind w:left="14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FA7" w:rsidRPr="00551075" w:rsidRDefault="00281F46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FA7" w:rsidRPr="00551075" w:rsidRDefault="00281F46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FA7" w:rsidRPr="00551075" w:rsidRDefault="00281F46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AA3FA7" w:rsidRPr="00551075" w:rsidTr="00425C1E">
        <w:tblPrEx>
          <w:tblCellMar>
            <w:top w:w="135" w:type="dxa"/>
            <w:left w:w="106" w:type="dxa"/>
            <w:bottom w:w="1" w:type="dxa"/>
            <w:right w:w="72" w:type="dxa"/>
          </w:tblCellMar>
        </w:tblPrEx>
        <w:trPr>
          <w:trHeight w:val="25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3D6DA7">
            <w:pPr>
              <w:pStyle w:val="ListParagraph"/>
              <w:numPr>
                <w:ilvl w:val="0"/>
                <w:numId w:val="22"/>
              </w:numPr>
              <w:spacing w:after="0" w:line="259" w:lineRule="auto"/>
              <w:ind w:left="315" w:hanging="315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>Is a clear policy applied where any f</w:t>
            </w:r>
            <w:r w:rsidR="009C1A57" w:rsidRPr="00551075">
              <w:rPr>
                <w:rFonts w:asciiTheme="minorHAnsi" w:hAnsiTheme="minorHAnsi"/>
                <w:sz w:val="16"/>
                <w:szCs w:val="16"/>
              </w:rPr>
              <w:t xml:space="preserve">orm of </w:t>
            </w:r>
            <w:r w:rsidRPr="00551075">
              <w:rPr>
                <w:rFonts w:asciiTheme="minorHAnsi" w:hAnsiTheme="minorHAnsi"/>
                <w:sz w:val="16"/>
                <w:szCs w:val="16"/>
              </w:rPr>
              <w:t xml:space="preserve">transport is used?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>
            <w:pPr>
              <w:spacing w:after="0" w:line="259" w:lineRule="auto"/>
              <w:ind w:left="15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>
            <w:pPr>
              <w:spacing w:after="0" w:line="259" w:lineRule="auto"/>
              <w:ind w:left="14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AA3FA7" w:rsidRPr="00551075" w:rsidTr="00425C1E">
        <w:tblPrEx>
          <w:tblCellMar>
            <w:top w:w="135" w:type="dxa"/>
            <w:left w:w="106" w:type="dxa"/>
            <w:bottom w:w="1" w:type="dxa"/>
            <w:right w:w="72" w:type="dxa"/>
          </w:tblCellMar>
        </w:tblPrEx>
        <w:trPr>
          <w:trHeight w:val="25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3D6DA7">
            <w:pPr>
              <w:pStyle w:val="ListParagraph"/>
              <w:numPr>
                <w:ilvl w:val="0"/>
                <w:numId w:val="22"/>
              </w:numPr>
              <w:tabs>
                <w:tab w:val="center" w:pos="1795"/>
              </w:tabs>
              <w:spacing w:after="0" w:line="259" w:lineRule="auto"/>
              <w:ind w:left="315" w:hanging="315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Are embarkation points safe?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FA7" w:rsidRPr="00551075" w:rsidRDefault="00281F46">
            <w:pPr>
              <w:spacing w:after="0" w:line="259" w:lineRule="auto"/>
              <w:ind w:left="15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FA7" w:rsidRPr="00551075" w:rsidRDefault="00281F46">
            <w:pPr>
              <w:spacing w:after="0" w:line="259" w:lineRule="auto"/>
              <w:ind w:left="14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FA7" w:rsidRPr="00551075" w:rsidRDefault="00281F46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FA7" w:rsidRPr="00551075" w:rsidRDefault="00281F46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FA7" w:rsidRPr="00551075" w:rsidRDefault="00281F46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AA3FA7" w:rsidRPr="00551075" w:rsidTr="00425C1E">
        <w:tblPrEx>
          <w:tblCellMar>
            <w:top w:w="135" w:type="dxa"/>
            <w:left w:w="106" w:type="dxa"/>
            <w:bottom w:w="1" w:type="dxa"/>
            <w:right w:w="72" w:type="dxa"/>
          </w:tblCellMar>
        </w:tblPrEx>
        <w:trPr>
          <w:trHeight w:val="25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3D6DA7">
            <w:pPr>
              <w:pStyle w:val="ListParagraph"/>
              <w:numPr>
                <w:ilvl w:val="0"/>
                <w:numId w:val="22"/>
              </w:numPr>
              <w:tabs>
                <w:tab w:val="center" w:pos="1709"/>
              </w:tabs>
              <w:spacing w:after="0" w:line="259" w:lineRule="auto"/>
              <w:ind w:left="315" w:hanging="315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Are seat belts always used?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FA7" w:rsidRPr="00551075" w:rsidRDefault="00281F46">
            <w:pPr>
              <w:spacing w:after="0" w:line="259" w:lineRule="auto"/>
              <w:ind w:left="15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FA7" w:rsidRPr="00551075" w:rsidRDefault="00281F46">
            <w:pPr>
              <w:spacing w:after="0" w:line="259" w:lineRule="auto"/>
              <w:ind w:left="14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FA7" w:rsidRPr="00551075" w:rsidRDefault="00281F46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FA7" w:rsidRPr="00551075" w:rsidRDefault="00281F46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FA7" w:rsidRPr="00551075" w:rsidRDefault="00281F46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AA3FA7" w:rsidRPr="00551075" w:rsidTr="00425C1E">
        <w:tblPrEx>
          <w:tblCellMar>
            <w:top w:w="135" w:type="dxa"/>
            <w:left w:w="106" w:type="dxa"/>
            <w:bottom w:w="1" w:type="dxa"/>
            <w:right w:w="72" w:type="dxa"/>
          </w:tblCellMar>
        </w:tblPrEx>
        <w:trPr>
          <w:trHeight w:val="25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3D6DA7">
            <w:pPr>
              <w:pStyle w:val="ListParagraph"/>
              <w:numPr>
                <w:ilvl w:val="0"/>
                <w:numId w:val="22"/>
              </w:numPr>
              <w:tabs>
                <w:tab w:val="center" w:pos="2421"/>
              </w:tabs>
              <w:spacing w:after="0" w:line="259" w:lineRule="auto"/>
              <w:ind w:left="315" w:hanging="315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Are booster seats available where required?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FA7" w:rsidRPr="00551075" w:rsidRDefault="00281F46">
            <w:pPr>
              <w:spacing w:after="0" w:line="259" w:lineRule="auto"/>
              <w:ind w:left="15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FA7" w:rsidRPr="00551075" w:rsidRDefault="00281F46">
            <w:pPr>
              <w:spacing w:after="0" w:line="259" w:lineRule="auto"/>
              <w:ind w:left="14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FA7" w:rsidRPr="00551075" w:rsidRDefault="00281F46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FA7" w:rsidRPr="00551075" w:rsidRDefault="00281F46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FA7" w:rsidRPr="00551075" w:rsidRDefault="00281F46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AA3FA7" w:rsidRPr="00551075" w:rsidTr="00425C1E">
        <w:tblPrEx>
          <w:tblCellMar>
            <w:top w:w="135" w:type="dxa"/>
            <w:left w:w="106" w:type="dxa"/>
            <w:bottom w:w="1" w:type="dxa"/>
            <w:right w:w="72" w:type="dxa"/>
          </w:tblCellMar>
        </w:tblPrEx>
        <w:trPr>
          <w:trHeight w:val="79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3D6DA7">
            <w:pPr>
              <w:pStyle w:val="ListParagraph"/>
              <w:numPr>
                <w:ilvl w:val="0"/>
                <w:numId w:val="22"/>
              </w:numPr>
              <w:spacing w:after="0" w:line="259" w:lineRule="auto"/>
              <w:ind w:left="315" w:hanging="315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>Is there always</w:t>
            </w:r>
            <w:r w:rsidR="009C1A57" w:rsidRPr="00551075">
              <w:rPr>
                <w:rFonts w:asciiTheme="minorHAnsi" w:hAnsiTheme="minorHAnsi"/>
                <w:sz w:val="16"/>
                <w:szCs w:val="16"/>
              </w:rPr>
              <w:t xml:space="preserve"> a check on numbers leaving and </w:t>
            </w:r>
            <w:r w:rsidRPr="00551075">
              <w:rPr>
                <w:rFonts w:asciiTheme="minorHAnsi" w:hAnsiTheme="minorHAnsi"/>
                <w:sz w:val="16"/>
                <w:szCs w:val="16"/>
              </w:rPr>
              <w:t xml:space="preserve">returning onto the transport?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>
            <w:pPr>
              <w:spacing w:after="0" w:line="259" w:lineRule="auto"/>
              <w:ind w:left="15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>
            <w:pPr>
              <w:spacing w:after="0" w:line="259" w:lineRule="auto"/>
              <w:ind w:left="14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AA3FA7" w:rsidRPr="00551075" w:rsidTr="00425C1E">
        <w:tblPrEx>
          <w:tblCellMar>
            <w:top w:w="135" w:type="dxa"/>
            <w:left w:w="106" w:type="dxa"/>
            <w:bottom w:w="1" w:type="dxa"/>
            <w:right w:w="72" w:type="dxa"/>
          </w:tblCellMar>
        </w:tblPrEx>
        <w:trPr>
          <w:trHeight w:val="25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3D6DA7">
            <w:pPr>
              <w:pStyle w:val="ListParagraph"/>
              <w:numPr>
                <w:ilvl w:val="0"/>
                <w:numId w:val="22"/>
              </w:numPr>
              <w:spacing w:after="0" w:line="259" w:lineRule="auto"/>
              <w:ind w:left="315" w:hanging="315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>Are driver req</w:t>
            </w:r>
            <w:r w:rsidR="009C1A57" w:rsidRPr="00551075">
              <w:rPr>
                <w:rFonts w:asciiTheme="minorHAnsi" w:hAnsiTheme="minorHAnsi"/>
                <w:sz w:val="16"/>
                <w:szCs w:val="16"/>
              </w:rPr>
              <w:t xml:space="preserve">uirements and responsibilities known </w:t>
            </w:r>
            <w:r w:rsidRPr="00551075">
              <w:rPr>
                <w:rFonts w:asciiTheme="minorHAnsi" w:hAnsiTheme="minorHAnsi"/>
                <w:sz w:val="16"/>
                <w:szCs w:val="16"/>
              </w:rPr>
              <w:t xml:space="preserve">and applied?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>
            <w:pPr>
              <w:spacing w:after="0" w:line="259" w:lineRule="auto"/>
              <w:ind w:left="15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>
            <w:pPr>
              <w:spacing w:after="0" w:line="259" w:lineRule="auto"/>
              <w:ind w:left="14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AA3FA7" w:rsidRPr="00551075" w:rsidTr="00425C1E">
        <w:tblPrEx>
          <w:tblCellMar>
            <w:top w:w="135" w:type="dxa"/>
            <w:left w:w="106" w:type="dxa"/>
            <w:bottom w:w="1" w:type="dxa"/>
            <w:right w:w="72" w:type="dxa"/>
          </w:tblCellMar>
        </w:tblPrEx>
        <w:trPr>
          <w:trHeight w:val="25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3D6DA7">
            <w:pPr>
              <w:pStyle w:val="ListParagraph"/>
              <w:numPr>
                <w:ilvl w:val="0"/>
                <w:numId w:val="22"/>
              </w:numPr>
              <w:spacing w:after="0" w:line="259" w:lineRule="auto"/>
              <w:ind w:left="315" w:hanging="315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>Are there any con</w:t>
            </w:r>
            <w:r w:rsidR="009C1A57" w:rsidRPr="00551075">
              <w:rPr>
                <w:rFonts w:asciiTheme="minorHAnsi" w:hAnsiTheme="minorHAnsi"/>
                <w:sz w:val="16"/>
                <w:szCs w:val="16"/>
              </w:rPr>
              <w:t xml:space="preserve">cerns about supervision whilst </w:t>
            </w:r>
            <w:r w:rsidRPr="00551075">
              <w:rPr>
                <w:rFonts w:asciiTheme="minorHAnsi" w:hAnsiTheme="minorHAnsi"/>
                <w:sz w:val="16"/>
                <w:szCs w:val="16"/>
              </w:rPr>
              <w:t xml:space="preserve">driving?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>
            <w:pPr>
              <w:spacing w:after="0" w:line="259" w:lineRule="auto"/>
              <w:ind w:left="15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>
            <w:pPr>
              <w:spacing w:after="0" w:line="259" w:lineRule="auto"/>
              <w:ind w:left="14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AA3FA7" w:rsidRPr="00551075" w:rsidTr="00425C1E">
        <w:tblPrEx>
          <w:tblCellMar>
            <w:top w:w="135" w:type="dxa"/>
            <w:left w:w="106" w:type="dxa"/>
            <w:bottom w:w="1" w:type="dxa"/>
            <w:right w:w="72" w:type="dxa"/>
          </w:tblCellMar>
        </w:tblPrEx>
        <w:trPr>
          <w:trHeight w:val="143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9C1A57" w:rsidP="003D6DA7">
            <w:pPr>
              <w:pStyle w:val="ListParagraph"/>
              <w:numPr>
                <w:ilvl w:val="0"/>
                <w:numId w:val="22"/>
              </w:numPr>
              <w:spacing w:after="0" w:line="259" w:lineRule="auto"/>
              <w:ind w:left="315" w:hanging="315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>I</w:t>
            </w:r>
            <w:r w:rsidR="00281F46" w:rsidRPr="00551075">
              <w:rPr>
                <w:rFonts w:asciiTheme="minorHAnsi" w:hAnsiTheme="minorHAnsi"/>
                <w:sz w:val="16"/>
                <w:szCs w:val="16"/>
              </w:rPr>
              <w:t>s there a proc</w:t>
            </w:r>
            <w:r w:rsidRPr="00551075">
              <w:rPr>
                <w:rFonts w:asciiTheme="minorHAnsi" w:hAnsiTheme="minorHAnsi"/>
                <w:sz w:val="16"/>
                <w:szCs w:val="16"/>
              </w:rPr>
              <w:t xml:space="preserve">edure for dismissing students </w:t>
            </w:r>
            <w:r w:rsidR="00281F46" w:rsidRPr="00551075">
              <w:rPr>
                <w:rFonts w:asciiTheme="minorHAnsi" w:hAnsiTheme="minorHAnsi"/>
                <w:sz w:val="16"/>
                <w:szCs w:val="16"/>
              </w:rPr>
              <w:t>after an event</w:t>
            </w: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away from school that is </w:t>
            </w:r>
            <w:r w:rsidR="00281F46" w:rsidRPr="00551075">
              <w:rPr>
                <w:rFonts w:asciiTheme="minorHAnsi" w:hAnsiTheme="minorHAnsi"/>
                <w:sz w:val="16"/>
                <w:szCs w:val="16"/>
              </w:rPr>
              <w:t>understood, accep</w:t>
            </w:r>
            <w:r w:rsidRPr="00551075">
              <w:rPr>
                <w:rFonts w:asciiTheme="minorHAnsi" w:hAnsiTheme="minorHAnsi"/>
                <w:sz w:val="16"/>
                <w:szCs w:val="16"/>
              </w:rPr>
              <w:t xml:space="preserve">ted and applied by all staff, </w:t>
            </w:r>
            <w:r w:rsidR="00281F46" w:rsidRPr="00551075">
              <w:rPr>
                <w:rFonts w:asciiTheme="minorHAnsi" w:hAnsiTheme="minorHAnsi"/>
                <w:sz w:val="16"/>
                <w:szCs w:val="16"/>
              </w:rPr>
              <w:t xml:space="preserve">students and parents/carers?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>
            <w:pPr>
              <w:spacing w:after="0" w:line="259" w:lineRule="auto"/>
              <w:ind w:left="15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>
            <w:pPr>
              <w:spacing w:after="0" w:line="259" w:lineRule="auto"/>
              <w:ind w:left="14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AA3FA7" w:rsidRPr="00551075" w:rsidTr="00425C1E">
        <w:tblPrEx>
          <w:tblCellMar>
            <w:top w:w="135" w:type="dxa"/>
            <w:left w:w="106" w:type="dxa"/>
            <w:bottom w:w="1" w:type="dxa"/>
            <w:right w:w="72" w:type="dxa"/>
          </w:tblCellMar>
        </w:tblPrEx>
        <w:trPr>
          <w:trHeight w:val="85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3D6DA7">
            <w:pPr>
              <w:pStyle w:val="ListParagraph"/>
              <w:numPr>
                <w:ilvl w:val="0"/>
                <w:numId w:val="22"/>
              </w:numPr>
              <w:tabs>
                <w:tab w:val="center" w:pos="2575"/>
              </w:tabs>
              <w:spacing w:after="0" w:line="259" w:lineRule="auto"/>
              <w:ind w:left="315" w:hanging="315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Is there an emergency contact system in place?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FA7" w:rsidRPr="00551075" w:rsidRDefault="00281F46">
            <w:pPr>
              <w:spacing w:after="0" w:line="259" w:lineRule="auto"/>
              <w:ind w:left="15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FA7" w:rsidRPr="00551075" w:rsidRDefault="00281F46">
            <w:pPr>
              <w:spacing w:after="0" w:line="259" w:lineRule="auto"/>
              <w:ind w:left="14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FA7" w:rsidRPr="00551075" w:rsidRDefault="00281F46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FA7" w:rsidRPr="00551075" w:rsidRDefault="00281F46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FA7" w:rsidRPr="00551075" w:rsidRDefault="00281F46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AA3FA7" w:rsidRPr="00551075" w:rsidTr="00425C1E">
        <w:tblPrEx>
          <w:tblCellMar>
            <w:top w:w="135" w:type="dxa"/>
            <w:left w:w="106" w:type="dxa"/>
            <w:bottom w:w="1" w:type="dxa"/>
            <w:right w:w="72" w:type="dxa"/>
          </w:tblCellMar>
        </w:tblPrEx>
        <w:trPr>
          <w:trHeight w:val="25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3D6DA7">
            <w:pPr>
              <w:pStyle w:val="ListParagraph"/>
              <w:numPr>
                <w:ilvl w:val="0"/>
                <w:numId w:val="22"/>
              </w:numPr>
              <w:spacing w:after="0" w:line="259" w:lineRule="auto"/>
              <w:ind w:left="315" w:hanging="315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>Are procedu</w:t>
            </w:r>
            <w:r w:rsidR="009C1A57" w:rsidRPr="00551075">
              <w:rPr>
                <w:rFonts w:asciiTheme="minorHAnsi" w:hAnsiTheme="minorHAnsi"/>
                <w:sz w:val="16"/>
                <w:szCs w:val="16"/>
              </w:rPr>
              <w:t xml:space="preserve">res in place in the event of a </w:t>
            </w:r>
            <w:r w:rsidRPr="00551075">
              <w:rPr>
                <w:rFonts w:asciiTheme="minorHAnsi" w:hAnsiTheme="minorHAnsi"/>
                <w:sz w:val="16"/>
                <w:szCs w:val="16"/>
              </w:rPr>
              <w:t xml:space="preserve">transport problem arising?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>
            <w:pPr>
              <w:spacing w:after="0" w:line="259" w:lineRule="auto"/>
              <w:ind w:left="15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>
            <w:pPr>
              <w:spacing w:after="0" w:line="259" w:lineRule="auto"/>
              <w:ind w:left="14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AA3FA7" w:rsidRPr="00551075" w:rsidTr="00425C1E">
        <w:tblPrEx>
          <w:tblCellMar>
            <w:top w:w="135" w:type="dxa"/>
            <w:left w:w="106" w:type="dxa"/>
            <w:bottom w:w="1" w:type="dxa"/>
            <w:right w:w="72" w:type="dxa"/>
          </w:tblCellMar>
        </w:tblPrEx>
        <w:trPr>
          <w:trHeight w:val="25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3D6DA7">
            <w:pPr>
              <w:pStyle w:val="ListParagraph"/>
              <w:numPr>
                <w:ilvl w:val="0"/>
                <w:numId w:val="22"/>
              </w:numPr>
              <w:spacing w:after="0" w:line="259" w:lineRule="auto"/>
              <w:ind w:left="315" w:hanging="315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>Are there any o</w:t>
            </w:r>
            <w:r w:rsidR="009C1A57" w:rsidRPr="00551075">
              <w:rPr>
                <w:rFonts w:asciiTheme="minorHAnsi" w:hAnsiTheme="minorHAnsi"/>
                <w:sz w:val="16"/>
                <w:szCs w:val="16"/>
              </w:rPr>
              <w:t xml:space="preserve">ther transport-related safety </w:t>
            </w:r>
            <w:r w:rsidRPr="00551075">
              <w:rPr>
                <w:rFonts w:asciiTheme="minorHAnsi" w:hAnsiTheme="minorHAnsi"/>
                <w:sz w:val="16"/>
                <w:szCs w:val="16"/>
              </w:rPr>
              <w:t xml:space="preserve">concerns that require attention? (List them here):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9C1A57" w:rsidP="009C1A57">
            <w:pPr>
              <w:spacing w:after="0" w:line="259" w:lineRule="auto"/>
              <w:ind w:left="14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>(no)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9C1A57">
            <w:pPr>
              <w:spacing w:after="0" w:line="259" w:lineRule="auto"/>
              <w:ind w:left="14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9C1A57">
            <w:pPr>
              <w:spacing w:after="0" w:line="259" w:lineRule="auto"/>
              <w:ind w:left="14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9C1A57">
            <w:pPr>
              <w:spacing w:after="0" w:line="259" w:lineRule="auto"/>
              <w:ind w:left="14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FA7" w:rsidRPr="00551075" w:rsidRDefault="00281F46" w:rsidP="009C1A57">
            <w:pPr>
              <w:spacing w:after="0" w:line="259" w:lineRule="auto"/>
              <w:ind w:left="14" w:firstLine="0"/>
              <w:rPr>
                <w:rFonts w:asciiTheme="minorHAnsi" w:hAnsiTheme="minorHAnsi"/>
                <w:sz w:val="16"/>
                <w:szCs w:val="16"/>
              </w:rPr>
            </w:pPr>
            <w:r w:rsidRPr="0055107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</w:tbl>
    <w:p w:rsidR="00B92D93" w:rsidRDefault="00B92D93" w:rsidP="00D770D3">
      <w:pPr>
        <w:spacing w:after="0" w:line="259" w:lineRule="auto"/>
        <w:ind w:left="384" w:firstLine="0"/>
        <w:rPr>
          <w:sz w:val="14"/>
        </w:rPr>
      </w:pPr>
    </w:p>
    <w:p w:rsidR="00B92D93" w:rsidRDefault="00B92D93" w:rsidP="00D770D3">
      <w:pPr>
        <w:spacing w:after="0" w:line="259" w:lineRule="auto"/>
        <w:ind w:left="384" w:firstLine="0"/>
        <w:rPr>
          <w:sz w:val="14"/>
        </w:rPr>
      </w:pPr>
    </w:p>
    <w:p w:rsidR="007F639D" w:rsidRDefault="007F639D" w:rsidP="00D770D3">
      <w:pPr>
        <w:spacing w:after="0" w:line="259" w:lineRule="auto"/>
        <w:ind w:left="384" w:firstLine="0"/>
        <w:rPr>
          <w:sz w:val="14"/>
        </w:rPr>
      </w:pPr>
    </w:p>
    <w:p w:rsidR="007F639D" w:rsidRDefault="007F639D" w:rsidP="00D770D3">
      <w:pPr>
        <w:spacing w:after="0" w:line="259" w:lineRule="auto"/>
        <w:ind w:left="384" w:firstLine="0"/>
        <w:rPr>
          <w:sz w:val="14"/>
        </w:rPr>
      </w:pPr>
    </w:p>
    <w:p w:rsidR="007F639D" w:rsidRDefault="007F639D" w:rsidP="00D770D3">
      <w:pPr>
        <w:spacing w:after="0" w:line="259" w:lineRule="auto"/>
        <w:ind w:left="384" w:firstLine="0"/>
        <w:rPr>
          <w:sz w:val="14"/>
        </w:rPr>
      </w:pPr>
    </w:p>
    <w:p w:rsidR="007F639D" w:rsidRDefault="007F639D" w:rsidP="00D770D3">
      <w:pPr>
        <w:spacing w:after="0" w:line="259" w:lineRule="auto"/>
        <w:ind w:left="384" w:firstLine="0"/>
        <w:rPr>
          <w:sz w:val="14"/>
        </w:rPr>
      </w:pPr>
    </w:p>
    <w:p w:rsidR="007F639D" w:rsidRDefault="007F639D" w:rsidP="00D770D3">
      <w:pPr>
        <w:spacing w:after="0" w:line="259" w:lineRule="auto"/>
        <w:ind w:left="384" w:firstLine="0"/>
        <w:rPr>
          <w:sz w:val="14"/>
        </w:rPr>
      </w:pPr>
    </w:p>
    <w:p w:rsidR="007F639D" w:rsidRDefault="007F639D" w:rsidP="00D770D3">
      <w:pPr>
        <w:spacing w:after="0" w:line="259" w:lineRule="auto"/>
        <w:ind w:left="384" w:firstLine="0"/>
        <w:rPr>
          <w:sz w:val="14"/>
        </w:rPr>
      </w:pPr>
    </w:p>
    <w:p w:rsidR="007F639D" w:rsidRDefault="007F639D" w:rsidP="00D770D3">
      <w:pPr>
        <w:spacing w:after="0" w:line="259" w:lineRule="auto"/>
        <w:ind w:left="384" w:firstLine="0"/>
        <w:rPr>
          <w:sz w:val="14"/>
        </w:rPr>
      </w:pPr>
    </w:p>
    <w:p w:rsidR="007F639D" w:rsidRDefault="007F639D" w:rsidP="00D770D3">
      <w:pPr>
        <w:spacing w:after="0" w:line="259" w:lineRule="auto"/>
        <w:ind w:left="384" w:firstLine="0"/>
        <w:rPr>
          <w:sz w:val="14"/>
        </w:rPr>
      </w:pPr>
    </w:p>
    <w:p w:rsidR="007F639D" w:rsidRDefault="007F639D" w:rsidP="00D770D3">
      <w:pPr>
        <w:spacing w:after="0" w:line="259" w:lineRule="auto"/>
        <w:ind w:left="384" w:firstLine="0"/>
        <w:rPr>
          <w:sz w:val="14"/>
        </w:rPr>
      </w:pPr>
    </w:p>
    <w:p w:rsidR="007F639D" w:rsidRDefault="007F639D" w:rsidP="00D770D3">
      <w:pPr>
        <w:spacing w:after="0" w:line="259" w:lineRule="auto"/>
        <w:ind w:left="384" w:firstLine="0"/>
        <w:rPr>
          <w:sz w:val="14"/>
        </w:rPr>
      </w:pPr>
    </w:p>
    <w:p w:rsidR="007F639D" w:rsidRDefault="007F639D" w:rsidP="00D770D3">
      <w:pPr>
        <w:spacing w:after="0" w:line="259" w:lineRule="auto"/>
        <w:ind w:left="384" w:firstLine="0"/>
        <w:rPr>
          <w:sz w:val="14"/>
        </w:rPr>
      </w:pPr>
    </w:p>
    <w:tbl>
      <w:tblPr>
        <w:tblStyle w:val="TableGrid"/>
        <w:tblW w:w="15021" w:type="dxa"/>
        <w:jc w:val="center"/>
        <w:tblInd w:w="0" w:type="dxa"/>
        <w:tblCellMar>
          <w:top w:w="136" w:type="dxa"/>
          <w:bottom w:w="6" w:type="dxa"/>
          <w:right w:w="59" w:type="dxa"/>
        </w:tblCellMar>
        <w:tblLook w:val="04A0" w:firstRow="1" w:lastRow="0" w:firstColumn="1" w:lastColumn="0" w:noHBand="0" w:noVBand="1"/>
      </w:tblPr>
      <w:tblGrid>
        <w:gridCol w:w="5524"/>
        <w:gridCol w:w="1560"/>
        <w:gridCol w:w="2128"/>
        <w:gridCol w:w="1455"/>
        <w:gridCol w:w="3209"/>
        <w:gridCol w:w="1145"/>
      </w:tblGrid>
      <w:tr w:rsidR="00F2174F" w:rsidRPr="00F2174F" w:rsidTr="0074096E">
        <w:trPr>
          <w:trHeight w:val="1086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2174F" w:rsidRPr="00F2174F" w:rsidRDefault="00F2174F" w:rsidP="0074096E">
            <w:pPr>
              <w:spacing w:after="24" w:line="259" w:lineRule="auto"/>
              <w:ind w:left="0" w:right="2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eastAsia="Times New Roman" w:hAnsiTheme="minorHAnsi" w:cs="Times New Roman"/>
                <w:b/>
                <w:sz w:val="22"/>
              </w:rPr>
              <w:lastRenderedPageBreak/>
              <w:t xml:space="preserve">   </w:t>
            </w: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PESSPA ISSUES</w:t>
            </w:r>
          </w:p>
          <w:p w:rsidR="00F2174F" w:rsidRPr="00F2174F" w:rsidRDefault="00F2174F" w:rsidP="0074096E">
            <w:pPr>
              <w:spacing w:after="29" w:line="259" w:lineRule="auto"/>
              <w:ind w:left="29" w:firstLine="0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6: Teaching Facility</w:t>
            </w:r>
          </w:p>
          <w:p w:rsidR="00F2174F" w:rsidRPr="00F2174F" w:rsidRDefault="00F2174F" w:rsidP="0074096E">
            <w:pPr>
              <w:tabs>
                <w:tab w:val="center" w:pos="1175"/>
              </w:tabs>
              <w:spacing w:after="0" w:line="259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2174F" w:rsidRPr="00F2174F" w:rsidRDefault="00F2174F" w:rsidP="0074096E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APPROPRIATE ACTION</w:t>
            </w:r>
          </w:p>
          <w:p w:rsidR="00F2174F" w:rsidRPr="00F2174F" w:rsidRDefault="00F2174F" w:rsidP="0074096E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'SAFE'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2174F" w:rsidRPr="00F2174F" w:rsidRDefault="00F2174F" w:rsidP="0074096E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ACTION REQUIRED</w:t>
            </w:r>
          </w:p>
          <w:p w:rsidR="00F2174F" w:rsidRPr="00F2174F" w:rsidRDefault="00F2174F" w:rsidP="0074096E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'UNSAFE'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2174F" w:rsidRPr="00F2174F" w:rsidRDefault="00F2174F" w:rsidP="0074096E">
            <w:pPr>
              <w:spacing w:after="0" w:line="259" w:lineRule="auto"/>
              <w:ind w:left="0" w:right="2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WHO</w:t>
            </w:r>
          </w:p>
          <w:p w:rsidR="00F2174F" w:rsidRPr="00F2174F" w:rsidRDefault="00F2174F" w:rsidP="0074096E">
            <w:pPr>
              <w:spacing w:after="0" w:line="259" w:lineRule="auto"/>
              <w:ind w:left="86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AFFECTED?</w:t>
            </w:r>
          </w:p>
          <w:p w:rsidR="00F2174F" w:rsidRPr="00F2174F" w:rsidRDefault="00F2174F" w:rsidP="0074096E">
            <w:pPr>
              <w:spacing w:after="0" w:line="259" w:lineRule="auto"/>
              <w:ind w:left="2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(STUDENT, STAFF, VISITOR)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2174F" w:rsidRPr="00F2174F" w:rsidRDefault="00F2174F" w:rsidP="0074096E">
            <w:pPr>
              <w:spacing w:after="0" w:line="259" w:lineRule="auto"/>
              <w:ind w:left="0" w:right="6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CONTROL MEASURES TO REDUCE THE RISK TO AN ACCEPTABLE LEVEL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2174F" w:rsidRPr="00F2174F" w:rsidRDefault="00F2174F" w:rsidP="0074096E">
            <w:pPr>
              <w:spacing w:after="0" w:line="259" w:lineRule="auto"/>
              <w:ind w:left="77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CHECKED</w:t>
            </w:r>
          </w:p>
          <w:p w:rsidR="00F2174F" w:rsidRPr="00F2174F" w:rsidRDefault="00F2174F" w:rsidP="0074096E">
            <w:pPr>
              <w:spacing w:after="25" w:line="259" w:lineRule="auto"/>
              <w:ind w:left="2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BY:</w:t>
            </w:r>
          </w:p>
          <w:p w:rsidR="00F2174F" w:rsidRPr="00F2174F" w:rsidRDefault="00F2174F" w:rsidP="0074096E">
            <w:pPr>
              <w:spacing w:after="25" w:line="259" w:lineRule="auto"/>
              <w:ind w:left="2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(SIGN AND DATE)</w:t>
            </w:r>
          </w:p>
        </w:tc>
      </w:tr>
      <w:tr w:rsidR="00F2174F" w:rsidRPr="00F2174F" w:rsidTr="007F639D">
        <w:trPr>
          <w:trHeight w:val="289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EE3167">
            <w:pPr>
              <w:pStyle w:val="ListParagraph"/>
              <w:numPr>
                <w:ilvl w:val="0"/>
                <w:numId w:val="35"/>
              </w:numPr>
              <w:spacing w:after="24" w:line="259" w:lineRule="auto"/>
              <w:ind w:left="453" w:right="2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F2174F">
              <w:rPr>
                <w:rFonts w:asciiTheme="minorHAnsi" w:eastAsia="Times New Roman" w:hAnsiTheme="minorHAnsi" w:cs="Times New Roman"/>
                <w:sz w:val="16"/>
                <w:szCs w:val="16"/>
              </w:rPr>
              <w:t>Changing rooms safe?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74096E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74096E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74096E">
            <w:pPr>
              <w:spacing w:after="0" w:line="259" w:lineRule="auto"/>
              <w:ind w:left="0" w:right="2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74096E">
            <w:pPr>
              <w:spacing w:after="0" w:line="259" w:lineRule="auto"/>
              <w:ind w:left="0" w:right="6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74096E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2174F" w:rsidRPr="00F2174F" w:rsidTr="007F639D">
        <w:trPr>
          <w:trHeight w:val="289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EE3167">
            <w:pPr>
              <w:pStyle w:val="ListParagraph"/>
              <w:numPr>
                <w:ilvl w:val="0"/>
                <w:numId w:val="35"/>
              </w:numPr>
              <w:spacing w:after="24" w:line="259" w:lineRule="auto"/>
              <w:ind w:left="453" w:right="2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F2174F">
              <w:rPr>
                <w:rFonts w:asciiTheme="minorHAnsi" w:hAnsiTheme="minorHAnsi"/>
                <w:sz w:val="16"/>
              </w:rPr>
              <w:t>Are changing rooms secure when not in use?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74096E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74096E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74096E">
            <w:pPr>
              <w:spacing w:after="0" w:line="259" w:lineRule="auto"/>
              <w:ind w:left="0" w:right="2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74096E">
            <w:pPr>
              <w:spacing w:after="0" w:line="259" w:lineRule="auto"/>
              <w:ind w:left="0" w:right="6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74096E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2174F" w:rsidRPr="00F2174F" w:rsidTr="007F639D">
        <w:trPr>
          <w:trHeight w:val="289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EE3167">
            <w:pPr>
              <w:pStyle w:val="ListParagraph"/>
              <w:numPr>
                <w:ilvl w:val="0"/>
                <w:numId w:val="35"/>
              </w:numPr>
              <w:spacing w:after="24" w:line="259" w:lineRule="auto"/>
              <w:ind w:left="453" w:right="2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F2174F">
              <w:rPr>
                <w:rFonts w:asciiTheme="minorHAnsi" w:hAnsiTheme="minorHAnsi"/>
                <w:sz w:val="16"/>
              </w:rPr>
              <w:t>Work area hazard free?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74096E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74096E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74096E">
            <w:pPr>
              <w:spacing w:after="0" w:line="259" w:lineRule="auto"/>
              <w:ind w:left="0" w:right="2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74096E">
            <w:pPr>
              <w:spacing w:after="0" w:line="259" w:lineRule="auto"/>
              <w:ind w:left="0" w:right="6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74096E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2174F" w:rsidRPr="00F2174F" w:rsidTr="007F639D">
        <w:trPr>
          <w:trHeight w:val="289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EE3167">
            <w:pPr>
              <w:pStyle w:val="ListParagraph"/>
              <w:numPr>
                <w:ilvl w:val="0"/>
                <w:numId w:val="35"/>
              </w:numPr>
              <w:spacing w:after="24" w:line="259" w:lineRule="auto"/>
              <w:ind w:left="453" w:right="2"/>
              <w:rPr>
                <w:rFonts w:asciiTheme="minorHAnsi" w:eastAsia="Times New Roman" w:hAnsiTheme="minorHAnsi" w:cs="Times New Roman"/>
                <w:sz w:val="16"/>
                <w:szCs w:val="16"/>
              </w:rPr>
            </w:pPr>
            <w:r w:rsidRPr="00F2174F">
              <w:rPr>
                <w:rFonts w:asciiTheme="minorHAnsi" w:hAnsiTheme="minorHAnsi"/>
                <w:sz w:val="16"/>
              </w:rPr>
              <w:t>Clean, non-slip floor providing security of footing?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74096E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74096E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74096E">
            <w:pPr>
              <w:spacing w:after="0" w:line="259" w:lineRule="auto"/>
              <w:ind w:left="0" w:right="2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74096E">
            <w:pPr>
              <w:spacing w:after="0" w:line="259" w:lineRule="auto"/>
              <w:ind w:left="0" w:right="6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74096E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2174F" w:rsidRPr="00F2174F" w:rsidTr="007F639D">
        <w:trPr>
          <w:trHeight w:val="289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EE3167">
            <w:pPr>
              <w:pStyle w:val="ListParagraph"/>
              <w:numPr>
                <w:ilvl w:val="0"/>
                <w:numId w:val="35"/>
              </w:numPr>
              <w:spacing w:after="24" w:line="259" w:lineRule="auto"/>
              <w:ind w:left="453" w:right="2"/>
              <w:rPr>
                <w:rFonts w:asciiTheme="minorHAnsi" w:hAnsiTheme="minorHAnsi"/>
                <w:sz w:val="16"/>
              </w:rPr>
            </w:pPr>
            <w:r w:rsidRPr="00F2174F">
              <w:rPr>
                <w:rFonts w:asciiTheme="minorHAnsi" w:hAnsiTheme="minorHAnsi"/>
                <w:sz w:val="16"/>
              </w:rPr>
              <w:t>If swimming pool – is water clarity good?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74096E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74096E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74096E">
            <w:pPr>
              <w:spacing w:after="0" w:line="259" w:lineRule="auto"/>
              <w:ind w:left="0" w:right="2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74096E">
            <w:pPr>
              <w:spacing w:after="0" w:line="259" w:lineRule="auto"/>
              <w:ind w:left="0" w:right="6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74096E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2174F" w:rsidRPr="00F2174F" w:rsidTr="007F639D">
        <w:trPr>
          <w:trHeight w:val="289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EE3167">
            <w:pPr>
              <w:pStyle w:val="ListParagraph"/>
              <w:numPr>
                <w:ilvl w:val="0"/>
                <w:numId w:val="35"/>
              </w:numPr>
              <w:spacing w:after="24" w:line="259" w:lineRule="auto"/>
              <w:ind w:left="453" w:right="2"/>
              <w:rPr>
                <w:rFonts w:asciiTheme="minorHAnsi" w:hAnsiTheme="minorHAnsi"/>
                <w:sz w:val="16"/>
              </w:rPr>
            </w:pPr>
            <w:r w:rsidRPr="00F2174F">
              <w:rPr>
                <w:rFonts w:asciiTheme="minorHAnsi" w:hAnsiTheme="minorHAnsi"/>
                <w:sz w:val="16"/>
              </w:rPr>
              <w:t>Sufficient space for group size/activity?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74096E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74096E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74096E">
            <w:pPr>
              <w:spacing w:after="0" w:line="259" w:lineRule="auto"/>
              <w:ind w:left="0" w:right="2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74096E">
            <w:pPr>
              <w:spacing w:after="0" w:line="259" w:lineRule="auto"/>
              <w:ind w:left="0" w:right="6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74096E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2174F" w:rsidRPr="00F2174F" w:rsidTr="007F639D">
        <w:trPr>
          <w:trHeight w:val="289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EE3167">
            <w:pPr>
              <w:pStyle w:val="ListParagraph"/>
              <w:numPr>
                <w:ilvl w:val="0"/>
                <w:numId w:val="35"/>
              </w:numPr>
              <w:spacing w:after="24" w:line="259" w:lineRule="auto"/>
              <w:ind w:left="453" w:right="2"/>
              <w:rPr>
                <w:rFonts w:asciiTheme="minorHAnsi" w:hAnsiTheme="minorHAnsi"/>
                <w:sz w:val="16"/>
              </w:rPr>
            </w:pPr>
            <w:r w:rsidRPr="00F2174F">
              <w:rPr>
                <w:rFonts w:asciiTheme="minorHAnsi" w:hAnsiTheme="minorHAnsi"/>
                <w:sz w:val="16"/>
              </w:rPr>
              <w:t>Are there any activity-specific safety concerns?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74096E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74096E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74096E">
            <w:pPr>
              <w:spacing w:after="0" w:line="259" w:lineRule="auto"/>
              <w:ind w:left="0" w:right="2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74096E">
            <w:pPr>
              <w:spacing w:after="0" w:line="259" w:lineRule="auto"/>
              <w:ind w:left="0" w:right="6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74096E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2174F" w:rsidRPr="00F2174F" w:rsidTr="007F639D">
        <w:trPr>
          <w:trHeight w:val="289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EE3167">
            <w:pPr>
              <w:pStyle w:val="ListParagraph"/>
              <w:numPr>
                <w:ilvl w:val="0"/>
                <w:numId w:val="35"/>
              </w:numPr>
              <w:spacing w:after="24" w:line="259" w:lineRule="auto"/>
              <w:ind w:left="453" w:right="2"/>
              <w:rPr>
                <w:rFonts w:asciiTheme="minorHAnsi" w:hAnsiTheme="minorHAnsi"/>
                <w:sz w:val="16"/>
              </w:rPr>
            </w:pPr>
            <w:r w:rsidRPr="00F2174F">
              <w:rPr>
                <w:rFonts w:asciiTheme="minorHAnsi" w:hAnsiTheme="minorHAnsi"/>
                <w:sz w:val="16"/>
              </w:rPr>
              <w:t>Storage adequate and safe?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74096E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74096E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74096E">
            <w:pPr>
              <w:spacing w:after="0" w:line="259" w:lineRule="auto"/>
              <w:ind w:left="0" w:right="2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74096E">
            <w:pPr>
              <w:spacing w:after="0" w:line="259" w:lineRule="auto"/>
              <w:ind w:left="0" w:right="6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74096E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2174F" w:rsidRPr="00F2174F" w:rsidTr="007F639D">
        <w:trPr>
          <w:trHeight w:val="289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EE3167">
            <w:pPr>
              <w:pStyle w:val="ListParagraph"/>
              <w:numPr>
                <w:ilvl w:val="0"/>
                <w:numId w:val="35"/>
              </w:numPr>
              <w:spacing w:after="24" w:line="259" w:lineRule="auto"/>
              <w:ind w:left="453" w:right="2"/>
              <w:rPr>
                <w:rFonts w:asciiTheme="minorHAnsi" w:hAnsiTheme="minorHAnsi"/>
                <w:sz w:val="16"/>
              </w:rPr>
            </w:pPr>
            <w:r w:rsidRPr="00F2174F">
              <w:rPr>
                <w:rFonts w:asciiTheme="minorHAnsi" w:hAnsiTheme="minorHAnsi"/>
                <w:sz w:val="16"/>
              </w:rPr>
              <w:t>Lighting safe and adequate for activities?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74096E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74096E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74096E">
            <w:pPr>
              <w:spacing w:after="0" w:line="259" w:lineRule="auto"/>
              <w:ind w:left="0" w:right="2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74096E">
            <w:pPr>
              <w:spacing w:after="0" w:line="259" w:lineRule="auto"/>
              <w:ind w:left="0" w:right="6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74096E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2174F" w:rsidRPr="00F2174F" w:rsidTr="007F639D">
        <w:trPr>
          <w:trHeight w:val="289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EE3167">
            <w:pPr>
              <w:pStyle w:val="ListParagraph"/>
              <w:numPr>
                <w:ilvl w:val="0"/>
                <w:numId w:val="35"/>
              </w:numPr>
              <w:spacing w:after="24" w:line="259" w:lineRule="auto"/>
              <w:ind w:left="453" w:right="2"/>
              <w:rPr>
                <w:rFonts w:asciiTheme="minorHAnsi" w:hAnsiTheme="minorHAnsi"/>
                <w:sz w:val="16"/>
              </w:rPr>
            </w:pPr>
            <w:r w:rsidRPr="00F2174F">
              <w:rPr>
                <w:rFonts w:asciiTheme="minorHAnsi" w:hAnsiTheme="minorHAnsi"/>
                <w:sz w:val="16"/>
              </w:rPr>
              <w:t>Access issues for those with disabilities?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74096E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74096E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74096E">
            <w:pPr>
              <w:spacing w:after="0" w:line="259" w:lineRule="auto"/>
              <w:ind w:left="0" w:right="2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74096E">
            <w:pPr>
              <w:spacing w:after="0" w:line="259" w:lineRule="auto"/>
              <w:ind w:left="0" w:right="6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74096E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2174F" w:rsidRPr="00F2174F" w:rsidTr="007F639D">
        <w:trPr>
          <w:trHeight w:val="289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EE3167">
            <w:pPr>
              <w:pStyle w:val="ListParagraph"/>
              <w:numPr>
                <w:ilvl w:val="0"/>
                <w:numId w:val="35"/>
              </w:numPr>
              <w:spacing w:after="24" w:line="259" w:lineRule="auto"/>
              <w:ind w:left="453" w:right="2"/>
              <w:rPr>
                <w:rFonts w:asciiTheme="minorHAnsi" w:hAnsiTheme="minorHAnsi"/>
                <w:sz w:val="16"/>
              </w:rPr>
            </w:pPr>
            <w:r w:rsidRPr="00F2174F">
              <w:rPr>
                <w:rFonts w:asciiTheme="minorHAnsi" w:hAnsiTheme="minorHAnsi"/>
                <w:sz w:val="16"/>
              </w:rPr>
              <w:t>Operating procedures known/applied?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74096E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74096E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74096E">
            <w:pPr>
              <w:spacing w:after="0" w:line="259" w:lineRule="auto"/>
              <w:ind w:left="0" w:right="2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74096E">
            <w:pPr>
              <w:spacing w:after="0" w:line="259" w:lineRule="auto"/>
              <w:ind w:left="0" w:right="6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74096E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2174F" w:rsidRPr="00F2174F" w:rsidTr="007F639D">
        <w:trPr>
          <w:trHeight w:val="289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EE3167">
            <w:pPr>
              <w:pStyle w:val="ListParagraph"/>
              <w:numPr>
                <w:ilvl w:val="0"/>
                <w:numId w:val="35"/>
              </w:numPr>
              <w:spacing w:after="24" w:line="259" w:lineRule="auto"/>
              <w:ind w:left="453" w:right="2"/>
              <w:rPr>
                <w:rFonts w:asciiTheme="minorHAnsi" w:hAnsiTheme="minorHAnsi"/>
                <w:sz w:val="16"/>
              </w:rPr>
            </w:pPr>
            <w:r w:rsidRPr="00F2174F">
              <w:rPr>
                <w:rFonts w:asciiTheme="minorHAnsi" w:hAnsiTheme="minorHAnsi"/>
                <w:sz w:val="16"/>
              </w:rPr>
              <w:t>Fire regulations applied?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74096E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74096E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74096E">
            <w:pPr>
              <w:spacing w:after="0" w:line="259" w:lineRule="auto"/>
              <w:ind w:left="0" w:right="2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74096E">
            <w:pPr>
              <w:spacing w:after="0" w:line="259" w:lineRule="auto"/>
              <w:ind w:left="0" w:right="6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74096E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2174F" w:rsidRPr="00F2174F" w:rsidTr="007F639D">
        <w:trPr>
          <w:trHeight w:val="289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EE3167">
            <w:pPr>
              <w:pStyle w:val="ListParagraph"/>
              <w:numPr>
                <w:ilvl w:val="0"/>
                <w:numId w:val="35"/>
              </w:numPr>
              <w:spacing w:after="24" w:line="259" w:lineRule="auto"/>
              <w:ind w:left="453" w:right="2"/>
              <w:rPr>
                <w:rFonts w:asciiTheme="minorHAnsi" w:hAnsiTheme="minorHAnsi"/>
                <w:sz w:val="16"/>
              </w:rPr>
            </w:pPr>
            <w:r w:rsidRPr="00F2174F">
              <w:rPr>
                <w:rFonts w:asciiTheme="minorHAnsi" w:hAnsiTheme="minorHAnsi"/>
                <w:sz w:val="16"/>
              </w:rPr>
              <w:t>Safety signs in place?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74096E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74096E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74096E">
            <w:pPr>
              <w:spacing w:after="0" w:line="259" w:lineRule="auto"/>
              <w:ind w:left="0" w:right="2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74096E">
            <w:pPr>
              <w:spacing w:after="0" w:line="259" w:lineRule="auto"/>
              <w:ind w:left="0" w:right="6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74096E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2174F" w:rsidRPr="00F2174F" w:rsidTr="007F639D">
        <w:trPr>
          <w:trHeight w:val="289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EE3167">
            <w:pPr>
              <w:pStyle w:val="ListParagraph"/>
              <w:numPr>
                <w:ilvl w:val="0"/>
                <w:numId w:val="35"/>
              </w:numPr>
              <w:spacing w:after="24" w:line="259" w:lineRule="auto"/>
              <w:ind w:left="453" w:right="2"/>
              <w:rPr>
                <w:rFonts w:asciiTheme="minorHAnsi" w:hAnsiTheme="minorHAnsi"/>
                <w:sz w:val="16"/>
              </w:rPr>
            </w:pPr>
            <w:r w:rsidRPr="00F2174F">
              <w:rPr>
                <w:rFonts w:asciiTheme="minorHAnsi" w:hAnsiTheme="minorHAnsi"/>
                <w:sz w:val="16"/>
              </w:rPr>
              <w:t>Is the facility secured when not in use?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74096E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74096E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74096E">
            <w:pPr>
              <w:spacing w:after="0" w:line="259" w:lineRule="auto"/>
              <w:ind w:left="0" w:right="2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74096E">
            <w:pPr>
              <w:spacing w:after="0" w:line="259" w:lineRule="auto"/>
              <w:ind w:left="0" w:right="6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74096E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2174F" w:rsidRPr="00F2174F" w:rsidTr="007F639D">
        <w:trPr>
          <w:trHeight w:val="289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EE3167">
            <w:pPr>
              <w:pStyle w:val="ListParagraph"/>
              <w:numPr>
                <w:ilvl w:val="0"/>
                <w:numId w:val="35"/>
              </w:numPr>
              <w:spacing w:after="24" w:line="259" w:lineRule="auto"/>
              <w:ind w:left="453" w:right="2"/>
              <w:rPr>
                <w:rFonts w:asciiTheme="minorHAnsi" w:hAnsiTheme="minorHAnsi"/>
                <w:sz w:val="16"/>
              </w:rPr>
            </w:pPr>
            <w:r w:rsidRPr="00F2174F">
              <w:rPr>
                <w:rFonts w:asciiTheme="minorHAnsi" w:hAnsiTheme="minorHAnsi"/>
                <w:sz w:val="16"/>
              </w:rPr>
              <w:t xml:space="preserve">Equipment concerns?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74096E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74096E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74096E">
            <w:pPr>
              <w:spacing w:after="0" w:line="259" w:lineRule="auto"/>
              <w:ind w:left="0" w:right="2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74096E">
            <w:pPr>
              <w:spacing w:after="0" w:line="259" w:lineRule="auto"/>
              <w:ind w:left="0" w:right="6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74F" w:rsidRPr="00F2174F" w:rsidRDefault="00F2174F" w:rsidP="0074096E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7F639D" w:rsidRDefault="007F639D"/>
    <w:p w:rsidR="007F639D" w:rsidRDefault="007F639D"/>
    <w:p w:rsidR="007F639D" w:rsidRDefault="007F639D"/>
    <w:p w:rsidR="007F639D" w:rsidRDefault="007F639D"/>
    <w:p w:rsidR="007F639D" w:rsidRDefault="007F639D"/>
    <w:p w:rsidR="007F639D" w:rsidRDefault="007F639D"/>
    <w:p w:rsidR="007F639D" w:rsidRDefault="007F639D"/>
    <w:tbl>
      <w:tblPr>
        <w:tblStyle w:val="TableGrid"/>
        <w:tblW w:w="15021" w:type="dxa"/>
        <w:jc w:val="center"/>
        <w:tblInd w:w="0" w:type="dxa"/>
        <w:tblCellMar>
          <w:top w:w="136" w:type="dxa"/>
          <w:bottom w:w="6" w:type="dxa"/>
          <w:right w:w="59" w:type="dxa"/>
        </w:tblCellMar>
        <w:tblLook w:val="04A0" w:firstRow="1" w:lastRow="0" w:firstColumn="1" w:lastColumn="0" w:noHBand="0" w:noVBand="1"/>
      </w:tblPr>
      <w:tblGrid>
        <w:gridCol w:w="5524"/>
        <w:gridCol w:w="1560"/>
        <w:gridCol w:w="2128"/>
        <w:gridCol w:w="1455"/>
        <w:gridCol w:w="3209"/>
        <w:gridCol w:w="1145"/>
      </w:tblGrid>
      <w:tr w:rsidR="00F2174F" w:rsidRPr="00F2174F" w:rsidTr="0074096E">
        <w:trPr>
          <w:trHeight w:val="1086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2174F" w:rsidRPr="00F2174F" w:rsidRDefault="00F2174F" w:rsidP="0074096E">
            <w:pPr>
              <w:spacing w:after="24" w:line="259" w:lineRule="auto"/>
              <w:ind w:left="0" w:right="2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4"/>
              </w:rPr>
              <w:lastRenderedPageBreak/>
              <w:t xml:space="preserve"> </w:t>
            </w:r>
            <w:r w:rsidRPr="00F2174F">
              <w:rPr>
                <w:rFonts w:asciiTheme="minorHAnsi" w:hAnsiTheme="minorHAnsi"/>
                <w:b/>
              </w:rPr>
              <w:t xml:space="preserve">               </w:t>
            </w:r>
            <w:r w:rsidRPr="00F2174F">
              <w:rPr>
                <w:rFonts w:asciiTheme="minorHAnsi" w:eastAsia="Times New Roman" w:hAnsiTheme="minorHAnsi" w:cs="Times New Roman"/>
                <w:b/>
                <w:sz w:val="22"/>
              </w:rPr>
              <w:t xml:space="preserve">   </w:t>
            </w: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PESSPA ISSUES</w:t>
            </w:r>
          </w:p>
          <w:p w:rsidR="00F2174F" w:rsidRPr="00F2174F" w:rsidRDefault="00F2174F" w:rsidP="0074096E">
            <w:pPr>
              <w:spacing w:after="29" w:line="259" w:lineRule="auto"/>
              <w:ind w:left="29" w:firstLine="0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7: Away Fixtures</w:t>
            </w:r>
          </w:p>
          <w:p w:rsidR="00F2174F" w:rsidRPr="00F2174F" w:rsidRDefault="00F2174F" w:rsidP="0074096E">
            <w:pPr>
              <w:tabs>
                <w:tab w:val="center" w:pos="1175"/>
              </w:tabs>
              <w:spacing w:after="0" w:line="259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2174F" w:rsidRPr="00F2174F" w:rsidRDefault="00F2174F" w:rsidP="0074096E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APPROPRIATE ACTION</w:t>
            </w:r>
          </w:p>
          <w:p w:rsidR="00F2174F" w:rsidRPr="00F2174F" w:rsidRDefault="00F2174F" w:rsidP="0074096E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'SAFE'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2174F" w:rsidRPr="00F2174F" w:rsidRDefault="00F2174F" w:rsidP="0074096E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ACTION REQUIRED</w:t>
            </w:r>
          </w:p>
          <w:p w:rsidR="00F2174F" w:rsidRPr="00F2174F" w:rsidRDefault="00F2174F" w:rsidP="0074096E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'UNSAFE'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2174F" w:rsidRPr="00F2174F" w:rsidRDefault="00F2174F" w:rsidP="0074096E">
            <w:pPr>
              <w:spacing w:after="0" w:line="259" w:lineRule="auto"/>
              <w:ind w:left="0" w:right="2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WHO</w:t>
            </w:r>
          </w:p>
          <w:p w:rsidR="00F2174F" w:rsidRPr="00F2174F" w:rsidRDefault="00F2174F" w:rsidP="0074096E">
            <w:pPr>
              <w:spacing w:after="0" w:line="259" w:lineRule="auto"/>
              <w:ind w:left="86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AFFECTED?</w:t>
            </w:r>
          </w:p>
          <w:p w:rsidR="00F2174F" w:rsidRPr="00F2174F" w:rsidRDefault="00F2174F" w:rsidP="0074096E">
            <w:pPr>
              <w:spacing w:after="0" w:line="259" w:lineRule="auto"/>
              <w:ind w:left="2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(STUDENT, STAFF, VISITOR)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2174F" w:rsidRPr="00F2174F" w:rsidRDefault="00F2174F" w:rsidP="0074096E">
            <w:pPr>
              <w:spacing w:after="0" w:line="259" w:lineRule="auto"/>
              <w:ind w:left="0" w:right="6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CONTROL MEASURES TO REDUCE THE RISK TO AN ACCEPTABLE LEVEL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2174F" w:rsidRPr="00F2174F" w:rsidRDefault="00F2174F" w:rsidP="0074096E">
            <w:pPr>
              <w:spacing w:after="0" w:line="259" w:lineRule="auto"/>
              <w:ind w:left="77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CHECKED</w:t>
            </w:r>
          </w:p>
          <w:p w:rsidR="00F2174F" w:rsidRPr="00F2174F" w:rsidRDefault="00F2174F" w:rsidP="0074096E">
            <w:pPr>
              <w:spacing w:after="25" w:line="259" w:lineRule="auto"/>
              <w:ind w:left="2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BY:</w:t>
            </w:r>
          </w:p>
          <w:p w:rsidR="00F2174F" w:rsidRPr="00F2174F" w:rsidRDefault="00F2174F" w:rsidP="0074096E">
            <w:pPr>
              <w:spacing w:after="25" w:line="259" w:lineRule="auto"/>
              <w:ind w:left="2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(SIGN AND DATE)</w:t>
            </w:r>
          </w:p>
        </w:tc>
      </w:tr>
      <w:tr w:rsidR="00F2174F" w:rsidRPr="00F2174F" w:rsidTr="0074096E">
        <w:tblPrEx>
          <w:tblCellMar>
            <w:top w:w="92" w:type="dxa"/>
            <w:bottom w:w="0" w:type="dxa"/>
            <w:right w:w="84" w:type="dxa"/>
          </w:tblCellMar>
        </w:tblPrEx>
        <w:trPr>
          <w:trHeight w:val="252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74F" w:rsidRPr="00F2174F" w:rsidRDefault="00F2174F" w:rsidP="00EE3167">
            <w:pPr>
              <w:pStyle w:val="ListParagraph"/>
              <w:numPr>
                <w:ilvl w:val="0"/>
                <w:numId w:val="33"/>
              </w:numPr>
              <w:spacing w:after="0" w:line="259" w:lineRule="auto"/>
              <w:ind w:left="453" w:hanging="316"/>
              <w:rPr>
                <w:rFonts w:asciiTheme="minorHAnsi" w:hAnsiTheme="minorHAnsi"/>
                <w:sz w:val="16"/>
                <w:szCs w:val="16"/>
              </w:rPr>
            </w:pPr>
            <w:r w:rsidRPr="00F2174F">
              <w:rPr>
                <w:rFonts w:asciiTheme="minorHAnsi" w:hAnsiTheme="minorHAnsi"/>
                <w:sz w:val="16"/>
                <w:szCs w:val="16"/>
              </w:rPr>
              <w:t xml:space="preserve">Pupil information/consent form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74F" w:rsidRPr="00F2174F" w:rsidRDefault="00F2174F" w:rsidP="0074096E">
            <w:pPr>
              <w:spacing w:after="0" w:line="259" w:lineRule="auto"/>
              <w:ind w:left="124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2174F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74F" w:rsidRPr="00F2174F" w:rsidRDefault="00F2174F" w:rsidP="0074096E">
            <w:pPr>
              <w:spacing w:after="0" w:line="259" w:lineRule="auto"/>
              <w:ind w:left="139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2174F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74F" w:rsidRPr="00F2174F" w:rsidRDefault="00F2174F" w:rsidP="0074096E">
            <w:pPr>
              <w:spacing w:after="0" w:line="259" w:lineRule="auto"/>
              <w:ind w:left="124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2174F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74F" w:rsidRPr="00F2174F" w:rsidRDefault="00F2174F" w:rsidP="0074096E">
            <w:pPr>
              <w:spacing w:after="0" w:line="259" w:lineRule="auto"/>
              <w:ind w:left="139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2174F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74F" w:rsidRPr="00F2174F" w:rsidRDefault="00F2174F" w:rsidP="0074096E">
            <w:pPr>
              <w:spacing w:after="0" w:line="259" w:lineRule="auto"/>
              <w:ind w:left="125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2174F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F2174F" w:rsidRPr="00F2174F" w:rsidTr="0074096E">
        <w:tblPrEx>
          <w:tblCellMar>
            <w:top w:w="92" w:type="dxa"/>
            <w:bottom w:w="0" w:type="dxa"/>
            <w:right w:w="84" w:type="dxa"/>
          </w:tblCellMar>
        </w:tblPrEx>
        <w:trPr>
          <w:trHeight w:val="273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74F" w:rsidRPr="00F2174F" w:rsidRDefault="00F2174F" w:rsidP="00EE3167">
            <w:pPr>
              <w:pStyle w:val="ListParagraph"/>
              <w:numPr>
                <w:ilvl w:val="0"/>
                <w:numId w:val="33"/>
              </w:numPr>
              <w:spacing w:after="0" w:line="259" w:lineRule="auto"/>
              <w:ind w:left="453" w:hanging="316"/>
              <w:rPr>
                <w:rFonts w:asciiTheme="minorHAnsi" w:hAnsiTheme="minorHAnsi"/>
                <w:sz w:val="16"/>
                <w:szCs w:val="16"/>
              </w:rPr>
            </w:pPr>
            <w:r w:rsidRPr="00F2174F">
              <w:rPr>
                <w:rFonts w:asciiTheme="minorHAnsi" w:hAnsiTheme="minorHAnsi"/>
                <w:sz w:val="16"/>
                <w:szCs w:val="16"/>
              </w:rPr>
              <w:t xml:space="preserve">Parents/carers informed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74F" w:rsidRPr="00F2174F" w:rsidRDefault="00F2174F" w:rsidP="0074096E">
            <w:pPr>
              <w:spacing w:after="0" w:line="259" w:lineRule="auto"/>
              <w:ind w:left="124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2174F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74F" w:rsidRPr="00F2174F" w:rsidRDefault="00F2174F" w:rsidP="0074096E">
            <w:pPr>
              <w:spacing w:after="0" w:line="259" w:lineRule="auto"/>
              <w:ind w:left="139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2174F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74F" w:rsidRPr="00F2174F" w:rsidRDefault="00F2174F" w:rsidP="0074096E">
            <w:pPr>
              <w:spacing w:after="0" w:line="259" w:lineRule="auto"/>
              <w:ind w:left="124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2174F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74F" w:rsidRPr="00F2174F" w:rsidRDefault="00F2174F" w:rsidP="0074096E">
            <w:pPr>
              <w:spacing w:after="0" w:line="259" w:lineRule="auto"/>
              <w:ind w:left="139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2174F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74F" w:rsidRPr="00F2174F" w:rsidRDefault="00F2174F" w:rsidP="0074096E">
            <w:pPr>
              <w:spacing w:after="0" w:line="259" w:lineRule="auto"/>
              <w:ind w:left="125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2174F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F2174F" w:rsidRPr="00F2174F" w:rsidTr="0074096E">
        <w:tblPrEx>
          <w:tblCellMar>
            <w:top w:w="92" w:type="dxa"/>
            <w:bottom w:w="0" w:type="dxa"/>
            <w:right w:w="84" w:type="dxa"/>
          </w:tblCellMar>
        </w:tblPrEx>
        <w:trPr>
          <w:trHeight w:val="164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74F" w:rsidRPr="00F2174F" w:rsidRDefault="00F2174F" w:rsidP="00EE3167">
            <w:pPr>
              <w:pStyle w:val="ListParagraph"/>
              <w:numPr>
                <w:ilvl w:val="0"/>
                <w:numId w:val="33"/>
              </w:numPr>
              <w:spacing w:after="0" w:line="259" w:lineRule="auto"/>
              <w:ind w:left="453" w:hanging="316"/>
              <w:rPr>
                <w:rFonts w:asciiTheme="minorHAnsi" w:hAnsiTheme="minorHAnsi"/>
                <w:sz w:val="16"/>
                <w:szCs w:val="16"/>
              </w:rPr>
            </w:pPr>
            <w:r w:rsidRPr="00F2174F">
              <w:rPr>
                <w:rFonts w:asciiTheme="minorHAnsi" w:hAnsiTheme="minorHAnsi"/>
                <w:sz w:val="16"/>
                <w:szCs w:val="16"/>
              </w:rPr>
              <w:t xml:space="preserve">Staffing issues (including match officials)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74F" w:rsidRPr="00F2174F" w:rsidRDefault="00F2174F" w:rsidP="0074096E">
            <w:pPr>
              <w:spacing w:after="0" w:line="259" w:lineRule="auto"/>
              <w:ind w:left="124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2174F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74F" w:rsidRPr="00F2174F" w:rsidRDefault="00F2174F" w:rsidP="0074096E">
            <w:pPr>
              <w:spacing w:after="0" w:line="259" w:lineRule="auto"/>
              <w:ind w:left="139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2174F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74F" w:rsidRPr="00F2174F" w:rsidRDefault="00F2174F" w:rsidP="0074096E">
            <w:pPr>
              <w:spacing w:after="0" w:line="259" w:lineRule="auto"/>
              <w:ind w:left="124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2174F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74F" w:rsidRPr="00F2174F" w:rsidRDefault="00F2174F" w:rsidP="0074096E">
            <w:pPr>
              <w:spacing w:after="0" w:line="259" w:lineRule="auto"/>
              <w:ind w:left="139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2174F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74F" w:rsidRPr="00F2174F" w:rsidRDefault="00F2174F" w:rsidP="0074096E">
            <w:pPr>
              <w:spacing w:after="0" w:line="259" w:lineRule="auto"/>
              <w:ind w:left="125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2174F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F2174F" w:rsidRPr="00F2174F" w:rsidTr="0074096E">
        <w:tblPrEx>
          <w:tblCellMar>
            <w:top w:w="92" w:type="dxa"/>
            <w:bottom w:w="0" w:type="dxa"/>
            <w:right w:w="84" w:type="dxa"/>
          </w:tblCellMar>
        </w:tblPrEx>
        <w:trPr>
          <w:trHeight w:val="184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74F" w:rsidRPr="00F2174F" w:rsidRDefault="00F2174F" w:rsidP="00EE3167">
            <w:pPr>
              <w:pStyle w:val="ListParagraph"/>
              <w:numPr>
                <w:ilvl w:val="0"/>
                <w:numId w:val="33"/>
              </w:numPr>
              <w:spacing w:after="0" w:line="259" w:lineRule="auto"/>
              <w:ind w:left="453" w:hanging="316"/>
              <w:rPr>
                <w:rFonts w:asciiTheme="minorHAnsi" w:hAnsiTheme="minorHAnsi"/>
                <w:sz w:val="16"/>
                <w:szCs w:val="16"/>
              </w:rPr>
            </w:pPr>
            <w:r w:rsidRPr="00F2174F">
              <w:rPr>
                <w:rFonts w:asciiTheme="minorHAnsi" w:hAnsiTheme="minorHAnsi"/>
                <w:sz w:val="16"/>
                <w:szCs w:val="16"/>
              </w:rPr>
              <w:t xml:space="preserve">Assembly/embarkation/disembarkation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74F" w:rsidRPr="00F2174F" w:rsidRDefault="00F2174F" w:rsidP="0074096E">
            <w:pPr>
              <w:spacing w:after="0" w:line="259" w:lineRule="auto"/>
              <w:ind w:left="124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2174F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74F" w:rsidRPr="00F2174F" w:rsidRDefault="00F2174F" w:rsidP="0074096E">
            <w:pPr>
              <w:spacing w:after="0" w:line="259" w:lineRule="auto"/>
              <w:ind w:left="139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2174F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74F" w:rsidRPr="00F2174F" w:rsidRDefault="00F2174F" w:rsidP="0074096E">
            <w:pPr>
              <w:spacing w:after="0" w:line="259" w:lineRule="auto"/>
              <w:ind w:left="124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2174F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74F" w:rsidRPr="00F2174F" w:rsidRDefault="00F2174F" w:rsidP="0074096E">
            <w:pPr>
              <w:spacing w:after="0" w:line="259" w:lineRule="auto"/>
              <w:ind w:left="139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2174F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74F" w:rsidRPr="00F2174F" w:rsidRDefault="00F2174F" w:rsidP="0074096E">
            <w:pPr>
              <w:spacing w:after="0" w:line="259" w:lineRule="auto"/>
              <w:ind w:left="125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2174F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F2174F" w:rsidRPr="00F2174F" w:rsidTr="0074096E">
        <w:tblPrEx>
          <w:tblCellMar>
            <w:top w:w="92" w:type="dxa"/>
            <w:bottom w:w="0" w:type="dxa"/>
            <w:right w:w="84" w:type="dxa"/>
          </w:tblCellMar>
        </w:tblPrEx>
        <w:trPr>
          <w:trHeight w:val="63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74F" w:rsidRPr="00F2174F" w:rsidRDefault="00F2174F" w:rsidP="00EE3167">
            <w:pPr>
              <w:pStyle w:val="ListParagraph"/>
              <w:numPr>
                <w:ilvl w:val="0"/>
                <w:numId w:val="33"/>
              </w:numPr>
              <w:spacing w:after="0" w:line="259" w:lineRule="auto"/>
              <w:ind w:left="453" w:hanging="316"/>
              <w:rPr>
                <w:rFonts w:asciiTheme="minorHAnsi" w:hAnsiTheme="minorHAnsi"/>
                <w:sz w:val="16"/>
                <w:szCs w:val="16"/>
              </w:rPr>
            </w:pPr>
            <w:r w:rsidRPr="00F2174F">
              <w:rPr>
                <w:rFonts w:asciiTheme="minorHAnsi" w:hAnsiTheme="minorHAnsi"/>
                <w:sz w:val="16"/>
                <w:szCs w:val="16"/>
              </w:rPr>
              <w:t xml:space="preserve">Transport/journey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74F" w:rsidRPr="00F2174F" w:rsidRDefault="00F2174F" w:rsidP="0074096E">
            <w:pPr>
              <w:spacing w:after="0" w:line="259" w:lineRule="auto"/>
              <w:ind w:left="124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2174F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74F" w:rsidRPr="00F2174F" w:rsidRDefault="00F2174F" w:rsidP="0074096E">
            <w:pPr>
              <w:spacing w:after="0" w:line="259" w:lineRule="auto"/>
              <w:ind w:left="139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2174F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74F" w:rsidRPr="00F2174F" w:rsidRDefault="00F2174F" w:rsidP="0074096E">
            <w:pPr>
              <w:spacing w:after="0" w:line="259" w:lineRule="auto"/>
              <w:ind w:left="124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2174F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74F" w:rsidRPr="00F2174F" w:rsidRDefault="00F2174F" w:rsidP="0074096E">
            <w:pPr>
              <w:spacing w:after="0" w:line="259" w:lineRule="auto"/>
              <w:ind w:left="139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2174F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74F" w:rsidRPr="00F2174F" w:rsidRDefault="00F2174F" w:rsidP="0074096E">
            <w:pPr>
              <w:spacing w:after="0" w:line="259" w:lineRule="auto"/>
              <w:ind w:left="125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2174F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F2174F" w:rsidRPr="00F2174F" w:rsidTr="0074096E">
        <w:tblPrEx>
          <w:tblCellMar>
            <w:top w:w="92" w:type="dxa"/>
            <w:bottom w:w="0" w:type="dxa"/>
            <w:right w:w="84" w:type="dxa"/>
          </w:tblCellMar>
        </w:tblPrEx>
        <w:trPr>
          <w:trHeight w:val="224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74F" w:rsidRPr="00F2174F" w:rsidRDefault="00F2174F" w:rsidP="00EE3167">
            <w:pPr>
              <w:pStyle w:val="ListParagraph"/>
              <w:numPr>
                <w:ilvl w:val="0"/>
                <w:numId w:val="33"/>
              </w:numPr>
              <w:spacing w:after="0" w:line="259" w:lineRule="auto"/>
              <w:ind w:left="453" w:hanging="316"/>
              <w:rPr>
                <w:rFonts w:asciiTheme="minorHAnsi" w:hAnsiTheme="minorHAnsi"/>
                <w:sz w:val="16"/>
                <w:szCs w:val="16"/>
              </w:rPr>
            </w:pPr>
            <w:r w:rsidRPr="00F2174F">
              <w:rPr>
                <w:rFonts w:asciiTheme="minorHAnsi" w:hAnsiTheme="minorHAnsi"/>
                <w:sz w:val="16"/>
                <w:szCs w:val="16"/>
              </w:rPr>
              <w:t xml:space="preserve">Venue (host risk assessment known?)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74F" w:rsidRPr="00F2174F" w:rsidRDefault="00F2174F" w:rsidP="0074096E">
            <w:pPr>
              <w:spacing w:after="0" w:line="259" w:lineRule="auto"/>
              <w:ind w:left="124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2174F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74F" w:rsidRPr="00F2174F" w:rsidRDefault="00F2174F" w:rsidP="0074096E">
            <w:pPr>
              <w:spacing w:after="0" w:line="259" w:lineRule="auto"/>
              <w:ind w:left="139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2174F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74F" w:rsidRPr="00F2174F" w:rsidRDefault="00F2174F" w:rsidP="0074096E">
            <w:pPr>
              <w:spacing w:after="0" w:line="259" w:lineRule="auto"/>
              <w:ind w:left="124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2174F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74F" w:rsidRPr="00F2174F" w:rsidRDefault="00F2174F" w:rsidP="0074096E">
            <w:pPr>
              <w:spacing w:after="0" w:line="259" w:lineRule="auto"/>
              <w:ind w:left="139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2174F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74F" w:rsidRPr="00F2174F" w:rsidRDefault="00F2174F" w:rsidP="0074096E">
            <w:pPr>
              <w:spacing w:after="0" w:line="259" w:lineRule="auto"/>
              <w:ind w:left="125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2174F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F2174F" w:rsidRPr="00F2174F" w:rsidTr="0074096E">
        <w:tblPrEx>
          <w:tblCellMar>
            <w:top w:w="92" w:type="dxa"/>
            <w:bottom w:w="0" w:type="dxa"/>
            <w:right w:w="84" w:type="dxa"/>
          </w:tblCellMar>
        </w:tblPrEx>
        <w:trPr>
          <w:trHeight w:val="244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74F" w:rsidRPr="00F2174F" w:rsidRDefault="00F2174F" w:rsidP="00EE3167">
            <w:pPr>
              <w:pStyle w:val="ListParagraph"/>
              <w:numPr>
                <w:ilvl w:val="0"/>
                <w:numId w:val="33"/>
              </w:numPr>
              <w:spacing w:after="0" w:line="259" w:lineRule="auto"/>
              <w:ind w:left="453" w:hanging="316"/>
              <w:rPr>
                <w:rFonts w:asciiTheme="minorHAnsi" w:hAnsiTheme="minorHAnsi"/>
                <w:sz w:val="16"/>
                <w:szCs w:val="16"/>
              </w:rPr>
            </w:pPr>
            <w:r w:rsidRPr="00F2174F">
              <w:rPr>
                <w:rFonts w:asciiTheme="minorHAnsi" w:hAnsiTheme="minorHAnsi"/>
                <w:sz w:val="16"/>
                <w:szCs w:val="16"/>
              </w:rPr>
              <w:t xml:space="preserve">Supervision issues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74F" w:rsidRPr="00F2174F" w:rsidRDefault="00F2174F" w:rsidP="0074096E">
            <w:pPr>
              <w:spacing w:after="0" w:line="259" w:lineRule="auto"/>
              <w:ind w:left="124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2174F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74F" w:rsidRPr="00F2174F" w:rsidRDefault="00F2174F" w:rsidP="0074096E">
            <w:pPr>
              <w:spacing w:after="0" w:line="259" w:lineRule="auto"/>
              <w:ind w:left="139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2174F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74F" w:rsidRPr="00F2174F" w:rsidRDefault="00F2174F" w:rsidP="0074096E">
            <w:pPr>
              <w:spacing w:after="0" w:line="259" w:lineRule="auto"/>
              <w:ind w:left="124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2174F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74F" w:rsidRPr="00F2174F" w:rsidRDefault="00F2174F" w:rsidP="0074096E">
            <w:pPr>
              <w:spacing w:after="0" w:line="259" w:lineRule="auto"/>
              <w:ind w:left="139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2174F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74F" w:rsidRPr="00F2174F" w:rsidRDefault="00F2174F" w:rsidP="0074096E">
            <w:pPr>
              <w:spacing w:after="0" w:line="259" w:lineRule="auto"/>
              <w:ind w:left="125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2174F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F2174F" w:rsidRPr="00F2174F" w:rsidTr="0074096E">
        <w:tblPrEx>
          <w:tblCellMar>
            <w:top w:w="92" w:type="dxa"/>
            <w:bottom w:w="0" w:type="dxa"/>
            <w:right w:w="84" w:type="dxa"/>
          </w:tblCellMar>
        </w:tblPrEx>
        <w:trPr>
          <w:trHeight w:val="464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74F" w:rsidRPr="00F2174F" w:rsidRDefault="00F2174F" w:rsidP="00EE3167">
            <w:pPr>
              <w:pStyle w:val="ListParagraph"/>
              <w:numPr>
                <w:ilvl w:val="0"/>
                <w:numId w:val="33"/>
              </w:numPr>
              <w:spacing w:after="0" w:line="259" w:lineRule="auto"/>
              <w:ind w:left="453" w:right="286" w:hanging="316"/>
              <w:rPr>
                <w:rFonts w:asciiTheme="minorHAnsi" w:hAnsiTheme="minorHAnsi"/>
                <w:sz w:val="16"/>
                <w:szCs w:val="16"/>
              </w:rPr>
            </w:pPr>
            <w:r w:rsidRPr="00F2174F">
              <w:rPr>
                <w:rFonts w:asciiTheme="minorHAnsi" w:hAnsiTheme="minorHAnsi"/>
                <w:sz w:val="16"/>
                <w:szCs w:val="16"/>
              </w:rPr>
              <w:t>Reciprocal arrangements in place for the safety of students? – i.e. first aid provision, emergency supervision etc</w:t>
            </w:r>
            <w:r w:rsidR="00E02F55">
              <w:rPr>
                <w:rFonts w:asciiTheme="minorHAnsi" w:hAnsiTheme="minorHAnsi"/>
                <w:sz w:val="16"/>
                <w:szCs w:val="16"/>
              </w:rPr>
              <w:t>.</w:t>
            </w:r>
            <w:r w:rsidR="00E02F55"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74F" w:rsidRPr="00F2174F" w:rsidRDefault="00F2174F" w:rsidP="0074096E">
            <w:pPr>
              <w:spacing w:after="0" w:line="259" w:lineRule="auto"/>
              <w:ind w:left="124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2174F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74F" w:rsidRPr="00F2174F" w:rsidRDefault="00F2174F" w:rsidP="0074096E">
            <w:pPr>
              <w:spacing w:after="0" w:line="259" w:lineRule="auto"/>
              <w:ind w:left="139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2174F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74F" w:rsidRPr="00F2174F" w:rsidRDefault="00F2174F" w:rsidP="0074096E">
            <w:pPr>
              <w:spacing w:after="0" w:line="259" w:lineRule="auto"/>
              <w:ind w:left="124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2174F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74F" w:rsidRPr="00F2174F" w:rsidRDefault="00F2174F" w:rsidP="0074096E">
            <w:pPr>
              <w:spacing w:after="0" w:line="259" w:lineRule="auto"/>
              <w:ind w:left="139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2174F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74F" w:rsidRPr="00F2174F" w:rsidRDefault="00F2174F" w:rsidP="0074096E">
            <w:pPr>
              <w:spacing w:after="0" w:line="259" w:lineRule="auto"/>
              <w:ind w:left="125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2174F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F2174F" w:rsidRPr="00F2174F" w:rsidTr="0074096E">
        <w:tblPrEx>
          <w:tblCellMar>
            <w:top w:w="92" w:type="dxa"/>
            <w:bottom w:w="0" w:type="dxa"/>
            <w:right w:w="84" w:type="dxa"/>
          </w:tblCellMar>
        </w:tblPrEx>
        <w:trPr>
          <w:trHeight w:val="234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74F" w:rsidRPr="00F2174F" w:rsidRDefault="00F2174F" w:rsidP="00EE3167">
            <w:pPr>
              <w:pStyle w:val="ListParagraph"/>
              <w:numPr>
                <w:ilvl w:val="0"/>
                <w:numId w:val="33"/>
              </w:numPr>
              <w:spacing w:after="0" w:line="259" w:lineRule="auto"/>
              <w:ind w:left="453" w:hanging="316"/>
              <w:rPr>
                <w:rFonts w:asciiTheme="minorHAnsi" w:hAnsiTheme="minorHAnsi"/>
                <w:sz w:val="16"/>
                <w:szCs w:val="16"/>
              </w:rPr>
            </w:pPr>
            <w:r w:rsidRPr="00F2174F">
              <w:rPr>
                <w:rFonts w:asciiTheme="minorHAnsi" w:hAnsiTheme="minorHAnsi"/>
                <w:sz w:val="16"/>
                <w:szCs w:val="16"/>
              </w:rPr>
              <w:t xml:space="preserve">Emergency action/ contingency plans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74F" w:rsidRPr="00F2174F" w:rsidRDefault="00F2174F" w:rsidP="0074096E">
            <w:pPr>
              <w:spacing w:after="0" w:line="259" w:lineRule="auto"/>
              <w:ind w:left="124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2174F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74F" w:rsidRPr="00F2174F" w:rsidRDefault="00F2174F" w:rsidP="0074096E">
            <w:pPr>
              <w:spacing w:after="0" w:line="259" w:lineRule="auto"/>
              <w:ind w:left="139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2174F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74F" w:rsidRPr="00F2174F" w:rsidRDefault="00F2174F" w:rsidP="0074096E">
            <w:pPr>
              <w:spacing w:after="0" w:line="259" w:lineRule="auto"/>
              <w:ind w:left="124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2174F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74F" w:rsidRPr="00F2174F" w:rsidRDefault="00F2174F" w:rsidP="0074096E">
            <w:pPr>
              <w:spacing w:after="0" w:line="259" w:lineRule="auto"/>
              <w:ind w:left="139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2174F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74F" w:rsidRPr="00F2174F" w:rsidRDefault="00F2174F" w:rsidP="0074096E">
            <w:pPr>
              <w:spacing w:after="0" w:line="259" w:lineRule="auto"/>
              <w:ind w:left="125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2174F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F2174F" w:rsidRPr="00F2174F" w:rsidTr="0074096E">
        <w:tblPrEx>
          <w:tblCellMar>
            <w:top w:w="92" w:type="dxa"/>
            <w:bottom w:w="0" w:type="dxa"/>
            <w:right w:w="84" w:type="dxa"/>
          </w:tblCellMar>
        </w:tblPrEx>
        <w:trPr>
          <w:trHeight w:val="248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74F" w:rsidRPr="00F2174F" w:rsidRDefault="00F2174F" w:rsidP="00EE3167">
            <w:pPr>
              <w:pStyle w:val="ListParagraph"/>
              <w:numPr>
                <w:ilvl w:val="0"/>
                <w:numId w:val="33"/>
              </w:numPr>
              <w:spacing w:after="0" w:line="259" w:lineRule="auto"/>
              <w:ind w:left="453" w:hanging="316"/>
              <w:rPr>
                <w:rFonts w:asciiTheme="minorHAnsi" w:hAnsiTheme="minorHAnsi"/>
                <w:sz w:val="16"/>
                <w:szCs w:val="16"/>
              </w:rPr>
            </w:pPr>
            <w:r w:rsidRPr="00F2174F">
              <w:rPr>
                <w:rFonts w:asciiTheme="minorHAnsi" w:hAnsiTheme="minorHAnsi"/>
                <w:sz w:val="16"/>
                <w:szCs w:val="16"/>
              </w:rPr>
              <w:t xml:space="preserve">First aid provision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74F" w:rsidRPr="00F2174F" w:rsidRDefault="00F2174F" w:rsidP="0074096E">
            <w:pPr>
              <w:spacing w:after="0" w:line="259" w:lineRule="auto"/>
              <w:ind w:left="124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2174F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74F" w:rsidRPr="00F2174F" w:rsidRDefault="00F2174F" w:rsidP="0074096E">
            <w:pPr>
              <w:spacing w:after="0" w:line="259" w:lineRule="auto"/>
              <w:ind w:left="139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2174F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74F" w:rsidRPr="00F2174F" w:rsidRDefault="00F2174F" w:rsidP="0074096E">
            <w:pPr>
              <w:spacing w:after="0" w:line="259" w:lineRule="auto"/>
              <w:ind w:left="124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2174F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74F" w:rsidRPr="00F2174F" w:rsidRDefault="00F2174F" w:rsidP="0074096E">
            <w:pPr>
              <w:spacing w:after="0" w:line="259" w:lineRule="auto"/>
              <w:ind w:left="139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2174F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74F" w:rsidRPr="00F2174F" w:rsidRDefault="00F2174F" w:rsidP="0074096E">
            <w:pPr>
              <w:spacing w:after="0" w:line="259" w:lineRule="auto"/>
              <w:ind w:left="125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2174F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F2174F" w:rsidRPr="00F2174F" w:rsidTr="0074096E">
        <w:tblPrEx>
          <w:tblCellMar>
            <w:top w:w="92" w:type="dxa"/>
            <w:bottom w:w="0" w:type="dxa"/>
            <w:right w:w="84" w:type="dxa"/>
          </w:tblCellMar>
        </w:tblPrEx>
        <w:trPr>
          <w:trHeight w:val="168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74F" w:rsidRPr="00F2174F" w:rsidRDefault="00F2174F" w:rsidP="00EE3167">
            <w:pPr>
              <w:pStyle w:val="ListParagraph"/>
              <w:numPr>
                <w:ilvl w:val="0"/>
                <w:numId w:val="33"/>
              </w:numPr>
              <w:spacing w:after="0" w:line="259" w:lineRule="auto"/>
              <w:ind w:left="453" w:hanging="316"/>
              <w:rPr>
                <w:rFonts w:asciiTheme="minorHAnsi" w:hAnsiTheme="minorHAnsi"/>
                <w:sz w:val="16"/>
                <w:szCs w:val="16"/>
              </w:rPr>
            </w:pPr>
            <w:r w:rsidRPr="00F2174F">
              <w:rPr>
                <w:rFonts w:asciiTheme="minorHAnsi" w:hAnsiTheme="minorHAnsi"/>
                <w:sz w:val="16"/>
                <w:szCs w:val="16"/>
              </w:rPr>
              <w:t xml:space="preserve">Weather/clothing/personal protection issues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74F" w:rsidRPr="00F2174F" w:rsidRDefault="00F2174F" w:rsidP="0074096E">
            <w:pPr>
              <w:spacing w:after="0" w:line="259" w:lineRule="auto"/>
              <w:ind w:left="124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2174F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74F" w:rsidRPr="00F2174F" w:rsidRDefault="00F2174F" w:rsidP="0074096E">
            <w:pPr>
              <w:spacing w:after="0" w:line="259" w:lineRule="auto"/>
              <w:ind w:left="139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2174F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74F" w:rsidRPr="00F2174F" w:rsidRDefault="00F2174F" w:rsidP="0074096E">
            <w:pPr>
              <w:spacing w:after="0" w:line="259" w:lineRule="auto"/>
              <w:ind w:left="124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2174F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74F" w:rsidRPr="00F2174F" w:rsidRDefault="00F2174F" w:rsidP="0074096E">
            <w:pPr>
              <w:spacing w:after="0" w:line="259" w:lineRule="auto"/>
              <w:ind w:left="139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2174F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174F" w:rsidRPr="00F2174F" w:rsidRDefault="00F2174F" w:rsidP="0074096E">
            <w:pPr>
              <w:spacing w:after="0" w:line="259" w:lineRule="auto"/>
              <w:ind w:left="125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2174F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F2174F" w:rsidRPr="00F2174F" w:rsidTr="0074096E">
        <w:tblPrEx>
          <w:tblCellMar>
            <w:top w:w="92" w:type="dxa"/>
            <w:bottom w:w="0" w:type="dxa"/>
            <w:right w:w="84" w:type="dxa"/>
          </w:tblCellMar>
        </w:tblPrEx>
        <w:trPr>
          <w:trHeight w:val="358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74F" w:rsidRPr="00F2174F" w:rsidRDefault="00F2174F" w:rsidP="00EE3167">
            <w:pPr>
              <w:pStyle w:val="ListParagraph"/>
              <w:numPr>
                <w:ilvl w:val="0"/>
                <w:numId w:val="33"/>
              </w:numPr>
              <w:spacing w:after="0" w:line="259" w:lineRule="auto"/>
              <w:ind w:left="453" w:hanging="316"/>
              <w:rPr>
                <w:rFonts w:asciiTheme="minorHAnsi" w:hAnsiTheme="minorHAnsi"/>
                <w:sz w:val="16"/>
                <w:szCs w:val="16"/>
              </w:rPr>
            </w:pPr>
            <w:r w:rsidRPr="00F2174F">
              <w:rPr>
                <w:rFonts w:asciiTheme="minorHAnsi" w:hAnsiTheme="minorHAnsi"/>
                <w:sz w:val="16"/>
                <w:szCs w:val="16"/>
              </w:rPr>
              <w:t xml:space="preserve">Clear dismissal arrangements known by parents and students?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74F" w:rsidRPr="00F2174F" w:rsidRDefault="00F2174F" w:rsidP="0074096E">
            <w:pPr>
              <w:spacing w:after="0" w:line="259" w:lineRule="auto"/>
              <w:ind w:left="124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2174F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74F" w:rsidRPr="00F2174F" w:rsidRDefault="00F2174F" w:rsidP="0074096E">
            <w:pPr>
              <w:spacing w:after="0" w:line="259" w:lineRule="auto"/>
              <w:ind w:left="139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2174F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74F" w:rsidRPr="00F2174F" w:rsidRDefault="00F2174F" w:rsidP="0074096E">
            <w:pPr>
              <w:spacing w:after="0" w:line="259" w:lineRule="auto"/>
              <w:ind w:left="124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2174F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74F" w:rsidRPr="00F2174F" w:rsidRDefault="00F2174F" w:rsidP="0074096E">
            <w:pPr>
              <w:spacing w:after="0" w:line="259" w:lineRule="auto"/>
              <w:ind w:left="139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2174F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74F" w:rsidRPr="00F2174F" w:rsidRDefault="00F2174F" w:rsidP="0074096E">
            <w:pPr>
              <w:spacing w:after="0" w:line="259" w:lineRule="auto"/>
              <w:ind w:left="125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2174F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</w:tbl>
    <w:p w:rsidR="00D770D3" w:rsidRDefault="00D770D3" w:rsidP="00D770D3">
      <w:pPr>
        <w:spacing w:after="0" w:line="259" w:lineRule="auto"/>
        <w:ind w:left="384" w:firstLine="0"/>
        <w:rPr>
          <w:rFonts w:ascii="Calibri" w:eastAsia="Calibri" w:hAnsi="Calibri" w:cs="Calibri"/>
          <w:sz w:val="22"/>
        </w:rPr>
      </w:pPr>
    </w:p>
    <w:p w:rsidR="001C1EB8" w:rsidRDefault="001C1EB8">
      <w:pPr>
        <w:tabs>
          <w:tab w:val="center" w:pos="2518"/>
          <w:tab w:val="center" w:pos="5426"/>
          <w:tab w:val="center" w:pos="6146"/>
          <w:tab w:val="center" w:pos="6866"/>
          <w:tab w:val="center" w:pos="7817"/>
          <w:tab w:val="center" w:pos="8306"/>
          <w:tab w:val="center" w:pos="9027"/>
          <w:tab w:val="center" w:pos="9747"/>
          <w:tab w:val="center" w:pos="10931"/>
        </w:tabs>
        <w:ind w:left="0" w:firstLine="0"/>
        <w:rPr>
          <w:rFonts w:ascii="Calibri" w:eastAsia="Calibri" w:hAnsi="Calibri" w:cs="Calibri"/>
          <w:sz w:val="22"/>
        </w:rPr>
      </w:pPr>
    </w:p>
    <w:p w:rsidR="009D19D4" w:rsidRDefault="009D19D4">
      <w:pPr>
        <w:tabs>
          <w:tab w:val="center" w:pos="2518"/>
          <w:tab w:val="center" w:pos="5426"/>
          <w:tab w:val="center" w:pos="6146"/>
          <w:tab w:val="center" w:pos="6866"/>
          <w:tab w:val="center" w:pos="7817"/>
          <w:tab w:val="center" w:pos="8306"/>
          <w:tab w:val="center" w:pos="9027"/>
          <w:tab w:val="center" w:pos="9747"/>
          <w:tab w:val="center" w:pos="10931"/>
        </w:tabs>
        <w:ind w:left="0" w:firstLine="0"/>
        <w:rPr>
          <w:rFonts w:ascii="Calibri" w:eastAsia="Calibri" w:hAnsi="Calibri" w:cs="Calibri"/>
          <w:sz w:val="22"/>
        </w:rPr>
      </w:pPr>
      <w:bookmarkStart w:id="0" w:name="_GoBack"/>
      <w:bookmarkEnd w:id="0"/>
    </w:p>
    <w:p w:rsidR="009D19D4" w:rsidRDefault="009D19D4">
      <w:pPr>
        <w:tabs>
          <w:tab w:val="center" w:pos="2518"/>
          <w:tab w:val="center" w:pos="5426"/>
          <w:tab w:val="center" w:pos="6146"/>
          <w:tab w:val="center" w:pos="6866"/>
          <w:tab w:val="center" w:pos="7817"/>
          <w:tab w:val="center" w:pos="8306"/>
          <w:tab w:val="center" w:pos="9027"/>
          <w:tab w:val="center" w:pos="9747"/>
          <w:tab w:val="center" w:pos="10931"/>
        </w:tabs>
        <w:ind w:left="0" w:firstLine="0"/>
        <w:rPr>
          <w:rFonts w:ascii="Calibri" w:eastAsia="Calibri" w:hAnsi="Calibri" w:cs="Calibri"/>
          <w:sz w:val="22"/>
        </w:rPr>
      </w:pPr>
    </w:p>
    <w:p w:rsidR="009D19D4" w:rsidRDefault="009D19D4">
      <w:pPr>
        <w:tabs>
          <w:tab w:val="center" w:pos="2518"/>
          <w:tab w:val="center" w:pos="5426"/>
          <w:tab w:val="center" w:pos="6146"/>
          <w:tab w:val="center" w:pos="6866"/>
          <w:tab w:val="center" w:pos="7817"/>
          <w:tab w:val="center" w:pos="8306"/>
          <w:tab w:val="center" w:pos="9027"/>
          <w:tab w:val="center" w:pos="9747"/>
          <w:tab w:val="center" w:pos="10931"/>
        </w:tabs>
        <w:ind w:left="0" w:firstLine="0"/>
        <w:rPr>
          <w:rFonts w:ascii="Calibri" w:eastAsia="Calibri" w:hAnsi="Calibri" w:cs="Calibri"/>
          <w:sz w:val="22"/>
        </w:rPr>
      </w:pPr>
    </w:p>
    <w:p w:rsidR="00E02F55" w:rsidRDefault="00E02F55">
      <w:pPr>
        <w:tabs>
          <w:tab w:val="center" w:pos="2518"/>
          <w:tab w:val="center" w:pos="5426"/>
          <w:tab w:val="center" w:pos="6146"/>
          <w:tab w:val="center" w:pos="6866"/>
          <w:tab w:val="center" w:pos="7817"/>
          <w:tab w:val="center" w:pos="8306"/>
          <w:tab w:val="center" w:pos="9027"/>
          <w:tab w:val="center" w:pos="9747"/>
          <w:tab w:val="center" w:pos="10931"/>
        </w:tabs>
        <w:ind w:left="0" w:firstLine="0"/>
        <w:rPr>
          <w:rFonts w:ascii="Calibri" w:eastAsia="Calibri" w:hAnsi="Calibri" w:cs="Calibri"/>
          <w:sz w:val="22"/>
        </w:rPr>
      </w:pPr>
    </w:p>
    <w:p w:rsidR="00E02F55" w:rsidRDefault="00E02F55">
      <w:pPr>
        <w:tabs>
          <w:tab w:val="center" w:pos="2518"/>
          <w:tab w:val="center" w:pos="5426"/>
          <w:tab w:val="center" w:pos="6146"/>
          <w:tab w:val="center" w:pos="6866"/>
          <w:tab w:val="center" w:pos="7817"/>
          <w:tab w:val="center" w:pos="8306"/>
          <w:tab w:val="center" w:pos="9027"/>
          <w:tab w:val="center" w:pos="9747"/>
          <w:tab w:val="center" w:pos="10931"/>
        </w:tabs>
        <w:ind w:left="0" w:firstLine="0"/>
        <w:rPr>
          <w:rFonts w:ascii="Calibri" w:eastAsia="Calibri" w:hAnsi="Calibri" w:cs="Calibri"/>
          <w:sz w:val="22"/>
        </w:rPr>
      </w:pPr>
    </w:p>
    <w:p w:rsidR="00E02F55" w:rsidRDefault="00E02F55">
      <w:pPr>
        <w:tabs>
          <w:tab w:val="center" w:pos="2518"/>
          <w:tab w:val="center" w:pos="5426"/>
          <w:tab w:val="center" w:pos="6146"/>
          <w:tab w:val="center" w:pos="6866"/>
          <w:tab w:val="center" w:pos="7817"/>
          <w:tab w:val="center" w:pos="8306"/>
          <w:tab w:val="center" w:pos="9027"/>
          <w:tab w:val="center" w:pos="9747"/>
          <w:tab w:val="center" w:pos="10931"/>
        </w:tabs>
        <w:ind w:left="0" w:firstLine="0"/>
        <w:rPr>
          <w:rFonts w:ascii="Calibri" w:eastAsia="Calibri" w:hAnsi="Calibri" w:cs="Calibri"/>
          <w:sz w:val="22"/>
        </w:rPr>
      </w:pPr>
    </w:p>
    <w:p w:rsidR="00E02F55" w:rsidRDefault="00E02F55">
      <w:pPr>
        <w:tabs>
          <w:tab w:val="center" w:pos="2518"/>
          <w:tab w:val="center" w:pos="5426"/>
          <w:tab w:val="center" w:pos="6146"/>
          <w:tab w:val="center" w:pos="6866"/>
          <w:tab w:val="center" w:pos="7817"/>
          <w:tab w:val="center" w:pos="8306"/>
          <w:tab w:val="center" w:pos="9027"/>
          <w:tab w:val="center" w:pos="9747"/>
          <w:tab w:val="center" w:pos="10931"/>
        </w:tabs>
        <w:ind w:left="0" w:firstLine="0"/>
        <w:rPr>
          <w:rFonts w:ascii="Calibri" w:eastAsia="Calibri" w:hAnsi="Calibri" w:cs="Calibri"/>
          <w:sz w:val="22"/>
        </w:rPr>
      </w:pPr>
    </w:p>
    <w:p w:rsidR="00E02F55" w:rsidRDefault="00E02F55">
      <w:pPr>
        <w:tabs>
          <w:tab w:val="center" w:pos="2518"/>
          <w:tab w:val="center" w:pos="5426"/>
          <w:tab w:val="center" w:pos="6146"/>
          <w:tab w:val="center" w:pos="6866"/>
          <w:tab w:val="center" w:pos="7817"/>
          <w:tab w:val="center" w:pos="8306"/>
          <w:tab w:val="center" w:pos="9027"/>
          <w:tab w:val="center" w:pos="9747"/>
          <w:tab w:val="center" w:pos="10931"/>
        </w:tabs>
        <w:ind w:left="0" w:firstLine="0"/>
        <w:rPr>
          <w:rFonts w:ascii="Calibri" w:eastAsia="Calibri" w:hAnsi="Calibri" w:cs="Calibri"/>
          <w:sz w:val="22"/>
        </w:rPr>
      </w:pPr>
    </w:p>
    <w:p w:rsidR="00E02F55" w:rsidRDefault="00E02F55">
      <w:pPr>
        <w:tabs>
          <w:tab w:val="center" w:pos="2518"/>
          <w:tab w:val="center" w:pos="5426"/>
          <w:tab w:val="center" w:pos="6146"/>
          <w:tab w:val="center" w:pos="6866"/>
          <w:tab w:val="center" w:pos="7817"/>
          <w:tab w:val="center" w:pos="8306"/>
          <w:tab w:val="center" w:pos="9027"/>
          <w:tab w:val="center" w:pos="9747"/>
          <w:tab w:val="center" w:pos="10931"/>
        </w:tabs>
        <w:ind w:left="0" w:firstLine="0"/>
        <w:rPr>
          <w:rFonts w:ascii="Calibri" w:eastAsia="Calibri" w:hAnsi="Calibri" w:cs="Calibri"/>
          <w:sz w:val="22"/>
        </w:rPr>
      </w:pPr>
    </w:p>
    <w:p w:rsidR="00E02F55" w:rsidRDefault="00E02F55">
      <w:pPr>
        <w:tabs>
          <w:tab w:val="center" w:pos="2518"/>
          <w:tab w:val="center" w:pos="5426"/>
          <w:tab w:val="center" w:pos="6146"/>
          <w:tab w:val="center" w:pos="6866"/>
          <w:tab w:val="center" w:pos="7817"/>
          <w:tab w:val="center" w:pos="8306"/>
          <w:tab w:val="center" w:pos="9027"/>
          <w:tab w:val="center" w:pos="9747"/>
          <w:tab w:val="center" w:pos="10931"/>
        </w:tabs>
        <w:ind w:left="0" w:firstLine="0"/>
        <w:rPr>
          <w:rFonts w:ascii="Calibri" w:eastAsia="Calibri" w:hAnsi="Calibri" w:cs="Calibri"/>
          <w:sz w:val="22"/>
        </w:rPr>
      </w:pPr>
    </w:p>
    <w:p w:rsidR="00E02F55" w:rsidRDefault="00E02F55">
      <w:pPr>
        <w:tabs>
          <w:tab w:val="center" w:pos="2518"/>
          <w:tab w:val="center" w:pos="5426"/>
          <w:tab w:val="center" w:pos="6146"/>
          <w:tab w:val="center" w:pos="6866"/>
          <w:tab w:val="center" w:pos="7817"/>
          <w:tab w:val="center" w:pos="8306"/>
          <w:tab w:val="center" w:pos="9027"/>
          <w:tab w:val="center" w:pos="9747"/>
          <w:tab w:val="center" w:pos="10931"/>
        </w:tabs>
        <w:ind w:left="0" w:firstLine="0"/>
        <w:rPr>
          <w:rFonts w:ascii="Calibri" w:eastAsia="Calibri" w:hAnsi="Calibri" w:cs="Calibri"/>
          <w:sz w:val="22"/>
        </w:rPr>
      </w:pPr>
    </w:p>
    <w:p w:rsidR="00E02F55" w:rsidRDefault="00E02F55">
      <w:pPr>
        <w:tabs>
          <w:tab w:val="center" w:pos="2518"/>
          <w:tab w:val="center" w:pos="5426"/>
          <w:tab w:val="center" w:pos="6146"/>
          <w:tab w:val="center" w:pos="6866"/>
          <w:tab w:val="center" w:pos="7817"/>
          <w:tab w:val="center" w:pos="8306"/>
          <w:tab w:val="center" w:pos="9027"/>
          <w:tab w:val="center" w:pos="9747"/>
          <w:tab w:val="center" w:pos="10931"/>
        </w:tabs>
        <w:ind w:left="0" w:firstLine="0"/>
        <w:rPr>
          <w:rFonts w:ascii="Calibri" w:eastAsia="Calibri" w:hAnsi="Calibri" w:cs="Calibri"/>
          <w:sz w:val="22"/>
        </w:rPr>
      </w:pPr>
    </w:p>
    <w:p w:rsidR="00E02F55" w:rsidRDefault="00E02F55">
      <w:pPr>
        <w:tabs>
          <w:tab w:val="center" w:pos="2518"/>
          <w:tab w:val="center" w:pos="5426"/>
          <w:tab w:val="center" w:pos="6146"/>
          <w:tab w:val="center" w:pos="6866"/>
          <w:tab w:val="center" w:pos="7817"/>
          <w:tab w:val="center" w:pos="8306"/>
          <w:tab w:val="center" w:pos="9027"/>
          <w:tab w:val="center" w:pos="9747"/>
          <w:tab w:val="center" w:pos="10931"/>
        </w:tabs>
        <w:ind w:left="0" w:firstLine="0"/>
        <w:rPr>
          <w:rFonts w:ascii="Calibri" w:eastAsia="Calibri" w:hAnsi="Calibri" w:cs="Calibri"/>
          <w:sz w:val="22"/>
        </w:rPr>
      </w:pPr>
    </w:p>
    <w:p w:rsidR="00E02F55" w:rsidRDefault="00E02F55">
      <w:pPr>
        <w:tabs>
          <w:tab w:val="center" w:pos="2518"/>
          <w:tab w:val="center" w:pos="5426"/>
          <w:tab w:val="center" w:pos="6146"/>
          <w:tab w:val="center" w:pos="6866"/>
          <w:tab w:val="center" w:pos="7817"/>
          <w:tab w:val="center" w:pos="8306"/>
          <w:tab w:val="center" w:pos="9027"/>
          <w:tab w:val="center" w:pos="9747"/>
          <w:tab w:val="center" w:pos="10931"/>
        </w:tabs>
        <w:ind w:left="0" w:firstLine="0"/>
        <w:rPr>
          <w:rFonts w:ascii="Calibri" w:eastAsia="Calibri" w:hAnsi="Calibri" w:cs="Calibri"/>
          <w:sz w:val="22"/>
        </w:rPr>
      </w:pPr>
    </w:p>
    <w:p w:rsidR="00E02F55" w:rsidRDefault="00E02F55">
      <w:pPr>
        <w:tabs>
          <w:tab w:val="center" w:pos="2518"/>
          <w:tab w:val="center" w:pos="5426"/>
          <w:tab w:val="center" w:pos="6146"/>
          <w:tab w:val="center" w:pos="6866"/>
          <w:tab w:val="center" w:pos="7817"/>
          <w:tab w:val="center" w:pos="8306"/>
          <w:tab w:val="center" w:pos="9027"/>
          <w:tab w:val="center" w:pos="9747"/>
          <w:tab w:val="center" w:pos="10931"/>
        </w:tabs>
        <w:ind w:left="0" w:firstLine="0"/>
        <w:rPr>
          <w:rFonts w:ascii="Calibri" w:eastAsia="Calibri" w:hAnsi="Calibri" w:cs="Calibri"/>
          <w:sz w:val="22"/>
        </w:rPr>
      </w:pPr>
    </w:p>
    <w:p w:rsidR="00E02F55" w:rsidRDefault="00E02F55">
      <w:pPr>
        <w:tabs>
          <w:tab w:val="center" w:pos="2518"/>
          <w:tab w:val="center" w:pos="5426"/>
          <w:tab w:val="center" w:pos="6146"/>
          <w:tab w:val="center" w:pos="6866"/>
          <w:tab w:val="center" w:pos="7817"/>
          <w:tab w:val="center" w:pos="8306"/>
          <w:tab w:val="center" w:pos="9027"/>
          <w:tab w:val="center" w:pos="9747"/>
          <w:tab w:val="center" w:pos="10931"/>
        </w:tabs>
        <w:ind w:left="0" w:firstLine="0"/>
        <w:rPr>
          <w:rFonts w:ascii="Calibri" w:eastAsia="Calibri" w:hAnsi="Calibri" w:cs="Calibri"/>
          <w:sz w:val="22"/>
        </w:rPr>
      </w:pPr>
    </w:p>
    <w:p w:rsidR="00AA3FA7" w:rsidRPr="00F2174F" w:rsidRDefault="00281F46">
      <w:pPr>
        <w:tabs>
          <w:tab w:val="center" w:pos="2518"/>
          <w:tab w:val="center" w:pos="5426"/>
          <w:tab w:val="center" w:pos="6146"/>
          <w:tab w:val="center" w:pos="6866"/>
          <w:tab w:val="center" w:pos="7817"/>
          <w:tab w:val="center" w:pos="8306"/>
          <w:tab w:val="center" w:pos="9027"/>
          <w:tab w:val="center" w:pos="9747"/>
          <w:tab w:val="center" w:pos="10931"/>
        </w:tabs>
        <w:ind w:left="0" w:firstLine="0"/>
        <w:rPr>
          <w:rFonts w:asciiTheme="minorHAnsi" w:hAnsiTheme="minorHAnsi"/>
          <w:b/>
        </w:rPr>
      </w:pPr>
      <w:r w:rsidRPr="00F2174F">
        <w:rPr>
          <w:rFonts w:asciiTheme="minorHAnsi" w:hAnsiTheme="minorHAnsi"/>
          <w:b/>
        </w:rPr>
        <w:lastRenderedPageBreak/>
        <w:t xml:space="preserve">EXEMPLAR FACILITY ASSESSMENT:     Gymnasium  </w:t>
      </w:r>
      <w:r w:rsidRPr="00F2174F">
        <w:rPr>
          <w:rFonts w:asciiTheme="minorHAnsi" w:hAnsiTheme="minorHAnsi"/>
          <w:b/>
        </w:rPr>
        <w:tab/>
        <w:t xml:space="preserve"> </w:t>
      </w:r>
      <w:r w:rsidRPr="00F2174F">
        <w:rPr>
          <w:rFonts w:asciiTheme="minorHAnsi" w:hAnsiTheme="minorHAnsi"/>
          <w:b/>
        </w:rPr>
        <w:tab/>
        <w:t xml:space="preserve"> Date: </w:t>
      </w:r>
      <w:r w:rsidRPr="00F2174F">
        <w:rPr>
          <w:rFonts w:asciiTheme="minorHAnsi" w:hAnsiTheme="minorHAnsi"/>
          <w:b/>
        </w:rPr>
        <w:tab/>
        <w:t xml:space="preserve"> </w:t>
      </w:r>
      <w:r w:rsidRPr="00F2174F">
        <w:rPr>
          <w:rFonts w:asciiTheme="minorHAnsi" w:hAnsiTheme="minorHAnsi"/>
          <w:b/>
        </w:rPr>
        <w:tab/>
        <w:t xml:space="preserve"> </w:t>
      </w:r>
      <w:r w:rsidRPr="00F2174F">
        <w:rPr>
          <w:rFonts w:asciiTheme="minorHAnsi" w:hAnsiTheme="minorHAnsi"/>
          <w:b/>
        </w:rPr>
        <w:tab/>
        <w:t xml:space="preserve"> </w:t>
      </w:r>
      <w:r w:rsidRPr="00F2174F">
        <w:rPr>
          <w:rFonts w:asciiTheme="minorHAnsi" w:hAnsiTheme="minorHAnsi"/>
          <w:b/>
        </w:rPr>
        <w:tab/>
        <w:t xml:space="preserve">Assessors: </w:t>
      </w:r>
    </w:p>
    <w:p w:rsidR="00B92D93" w:rsidRPr="00F2174F" w:rsidRDefault="00B92D93">
      <w:pPr>
        <w:tabs>
          <w:tab w:val="center" w:pos="2518"/>
          <w:tab w:val="center" w:pos="5426"/>
          <w:tab w:val="center" w:pos="6146"/>
          <w:tab w:val="center" w:pos="6866"/>
          <w:tab w:val="center" w:pos="7817"/>
          <w:tab w:val="center" w:pos="8306"/>
          <w:tab w:val="center" w:pos="9027"/>
          <w:tab w:val="center" w:pos="9747"/>
          <w:tab w:val="center" w:pos="10931"/>
        </w:tabs>
        <w:ind w:left="0" w:firstLine="0"/>
        <w:rPr>
          <w:rFonts w:asciiTheme="minorHAnsi" w:hAnsiTheme="minorHAnsi"/>
        </w:rPr>
      </w:pPr>
    </w:p>
    <w:tbl>
      <w:tblPr>
        <w:tblStyle w:val="TableGrid"/>
        <w:tblW w:w="15021" w:type="dxa"/>
        <w:jc w:val="center"/>
        <w:tblInd w:w="0" w:type="dxa"/>
        <w:tblCellMar>
          <w:top w:w="136" w:type="dxa"/>
          <w:bottom w:w="6" w:type="dxa"/>
          <w:right w:w="59" w:type="dxa"/>
        </w:tblCellMar>
        <w:tblLook w:val="04A0" w:firstRow="1" w:lastRow="0" w:firstColumn="1" w:lastColumn="0" w:noHBand="0" w:noVBand="1"/>
      </w:tblPr>
      <w:tblGrid>
        <w:gridCol w:w="5524"/>
        <w:gridCol w:w="1560"/>
        <w:gridCol w:w="2128"/>
        <w:gridCol w:w="1276"/>
        <w:gridCol w:w="3388"/>
        <w:gridCol w:w="1145"/>
      </w:tblGrid>
      <w:tr w:rsidR="009D19D4" w:rsidRPr="00F2174F" w:rsidTr="00F2174F">
        <w:trPr>
          <w:trHeight w:val="1086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D19D4" w:rsidRPr="00F2174F" w:rsidRDefault="00281F46" w:rsidP="009D19D4">
            <w:pPr>
              <w:spacing w:after="24" w:line="259" w:lineRule="auto"/>
              <w:ind w:left="0" w:right="2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</w:rPr>
              <w:t xml:space="preserve"> </w:t>
            </w:r>
            <w:r w:rsidR="009D19D4" w:rsidRPr="00F2174F">
              <w:rPr>
                <w:rFonts w:asciiTheme="minorHAnsi" w:hAnsiTheme="minorHAnsi"/>
                <w:b/>
                <w:sz w:val="16"/>
                <w:szCs w:val="16"/>
              </w:rPr>
              <w:t>PESSPA ISSUES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D19D4" w:rsidRPr="00F2174F" w:rsidRDefault="009D19D4" w:rsidP="0055107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APPROPRIATE ACTION</w:t>
            </w:r>
          </w:p>
          <w:p w:rsidR="009D19D4" w:rsidRPr="00F2174F" w:rsidRDefault="009D19D4" w:rsidP="0055107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'SAFE'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D19D4" w:rsidRPr="00F2174F" w:rsidRDefault="009D19D4" w:rsidP="0055107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ACTION REQUIRED</w:t>
            </w:r>
          </w:p>
          <w:p w:rsidR="009D19D4" w:rsidRPr="00F2174F" w:rsidRDefault="009D19D4" w:rsidP="00551075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'UNSAFE'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D19D4" w:rsidRPr="00F2174F" w:rsidRDefault="009D19D4" w:rsidP="00551075">
            <w:pPr>
              <w:spacing w:after="0" w:line="259" w:lineRule="auto"/>
              <w:ind w:left="0" w:right="2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WHO</w:t>
            </w:r>
          </w:p>
          <w:p w:rsidR="009D19D4" w:rsidRPr="00F2174F" w:rsidRDefault="009D19D4" w:rsidP="00551075">
            <w:pPr>
              <w:spacing w:after="0" w:line="259" w:lineRule="auto"/>
              <w:ind w:left="86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AFFECTED?</w:t>
            </w:r>
          </w:p>
          <w:p w:rsidR="009D19D4" w:rsidRPr="00F2174F" w:rsidRDefault="009D19D4" w:rsidP="00551075">
            <w:pPr>
              <w:spacing w:after="0" w:line="259" w:lineRule="auto"/>
              <w:ind w:left="2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(STUDENT, STAFF, VISITOR)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D19D4" w:rsidRPr="00F2174F" w:rsidRDefault="009D19D4" w:rsidP="00551075">
            <w:pPr>
              <w:spacing w:after="0" w:line="259" w:lineRule="auto"/>
              <w:ind w:left="0" w:right="6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CONTROL MEASURES TO REDUCE THE RISK TO AN ACCEPTABLE LEVEL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D19D4" w:rsidRPr="00F2174F" w:rsidRDefault="009D19D4" w:rsidP="00551075">
            <w:pPr>
              <w:spacing w:after="0" w:line="259" w:lineRule="auto"/>
              <w:ind w:left="77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CHECKED</w:t>
            </w:r>
          </w:p>
          <w:p w:rsidR="009D19D4" w:rsidRPr="00F2174F" w:rsidRDefault="009D19D4" w:rsidP="00551075">
            <w:pPr>
              <w:spacing w:after="25" w:line="259" w:lineRule="auto"/>
              <w:ind w:left="2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BY:</w:t>
            </w:r>
          </w:p>
          <w:p w:rsidR="009D19D4" w:rsidRPr="00F2174F" w:rsidRDefault="009D19D4" w:rsidP="00551075">
            <w:pPr>
              <w:spacing w:after="25" w:line="259" w:lineRule="auto"/>
              <w:ind w:left="2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2174F">
              <w:rPr>
                <w:rFonts w:asciiTheme="minorHAnsi" w:hAnsiTheme="minorHAnsi"/>
                <w:b/>
                <w:sz w:val="16"/>
                <w:szCs w:val="16"/>
              </w:rPr>
              <w:t>(SIGN AND DATE)</w:t>
            </w:r>
          </w:p>
        </w:tc>
      </w:tr>
      <w:tr w:rsidR="00345913" w:rsidRPr="00E02F55" w:rsidTr="00F2174F">
        <w:trPr>
          <w:trHeight w:val="707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13" w:rsidRPr="00E02F55" w:rsidRDefault="00345913" w:rsidP="0074096E">
            <w:pPr>
              <w:pStyle w:val="ListParagraph"/>
              <w:numPr>
                <w:ilvl w:val="0"/>
                <w:numId w:val="34"/>
              </w:numPr>
              <w:spacing w:after="44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E02F55">
              <w:rPr>
                <w:rFonts w:asciiTheme="minorHAnsi" w:hAnsiTheme="minorHAnsi"/>
                <w:sz w:val="16"/>
                <w:szCs w:val="16"/>
              </w:rPr>
              <w:t>Changing room safe?</w:t>
            </w:r>
          </w:p>
          <w:p w:rsidR="00345913" w:rsidRPr="00E02F55" w:rsidRDefault="00345913" w:rsidP="0074096E">
            <w:pPr>
              <w:pStyle w:val="ListParagraph"/>
              <w:spacing w:after="0" w:line="259" w:lineRule="auto"/>
              <w:ind w:right="19" w:firstLine="0"/>
              <w:rPr>
                <w:rFonts w:asciiTheme="minorHAnsi" w:hAnsiTheme="minorHAnsi"/>
                <w:sz w:val="16"/>
                <w:szCs w:val="16"/>
              </w:rPr>
            </w:pPr>
            <w:r w:rsidRPr="00E02F55">
              <w:rPr>
                <w:rFonts w:asciiTheme="minorHAnsi" w:hAnsiTheme="minorHAnsi"/>
                <w:sz w:val="16"/>
                <w:szCs w:val="16"/>
              </w:rPr>
              <w:t xml:space="preserve">Wire grilles above benches loose and broken with shape edge - cutting injuries likely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13" w:rsidRDefault="00345913">
            <w:pPr>
              <w:spacing w:after="0" w:line="256" w:lineRule="auto"/>
              <w:ind w:left="108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13" w:rsidRDefault="00345913">
            <w:pPr>
              <w:spacing w:after="0" w:line="256" w:lineRule="auto"/>
              <w:ind w:left="58" w:firstLine="0"/>
              <w:jc w:val="center"/>
            </w:pPr>
            <w:r>
              <w:rPr>
                <w:rFonts w:ascii="Wingdings" w:eastAsia="Wingdings" w:hAnsi="Wingdings" w:cs="Wingdings"/>
                <w:sz w:val="16"/>
              </w:rPr>
              <w:t>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13" w:rsidRPr="00E02F55" w:rsidRDefault="00345913" w:rsidP="0074096E">
            <w:pPr>
              <w:spacing w:after="0" w:line="259" w:lineRule="auto"/>
              <w:ind w:left="56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02F55">
              <w:rPr>
                <w:rFonts w:asciiTheme="minorHAnsi" w:hAnsiTheme="minorHAnsi"/>
                <w:sz w:val="16"/>
                <w:szCs w:val="16"/>
              </w:rPr>
              <w:t xml:space="preserve">PSV 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13" w:rsidRPr="00E02F55" w:rsidRDefault="00345913" w:rsidP="0074096E">
            <w:pPr>
              <w:spacing w:after="0" w:line="259" w:lineRule="auto"/>
              <w:ind w:left="56" w:firstLine="0"/>
              <w:rPr>
                <w:rFonts w:asciiTheme="minorHAnsi" w:hAnsiTheme="minorHAnsi"/>
                <w:sz w:val="16"/>
                <w:szCs w:val="16"/>
              </w:rPr>
            </w:pPr>
            <w:r w:rsidRPr="00E02F55">
              <w:rPr>
                <w:rFonts w:asciiTheme="minorHAnsi" w:hAnsiTheme="minorHAnsi"/>
                <w:sz w:val="16"/>
                <w:szCs w:val="16"/>
              </w:rPr>
              <w:t xml:space="preserve">Need repair.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13" w:rsidRPr="00E02F55" w:rsidRDefault="00345913" w:rsidP="00551075">
            <w:pPr>
              <w:spacing w:after="0" w:line="259" w:lineRule="auto"/>
              <w:ind w:left="77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345913" w:rsidRPr="00E02F55" w:rsidTr="00F2174F">
        <w:trPr>
          <w:trHeight w:val="707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13" w:rsidRPr="00E02F55" w:rsidRDefault="00345913" w:rsidP="0074096E">
            <w:pPr>
              <w:pStyle w:val="ListParagraph"/>
              <w:numPr>
                <w:ilvl w:val="0"/>
                <w:numId w:val="34"/>
              </w:numPr>
              <w:spacing w:after="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E02F55">
              <w:rPr>
                <w:rFonts w:asciiTheme="minorHAnsi" w:hAnsiTheme="minorHAnsi"/>
                <w:sz w:val="16"/>
                <w:szCs w:val="16"/>
              </w:rPr>
              <w:t xml:space="preserve">Work area hazard free? </w:t>
            </w:r>
          </w:p>
          <w:p w:rsidR="00345913" w:rsidRPr="00E02F55" w:rsidRDefault="00345913" w:rsidP="0074096E">
            <w:pPr>
              <w:pStyle w:val="ListParagraph"/>
              <w:spacing w:after="0" w:line="259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  <w:r w:rsidRPr="00E02F55">
              <w:rPr>
                <w:rFonts w:asciiTheme="minorHAnsi" w:hAnsiTheme="minorHAnsi"/>
                <w:sz w:val="16"/>
                <w:szCs w:val="16"/>
              </w:rPr>
              <w:t xml:space="preserve">Ceiling tiles broken and out of place – could fall and injure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13" w:rsidRDefault="00345913">
            <w:pPr>
              <w:spacing w:after="0" w:line="256" w:lineRule="auto"/>
              <w:ind w:left="108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13" w:rsidRDefault="00345913">
            <w:pPr>
              <w:spacing w:after="0" w:line="256" w:lineRule="auto"/>
              <w:ind w:left="58" w:firstLine="0"/>
              <w:jc w:val="center"/>
            </w:pPr>
            <w:r>
              <w:rPr>
                <w:rFonts w:ascii="Wingdings" w:eastAsia="Wingdings" w:hAnsi="Wingdings" w:cs="Wingdings"/>
                <w:sz w:val="16"/>
              </w:rPr>
              <w:t>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13" w:rsidRPr="00E02F55" w:rsidRDefault="00345913" w:rsidP="0074096E">
            <w:pPr>
              <w:spacing w:after="0" w:line="259" w:lineRule="auto"/>
              <w:ind w:left="56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02F55">
              <w:rPr>
                <w:rFonts w:asciiTheme="minorHAnsi" w:hAnsiTheme="minorHAnsi"/>
                <w:sz w:val="16"/>
                <w:szCs w:val="16"/>
              </w:rPr>
              <w:t xml:space="preserve">PSV 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13" w:rsidRPr="00E02F55" w:rsidRDefault="00345913" w:rsidP="0074096E">
            <w:pPr>
              <w:spacing w:after="0" w:line="259" w:lineRule="auto"/>
              <w:ind w:left="60" w:firstLine="0"/>
              <w:rPr>
                <w:rFonts w:asciiTheme="minorHAnsi" w:hAnsiTheme="minorHAnsi"/>
                <w:sz w:val="16"/>
                <w:szCs w:val="16"/>
              </w:rPr>
            </w:pPr>
            <w:r w:rsidRPr="00E02F55">
              <w:rPr>
                <w:rFonts w:asciiTheme="minorHAnsi" w:hAnsiTheme="minorHAnsi"/>
                <w:sz w:val="16"/>
                <w:szCs w:val="16"/>
              </w:rPr>
              <w:t xml:space="preserve">Need replacing urgently.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13" w:rsidRPr="00E02F55" w:rsidRDefault="00345913" w:rsidP="00551075">
            <w:pPr>
              <w:spacing w:after="0" w:line="259" w:lineRule="auto"/>
              <w:ind w:left="77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345913" w:rsidRPr="00E02F55" w:rsidTr="0074096E">
        <w:trPr>
          <w:trHeight w:val="707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13" w:rsidRPr="00E02F55" w:rsidRDefault="00345913" w:rsidP="0074096E">
            <w:pPr>
              <w:pStyle w:val="ListParagraph"/>
              <w:numPr>
                <w:ilvl w:val="0"/>
                <w:numId w:val="34"/>
              </w:numPr>
              <w:spacing w:after="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E02F55">
              <w:rPr>
                <w:rFonts w:asciiTheme="minorHAnsi" w:hAnsiTheme="minorHAnsi"/>
                <w:sz w:val="16"/>
                <w:szCs w:val="16"/>
              </w:rPr>
              <w:t xml:space="preserve">Secure footing?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13" w:rsidRDefault="00345913">
            <w:pPr>
              <w:spacing w:after="0" w:line="256" w:lineRule="auto"/>
              <w:ind w:left="58" w:firstLine="0"/>
              <w:jc w:val="center"/>
            </w:pPr>
            <w:r>
              <w:rPr>
                <w:rFonts w:ascii="Wingdings" w:eastAsia="Wingdings" w:hAnsi="Wingdings" w:cs="Wingdings"/>
                <w:sz w:val="16"/>
              </w:rPr>
              <w:t>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913" w:rsidRDefault="00345913">
            <w:pPr>
              <w:spacing w:after="0" w:line="256" w:lineRule="auto"/>
              <w:ind w:left="10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13" w:rsidRPr="00E02F55" w:rsidRDefault="00345913" w:rsidP="0074096E">
            <w:pPr>
              <w:spacing w:after="0" w:line="259" w:lineRule="auto"/>
              <w:ind w:left="56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13" w:rsidRPr="00E02F55" w:rsidRDefault="00345913" w:rsidP="0074096E">
            <w:pPr>
              <w:spacing w:after="0" w:line="259" w:lineRule="auto"/>
              <w:ind w:left="6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13" w:rsidRPr="00E02F55" w:rsidRDefault="00345913" w:rsidP="00551075">
            <w:pPr>
              <w:spacing w:after="0" w:line="259" w:lineRule="auto"/>
              <w:ind w:left="77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345913" w:rsidRPr="00E02F55" w:rsidTr="0074096E">
        <w:trPr>
          <w:trHeight w:val="707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13" w:rsidRPr="00E02F55" w:rsidRDefault="00345913" w:rsidP="0074096E">
            <w:pPr>
              <w:pStyle w:val="ListParagraph"/>
              <w:numPr>
                <w:ilvl w:val="0"/>
                <w:numId w:val="34"/>
              </w:numPr>
              <w:spacing w:after="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E02F55">
              <w:rPr>
                <w:rFonts w:asciiTheme="minorHAnsi" w:hAnsiTheme="minorHAnsi"/>
                <w:sz w:val="16"/>
                <w:szCs w:val="16"/>
              </w:rPr>
              <w:t xml:space="preserve">Sufficient space for group size/activity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13" w:rsidRDefault="00345913">
            <w:pPr>
              <w:spacing w:after="0" w:line="256" w:lineRule="auto"/>
              <w:ind w:left="58" w:firstLine="0"/>
              <w:jc w:val="center"/>
            </w:pPr>
            <w:r>
              <w:rPr>
                <w:rFonts w:ascii="Wingdings" w:eastAsia="Wingdings" w:hAnsi="Wingdings" w:cs="Wingdings"/>
                <w:sz w:val="16"/>
              </w:rPr>
              <w:t>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913" w:rsidRDefault="00345913">
            <w:pPr>
              <w:spacing w:after="0" w:line="256" w:lineRule="auto"/>
              <w:ind w:left="10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13" w:rsidRPr="00E02F55" w:rsidRDefault="00345913" w:rsidP="0074096E">
            <w:pPr>
              <w:spacing w:after="0" w:line="259" w:lineRule="auto"/>
              <w:ind w:left="56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13" w:rsidRPr="00E02F55" w:rsidRDefault="00345913" w:rsidP="0074096E">
            <w:pPr>
              <w:spacing w:after="0" w:line="259" w:lineRule="auto"/>
              <w:ind w:left="6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13" w:rsidRPr="00E02F55" w:rsidRDefault="00345913" w:rsidP="00551075">
            <w:pPr>
              <w:spacing w:after="0" w:line="259" w:lineRule="auto"/>
              <w:ind w:left="77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345913" w:rsidRPr="00E02F55" w:rsidTr="0074096E">
        <w:trPr>
          <w:trHeight w:val="707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13" w:rsidRPr="00E02F55" w:rsidRDefault="00345913" w:rsidP="0074096E">
            <w:pPr>
              <w:pStyle w:val="ListParagraph"/>
              <w:numPr>
                <w:ilvl w:val="0"/>
                <w:numId w:val="34"/>
              </w:numPr>
              <w:spacing w:after="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E02F55">
              <w:rPr>
                <w:rFonts w:asciiTheme="minorHAnsi" w:hAnsiTheme="minorHAnsi"/>
                <w:sz w:val="16"/>
                <w:szCs w:val="16"/>
              </w:rPr>
              <w:t xml:space="preserve">Any activity-specific safety concerns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13" w:rsidRDefault="00345913">
            <w:pPr>
              <w:spacing w:after="0" w:line="256" w:lineRule="auto"/>
              <w:ind w:left="58" w:firstLine="0"/>
              <w:jc w:val="center"/>
            </w:pPr>
            <w:r>
              <w:rPr>
                <w:rFonts w:ascii="Wingdings" w:eastAsia="Wingdings" w:hAnsi="Wingdings" w:cs="Wingdings"/>
                <w:sz w:val="16"/>
              </w:rPr>
              <w:t>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913" w:rsidRDefault="00345913">
            <w:pPr>
              <w:spacing w:after="0" w:line="256" w:lineRule="auto"/>
              <w:ind w:left="10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13" w:rsidRPr="00E02F55" w:rsidRDefault="00345913" w:rsidP="0074096E">
            <w:pPr>
              <w:spacing w:after="0" w:line="259" w:lineRule="auto"/>
              <w:ind w:left="56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13" w:rsidRPr="00E02F55" w:rsidRDefault="00345913" w:rsidP="0074096E">
            <w:pPr>
              <w:spacing w:after="0" w:line="259" w:lineRule="auto"/>
              <w:ind w:left="6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13" w:rsidRPr="00E02F55" w:rsidRDefault="00345913" w:rsidP="00551075">
            <w:pPr>
              <w:spacing w:after="0" w:line="259" w:lineRule="auto"/>
              <w:ind w:left="77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345913" w:rsidRPr="00E02F55" w:rsidTr="00F2174F">
        <w:trPr>
          <w:trHeight w:val="707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13" w:rsidRPr="00E02F55" w:rsidRDefault="00345913" w:rsidP="0074096E">
            <w:pPr>
              <w:pStyle w:val="ListParagraph"/>
              <w:numPr>
                <w:ilvl w:val="0"/>
                <w:numId w:val="34"/>
              </w:numPr>
              <w:spacing w:after="43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E02F55">
              <w:rPr>
                <w:rFonts w:asciiTheme="minorHAnsi" w:hAnsiTheme="minorHAnsi"/>
                <w:sz w:val="16"/>
                <w:szCs w:val="16"/>
              </w:rPr>
              <w:t xml:space="preserve">Storage adequate and safe? </w:t>
            </w:r>
          </w:p>
          <w:p w:rsidR="00345913" w:rsidRPr="00E02F55" w:rsidRDefault="00345913" w:rsidP="0074096E">
            <w:pPr>
              <w:pStyle w:val="ListParagraph"/>
              <w:spacing w:after="0" w:line="259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  <w:r w:rsidRPr="00E02F55">
              <w:rPr>
                <w:rFonts w:asciiTheme="minorHAnsi" w:hAnsiTheme="minorHAnsi"/>
                <w:sz w:val="16"/>
                <w:szCs w:val="16"/>
              </w:rPr>
              <w:t xml:space="preserve">Small store – window broken – glass shards on floor and equipment – danger to staff and could be trampled into gym floor and become danger to users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13" w:rsidRDefault="00345913">
            <w:pPr>
              <w:spacing w:after="0" w:line="256" w:lineRule="auto"/>
              <w:ind w:left="108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13" w:rsidRDefault="00345913">
            <w:pPr>
              <w:spacing w:after="0" w:line="256" w:lineRule="auto"/>
              <w:ind w:left="58" w:firstLine="0"/>
              <w:jc w:val="center"/>
            </w:pPr>
            <w:r>
              <w:rPr>
                <w:rFonts w:ascii="Wingdings" w:eastAsia="Wingdings" w:hAnsi="Wingdings" w:cs="Wingdings"/>
                <w:sz w:val="16"/>
              </w:rPr>
              <w:t>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13" w:rsidRPr="00E02F55" w:rsidRDefault="00345913" w:rsidP="0074096E">
            <w:pPr>
              <w:spacing w:after="0" w:line="259" w:lineRule="auto"/>
              <w:ind w:left="58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02F55">
              <w:rPr>
                <w:rFonts w:asciiTheme="minorHAnsi" w:hAnsiTheme="minorHAnsi"/>
                <w:sz w:val="16"/>
                <w:szCs w:val="16"/>
              </w:rPr>
              <w:t xml:space="preserve">S 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13" w:rsidRPr="00E02F55" w:rsidRDefault="00345913" w:rsidP="0074096E">
            <w:pPr>
              <w:spacing w:after="0" w:line="259" w:lineRule="auto"/>
              <w:ind w:left="55" w:firstLine="0"/>
              <w:rPr>
                <w:rFonts w:asciiTheme="minorHAnsi" w:hAnsiTheme="minorHAnsi"/>
                <w:sz w:val="16"/>
                <w:szCs w:val="16"/>
              </w:rPr>
            </w:pPr>
            <w:r w:rsidRPr="00E02F55">
              <w:rPr>
                <w:rFonts w:asciiTheme="minorHAnsi" w:hAnsiTheme="minorHAnsi"/>
                <w:sz w:val="16"/>
                <w:szCs w:val="16"/>
              </w:rPr>
              <w:t xml:space="preserve">Needs sweeping and replacing urgently.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13" w:rsidRPr="00E02F55" w:rsidRDefault="00345913" w:rsidP="00551075">
            <w:pPr>
              <w:spacing w:after="0" w:line="259" w:lineRule="auto"/>
              <w:ind w:left="77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345913" w:rsidRPr="00E02F55" w:rsidTr="0074096E">
        <w:trPr>
          <w:trHeight w:val="707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13" w:rsidRPr="00E02F55" w:rsidRDefault="00345913" w:rsidP="0074096E">
            <w:pPr>
              <w:pStyle w:val="ListParagraph"/>
              <w:numPr>
                <w:ilvl w:val="0"/>
                <w:numId w:val="34"/>
              </w:numPr>
              <w:spacing w:after="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E02F55">
              <w:rPr>
                <w:rFonts w:asciiTheme="minorHAnsi" w:hAnsiTheme="minorHAnsi"/>
                <w:sz w:val="16"/>
                <w:szCs w:val="16"/>
              </w:rPr>
              <w:t xml:space="preserve">Lighting safe and adequate for activities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13" w:rsidRDefault="00345913">
            <w:pPr>
              <w:spacing w:after="0" w:line="256" w:lineRule="auto"/>
              <w:ind w:left="58" w:firstLine="0"/>
              <w:jc w:val="center"/>
            </w:pPr>
            <w:r>
              <w:rPr>
                <w:rFonts w:ascii="Wingdings" w:eastAsia="Wingdings" w:hAnsi="Wingdings" w:cs="Wingdings"/>
                <w:sz w:val="16"/>
              </w:rPr>
              <w:t>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913" w:rsidRDefault="00345913">
            <w:pPr>
              <w:spacing w:after="0" w:line="256" w:lineRule="auto"/>
              <w:ind w:left="10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13" w:rsidRPr="00E02F55" w:rsidRDefault="00345913" w:rsidP="0074096E">
            <w:pPr>
              <w:spacing w:after="0" w:line="259" w:lineRule="auto"/>
              <w:ind w:left="56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13" w:rsidRPr="00E02F55" w:rsidRDefault="00345913" w:rsidP="0074096E">
            <w:pPr>
              <w:spacing w:after="0" w:line="259" w:lineRule="auto"/>
              <w:ind w:left="6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13" w:rsidRPr="00E02F55" w:rsidRDefault="00345913" w:rsidP="00551075">
            <w:pPr>
              <w:spacing w:after="0" w:line="259" w:lineRule="auto"/>
              <w:ind w:left="77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345913" w:rsidRPr="00E02F55" w:rsidTr="0074096E">
        <w:trPr>
          <w:trHeight w:val="707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13" w:rsidRPr="00E02F55" w:rsidRDefault="00345913" w:rsidP="0074096E">
            <w:pPr>
              <w:pStyle w:val="ListParagraph"/>
              <w:numPr>
                <w:ilvl w:val="0"/>
                <w:numId w:val="34"/>
              </w:numPr>
              <w:spacing w:after="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E02F55">
              <w:rPr>
                <w:rFonts w:asciiTheme="minorHAnsi" w:hAnsiTheme="minorHAnsi"/>
                <w:sz w:val="16"/>
                <w:szCs w:val="16"/>
              </w:rPr>
              <w:t xml:space="preserve">Access issues for those with disabilities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13" w:rsidRDefault="00345913">
            <w:pPr>
              <w:spacing w:after="0" w:line="256" w:lineRule="auto"/>
              <w:ind w:left="58" w:firstLine="0"/>
              <w:jc w:val="center"/>
            </w:pPr>
            <w:r>
              <w:rPr>
                <w:rFonts w:ascii="Wingdings" w:eastAsia="Wingdings" w:hAnsi="Wingdings" w:cs="Wingdings"/>
                <w:sz w:val="16"/>
              </w:rPr>
              <w:t>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913" w:rsidRDefault="00345913">
            <w:pPr>
              <w:spacing w:after="0" w:line="256" w:lineRule="auto"/>
              <w:ind w:left="10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13" w:rsidRPr="00E02F55" w:rsidRDefault="00345913" w:rsidP="0074096E">
            <w:pPr>
              <w:spacing w:after="0" w:line="259" w:lineRule="auto"/>
              <w:ind w:left="56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13" w:rsidRPr="00E02F55" w:rsidRDefault="00345913" w:rsidP="0074096E">
            <w:pPr>
              <w:spacing w:after="0" w:line="259" w:lineRule="auto"/>
              <w:ind w:left="6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13" w:rsidRPr="00E02F55" w:rsidRDefault="00345913" w:rsidP="00551075">
            <w:pPr>
              <w:spacing w:after="0" w:line="259" w:lineRule="auto"/>
              <w:ind w:left="77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345913" w:rsidRPr="00E02F55" w:rsidTr="0074096E">
        <w:trPr>
          <w:trHeight w:val="707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13" w:rsidRPr="00E02F55" w:rsidRDefault="00345913" w:rsidP="0074096E">
            <w:pPr>
              <w:pStyle w:val="ListParagraph"/>
              <w:numPr>
                <w:ilvl w:val="0"/>
                <w:numId w:val="34"/>
              </w:numPr>
              <w:spacing w:after="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E02F55">
              <w:rPr>
                <w:rFonts w:asciiTheme="minorHAnsi" w:hAnsiTheme="minorHAnsi"/>
                <w:sz w:val="16"/>
                <w:szCs w:val="16"/>
              </w:rPr>
              <w:t xml:space="preserve">Operating procedures known/applied?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13" w:rsidRDefault="00345913">
            <w:pPr>
              <w:spacing w:after="0" w:line="256" w:lineRule="auto"/>
              <w:ind w:left="58" w:firstLine="0"/>
              <w:jc w:val="center"/>
            </w:pPr>
            <w:r>
              <w:rPr>
                <w:rFonts w:ascii="Wingdings" w:eastAsia="Wingdings" w:hAnsi="Wingdings" w:cs="Wingdings"/>
                <w:sz w:val="16"/>
              </w:rPr>
              <w:t>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913" w:rsidRDefault="00345913">
            <w:pPr>
              <w:spacing w:after="0" w:line="256" w:lineRule="auto"/>
              <w:ind w:left="10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13" w:rsidRPr="00E02F55" w:rsidRDefault="00345913" w:rsidP="0074096E">
            <w:pPr>
              <w:spacing w:after="0" w:line="259" w:lineRule="auto"/>
              <w:ind w:left="56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13" w:rsidRPr="00E02F55" w:rsidRDefault="00345913" w:rsidP="0074096E">
            <w:pPr>
              <w:spacing w:after="0" w:line="259" w:lineRule="auto"/>
              <w:ind w:left="6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13" w:rsidRPr="00E02F55" w:rsidRDefault="00345913" w:rsidP="00551075">
            <w:pPr>
              <w:spacing w:after="0" w:line="259" w:lineRule="auto"/>
              <w:ind w:left="77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345913" w:rsidRPr="00E02F55" w:rsidTr="00F2174F">
        <w:trPr>
          <w:trHeight w:val="707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13" w:rsidRPr="00E02F55" w:rsidRDefault="00345913" w:rsidP="0074096E">
            <w:pPr>
              <w:pStyle w:val="ListParagraph"/>
              <w:numPr>
                <w:ilvl w:val="0"/>
                <w:numId w:val="34"/>
              </w:numPr>
              <w:spacing w:after="43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E02F55">
              <w:rPr>
                <w:rFonts w:asciiTheme="minorHAnsi" w:hAnsiTheme="minorHAnsi"/>
                <w:sz w:val="16"/>
                <w:szCs w:val="16"/>
              </w:rPr>
              <w:t xml:space="preserve">Fire regulations applied? </w:t>
            </w:r>
          </w:p>
          <w:p w:rsidR="00345913" w:rsidRPr="00E02F55" w:rsidRDefault="00345913" w:rsidP="0074096E">
            <w:pPr>
              <w:pStyle w:val="ListParagraph"/>
              <w:spacing w:after="0" w:line="259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  <w:r w:rsidRPr="00E02F55">
              <w:rPr>
                <w:rFonts w:asciiTheme="minorHAnsi" w:hAnsiTheme="minorHAnsi"/>
                <w:sz w:val="16"/>
                <w:szCs w:val="16"/>
              </w:rPr>
              <w:t xml:space="preserve">Trampoline blocks near fire exit.  Bolts on other (most likely to be used) fore exit – may prevent small pupils reaching and escaping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13" w:rsidRDefault="00345913">
            <w:pPr>
              <w:spacing w:after="0" w:line="256" w:lineRule="auto"/>
              <w:ind w:left="108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13" w:rsidRDefault="00345913">
            <w:pPr>
              <w:spacing w:after="0" w:line="256" w:lineRule="auto"/>
              <w:ind w:left="58" w:firstLine="0"/>
              <w:jc w:val="center"/>
            </w:pPr>
            <w:r>
              <w:rPr>
                <w:rFonts w:ascii="Wingdings" w:eastAsia="Wingdings" w:hAnsi="Wingdings" w:cs="Wingdings"/>
                <w:sz w:val="16"/>
              </w:rPr>
              <w:t>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13" w:rsidRPr="00E02F55" w:rsidRDefault="00345913" w:rsidP="0074096E">
            <w:pPr>
              <w:spacing w:after="0" w:line="259" w:lineRule="auto"/>
              <w:ind w:left="56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02F55">
              <w:rPr>
                <w:rFonts w:asciiTheme="minorHAnsi" w:hAnsiTheme="minorHAnsi"/>
                <w:sz w:val="16"/>
                <w:szCs w:val="16"/>
              </w:rPr>
              <w:t xml:space="preserve">PSV 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13" w:rsidRPr="00E02F55" w:rsidRDefault="00345913" w:rsidP="0074096E">
            <w:pPr>
              <w:spacing w:after="0" w:line="259" w:lineRule="auto"/>
              <w:ind w:left="0" w:right="109" w:firstLine="0"/>
              <w:rPr>
                <w:rFonts w:asciiTheme="minorHAnsi" w:hAnsiTheme="minorHAnsi"/>
                <w:sz w:val="16"/>
                <w:szCs w:val="16"/>
              </w:rPr>
            </w:pPr>
            <w:r w:rsidRPr="00E02F55">
              <w:rPr>
                <w:rFonts w:asciiTheme="minorHAnsi" w:hAnsiTheme="minorHAnsi"/>
                <w:sz w:val="16"/>
                <w:szCs w:val="16"/>
              </w:rPr>
              <w:t xml:space="preserve">Trampoline must be moved to alternate storage position. </w:t>
            </w:r>
          </w:p>
          <w:p w:rsidR="00345913" w:rsidRPr="00E02F55" w:rsidRDefault="00345913" w:rsidP="0074096E">
            <w:pPr>
              <w:spacing w:after="0" w:line="259" w:lineRule="auto"/>
              <w:ind w:left="0" w:right="109" w:firstLine="0"/>
              <w:rPr>
                <w:rFonts w:asciiTheme="minorHAnsi" w:hAnsiTheme="minorHAnsi"/>
                <w:sz w:val="16"/>
                <w:szCs w:val="16"/>
              </w:rPr>
            </w:pPr>
            <w:r w:rsidRPr="00E02F55">
              <w:rPr>
                <w:rFonts w:asciiTheme="minorHAnsi" w:hAnsiTheme="minorHAnsi"/>
                <w:sz w:val="16"/>
                <w:szCs w:val="16"/>
              </w:rPr>
              <w:t xml:space="preserve">Fire doors must not be locked other than by push bar mechanism – needs altering immediately.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13" w:rsidRPr="00E02F55" w:rsidRDefault="00345913" w:rsidP="00551075">
            <w:pPr>
              <w:spacing w:after="0" w:line="259" w:lineRule="auto"/>
              <w:ind w:left="77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345913" w:rsidRPr="00E02F55" w:rsidTr="0074096E">
        <w:trPr>
          <w:trHeight w:val="707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13" w:rsidRPr="00E02F55" w:rsidRDefault="00345913" w:rsidP="0074096E">
            <w:pPr>
              <w:pStyle w:val="ListParagraph"/>
              <w:numPr>
                <w:ilvl w:val="0"/>
                <w:numId w:val="34"/>
              </w:numPr>
              <w:spacing w:after="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E02F55">
              <w:rPr>
                <w:rFonts w:asciiTheme="minorHAnsi" w:hAnsiTheme="minorHAnsi"/>
                <w:sz w:val="16"/>
                <w:szCs w:val="16"/>
              </w:rPr>
              <w:lastRenderedPageBreak/>
              <w:t xml:space="preserve">Safety signs in place?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13" w:rsidRDefault="00345913">
            <w:pPr>
              <w:spacing w:after="0" w:line="256" w:lineRule="auto"/>
              <w:ind w:left="58" w:firstLine="0"/>
              <w:jc w:val="center"/>
            </w:pPr>
            <w:r>
              <w:rPr>
                <w:rFonts w:ascii="Wingdings" w:eastAsia="Wingdings" w:hAnsi="Wingdings" w:cs="Wingdings"/>
                <w:sz w:val="16"/>
              </w:rPr>
              <w:t>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5913" w:rsidRDefault="00345913">
            <w:pPr>
              <w:spacing w:after="0" w:line="256" w:lineRule="auto"/>
              <w:ind w:left="10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13" w:rsidRPr="00E02F55" w:rsidRDefault="00345913" w:rsidP="0074096E">
            <w:pPr>
              <w:spacing w:after="0" w:line="259" w:lineRule="auto"/>
              <w:ind w:left="56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13" w:rsidRPr="00E02F55" w:rsidRDefault="00345913" w:rsidP="0074096E">
            <w:pPr>
              <w:spacing w:after="0" w:line="259" w:lineRule="auto"/>
              <w:ind w:left="60" w:firstLine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13" w:rsidRPr="00E02F55" w:rsidRDefault="00345913" w:rsidP="00551075">
            <w:pPr>
              <w:spacing w:after="0" w:line="259" w:lineRule="auto"/>
              <w:ind w:left="77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345913" w:rsidRPr="00E02F55" w:rsidTr="00F2174F">
        <w:trPr>
          <w:trHeight w:val="707"/>
          <w:jc w:val="center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13" w:rsidRPr="00E02F55" w:rsidRDefault="00345913" w:rsidP="0074096E">
            <w:pPr>
              <w:pStyle w:val="ListParagraph"/>
              <w:numPr>
                <w:ilvl w:val="0"/>
                <w:numId w:val="34"/>
              </w:numPr>
              <w:spacing w:after="49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E02F55">
              <w:rPr>
                <w:rFonts w:asciiTheme="minorHAnsi" w:hAnsiTheme="minorHAnsi"/>
                <w:sz w:val="16"/>
                <w:szCs w:val="16"/>
              </w:rPr>
              <w:t xml:space="preserve">Equipment concerns? </w:t>
            </w:r>
          </w:p>
          <w:p w:rsidR="00345913" w:rsidRPr="00E02F55" w:rsidRDefault="00345913" w:rsidP="0074096E">
            <w:pPr>
              <w:pStyle w:val="ListParagraph"/>
              <w:spacing w:after="0" w:line="259" w:lineRule="auto"/>
              <w:ind w:firstLine="0"/>
              <w:rPr>
                <w:rFonts w:asciiTheme="minorHAnsi" w:hAnsiTheme="minorHAnsi"/>
                <w:sz w:val="16"/>
                <w:szCs w:val="16"/>
              </w:rPr>
            </w:pPr>
            <w:r w:rsidRPr="00E02F55">
              <w:rPr>
                <w:rFonts w:asciiTheme="minorHAnsi" w:hAnsiTheme="minorHAnsi"/>
                <w:sz w:val="16"/>
                <w:szCs w:val="16"/>
              </w:rPr>
              <w:t xml:space="preserve">Large store – bow and arrows loose in corner; </w:t>
            </w:r>
            <w:proofErr w:type="spellStart"/>
            <w:r w:rsidRPr="00E02F55">
              <w:rPr>
                <w:rFonts w:asciiTheme="minorHAnsi" w:hAnsiTheme="minorHAnsi"/>
                <w:sz w:val="16"/>
                <w:szCs w:val="16"/>
              </w:rPr>
              <w:t>trampettes</w:t>
            </w:r>
            <w:proofErr w:type="spellEnd"/>
            <w:r w:rsidRPr="00E02F55">
              <w:rPr>
                <w:rFonts w:asciiTheme="minorHAnsi" w:hAnsiTheme="minorHAnsi"/>
                <w:sz w:val="16"/>
                <w:szCs w:val="16"/>
              </w:rPr>
              <w:t xml:space="preserve"> not disabled/locked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13" w:rsidRDefault="00345913">
            <w:pPr>
              <w:spacing w:after="0" w:line="256" w:lineRule="auto"/>
              <w:ind w:left="108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13" w:rsidRDefault="00345913">
            <w:pPr>
              <w:spacing w:after="0" w:line="256" w:lineRule="auto"/>
              <w:ind w:left="58" w:firstLine="0"/>
              <w:jc w:val="center"/>
            </w:pPr>
            <w:r>
              <w:rPr>
                <w:rFonts w:ascii="Wingdings" w:eastAsia="Wingdings" w:hAnsi="Wingdings" w:cs="Wingdings"/>
                <w:sz w:val="16"/>
              </w:rPr>
              <w:t>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13" w:rsidRPr="00E02F55" w:rsidRDefault="00345913" w:rsidP="0074096E">
            <w:pPr>
              <w:spacing w:after="0" w:line="259" w:lineRule="auto"/>
              <w:ind w:left="109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02F5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13" w:rsidRPr="00E02F55" w:rsidRDefault="00345913" w:rsidP="0074096E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  <w:r w:rsidRPr="00E02F55">
              <w:rPr>
                <w:rFonts w:asciiTheme="minorHAnsi" w:hAnsiTheme="minorHAnsi"/>
                <w:sz w:val="16"/>
                <w:szCs w:val="16"/>
              </w:rPr>
              <w:t xml:space="preserve">Bows and arrows must be removed immediately to prevent unauthorised use.  </w:t>
            </w:r>
            <w:proofErr w:type="spellStart"/>
            <w:r w:rsidRPr="00E02F55">
              <w:rPr>
                <w:rFonts w:asciiTheme="minorHAnsi" w:hAnsiTheme="minorHAnsi"/>
                <w:sz w:val="16"/>
                <w:szCs w:val="16"/>
              </w:rPr>
              <w:t>Trampettes</w:t>
            </w:r>
            <w:proofErr w:type="spellEnd"/>
            <w:r w:rsidRPr="00E02F55">
              <w:rPr>
                <w:rFonts w:asciiTheme="minorHAnsi" w:hAnsiTheme="minorHAnsi"/>
                <w:sz w:val="16"/>
                <w:szCs w:val="16"/>
              </w:rPr>
              <w:t xml:space="preserve"> must be locked/disabled immediately to prevent unauthorised use.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913" w:rsidRPr="00E02F55" w:rsidRDefault="00345913" w:rsidP="00551075">
            <w:pPr>
              <w:spacing w:after="0" w:line="259" w:lineRule="auto"/>
              <w:ind w:left="77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</w:tbl>
    <w:p w:rsidR="00AA3FA7" w:rsidRDefault="00AA3FA7" w:rsidP="00B92D93">
      <w:pPr>
        <w:tabs>
          <w:tab w:val="left" w:pos="4871"/>
          <w:tab w:val="left" w:pos="5034"/>
          <w:tab w:val="center" w:pos="7200"/>
        </w:tabs>
        <w:spacing w:after="0" w:line="259" w:lineRule="auto"/>
        <w:ind w:left="0" w:firstLine="0"/>
        <w:rPr>
          <w:rFonts w:asciiTheme="minorHAnsi" w:hAnsiTheme="minorHAnsi"/>
          <w:sz w:val="16"/>
          <w:szCs w:val="16"/>
        </w:rPr>
      </w:pPr>
    </w:p>
    <w:p w:rsidR="00E02F55" w:rsidRDefault="00E02F55" w:rsidP="00B92D93">
      <w:pPr>
        <w:tabs>
          <w:tab w:val="left" w:pos="4871"/>
          <w:tab w:val="left" w:pos="5034"/>
          <w:tab w:val="center" w:pos="7200"/>
        </w:tabs>
        <w:spacing w:after="0" w:line="259" w:lineRule="auto"/>
        <w:ind w:left="0" w:firstLine="0"/>
        <w:rPr>
          <w:rFonts w:asciiTheme="minorHAnsi" w:hAnsiTheme="minorHAnsi"/>
          <w:sz w:val="16"/>
          <w:szCs w:val="16"/>
        </w:rPr>
      </w:pPr>
    </w:p>
    <w:p w:rsidR="00E02F55" w:rsidRDefault="00E02F55" w:rsidP="00B92D93">
      <w:pPr>
        <w:tabs>
          <w:tab w:val="left" w:pos="4871"/>
          <w:tab w:val="left" w:pos="5034"/>
          <w:tab w:val="center" w:pos="7200"/>
        </w:tabs>
        <w:spacing w:after="0" w:line="259" w:lineRule="auto"/>
        <w:ind w:left="0" w:firstLine="0"/>
        <w:rPr>
          <w:rFonts w:asciiTheme="minorHAnsi" w:hAnsiTheme="minorHAnsi"/>
          <w:sz w:val="16"/>
          <w:szCs w:val="16"/>
        </w:rPr>
      </w:pPr>
    </w:p>
    <w:p w:rsidR="00E02F55" w:rsidRDefault="00E02F55" w:rsidP="00B92D93">
      <w:pPr>
        <w:tabs>
          <w:tab w:val="left" w:pos="4871"/>
          <w:tab w:val="left" w:pos="5034"/>
          <w:tab w:val="center" w:pos="7200"/>
        </w:tabs>
        <w:spacing w:after="0" w:line="259" w:lineRule="auto"/>
        <w:ind w:left="0" w:firstLine="0"/>
        <w:rPr>
          <w:rFonts w:asciiTheme="minorHAnsi" w:hAnsiTheme="minorHAnsi"/>
          <w:sz w:val="16"/>
          <w:szCs w:val="16"/>
        </w:rPr>
      </w:pPr>
    </w:p>
    <w:p w:rsidR="00E02F55" w:rsidRDefault="00E02F55" w:rsidP="00B92D93">
      <w:pPr>
        <w:tabs>
          <w:tab w:val="left" w:pos="4871"/>
          <w:tab w:val="left" w:pos="5034"/>
          <w:tab w:val="center" w:pos="7200"/>
        </w:tabs>
        <w:spacing w:after="0" w:line="259" w:lineRule="auto"/>
        <w:ind w:left="0" w:firstLine="0"/>
        <w:rPr>
          <w:rFonts w:asciiTheme="minorHAnsi" w:hAnsiTheme="minorHAnsi"/>
          <w:sz w:val="16"/>
          <w:szCs w:val="16"/>
        </w:rPr>
      </w:pPr>
    </w:p>
    <w:p w:rsidR="00E02F55" w:rsidRDefault="00E02F55" w:rsidP="00B92D93">
      <w:pPr>
        <w:tabs>
          <w:tab w:val="left" w:pos="4871"/>
          <w:tab w:val="left" w:pos="5034"/>
          <w:tab w:val="center" w:pos="7200"/>
        </w:tabs>
        <w:spacing w:after="0" w:line="259" w:lineRule="auto"/>
        <w:ind w:left="0" w:firstLine="0"/>
        <w:rPr>
          <w:rFonts w:asciiTheme="minorHAnsi" w:hAnsiTheme="minorHAnsi"/>
          <w:sz w:val="16"/>
          <w:szCs w:val="16"/>
        </w:rPr>
      </w:pPr>
    </w:p>
    <w:p w:rsidR="00E02F55" w:rsidRDefault="00E02F55" w:rsidP="00B92D93">
      <w:pPr>
        <w:tabs>
          <w:tab w:val="left" w:pos="4871"/>
          <w:tab w:val="left" w:pos="5034"/>
          <w:tab w:val="center" w:pos="7200"/>
        </w:tabs>
        <w:spacing w:after="0" w:line="259" w:lineRule="auto"/>
        <w:ind w:left="0" w:firstLine="0"/>
        <w:rPr>
          <w:rFonts w:asciiTheme="minorHAnsi" w:hAnsiTheme="minorHAnsi"/>
          <w:sz w:val="16"/>
          <w:szCs w:val="16"/>
        </w:rPr>
      </w:pPr>
    </w:p>
    <w:p w:rsidR="00E02F55" w:rsidRDefault="00E02F55" w:rsidP="00B92D93">
      <w:pPr>
        <w:tabs>
          <w:tab w:val="left" w:pos="4871"/>
          <w:tab w:val="left" w:pos="5034"/>
          <w:tab w:val="center" w:pos="7200"/>
        </w:tabs>
        <w:spacing w:after="0" w:line="259" w:lineRule="auto"/>
        <w:ind w:left="0" w:firstLine="0"/>
        <w:rPr>
          <w:rFonts w:asciiTheme="minorHAnsi" w:hAnsiTheme="minorHAnsi"/>
          <w:sz w:val="16"/>
          <w:szCs w:val="16"/>
        </w:rPr>
      </w:pPr>
    </w:p>
    <w:p w:rsidR="00E02F55" w:rsidRDefault="00E02F55" w:rsidP="00B92D93">
      <w:pPr>
        <w:tabs>
          <w:tab w:val="left" w:pos="4871"/>
          <w:tab w:val="left" w:pos="5034"/>
          <w:tab w:val="center" w:pos="7200"/>
        </w:tabs>
        <w:spacing w:after="0" w:line="259" w:lineRule="auto"/>
        <w:ind w:left="0" w:firstLine="0"/>
        <w:rPr>
          <w:rFonts w:asciiTheme="minorHAnsi" w:hAnsiTheme="minorHAnsi"/>
          <w:sz w:val="16"/>
          <w:szCs w:val="16"/>
        </w:rPr>
      </w:pPr>
    </w:p>
    <w:p w:rsidR="00E02F55" w:rsidRDefault="00E02F55" w:rsidP="00B92D93">
      <w:pPr>
        <w:tabs>
          <w:tab w:val="left" w:pos="4871"/>
          <w:tab w:val="left" w:pos="5034"/>
          <w:tab w:val="center" w:pos="7200"/>
        </w:tabs>
        <w:spacing w:after="0" w:line="259" w:lineRule="auto"/>
        <w:ind w:left="0" w:firstLine="0"/>
        <w:rPr>
          <w:rFonts w:asciiTheme="minorHAnsi" w:hAnsiTheme="minorHAnsi"/>
          <w:sz w:val="16"/>
          <w:szCs w:val="16"/>
        </w:rPr>
      </w:pPr>
    </w:p>
    <w:p w:rsidR="00E02F55" w:rsidRDefault="00E02F55" w:rsidP="00B92D93">
      <w:pPr>
        <w:tabs>
          <w:tab w:val="left" w:pos="4871"/>
          <w:tab w:val="left" w:pos="5034"/>
          <w:tab w:val="center" w:pos="7200"/>
        </w:tabs>
        <w:spacing w:after="0" w:line="259" w:lineRule="auto"/>
        <w:ind w:left="0" w:firstLine="0"/>
        <w:rPr>
          <w:rFonts w:asciiTheme="minorHAnsi" w:hAnsiTheme="minorHAnsi"/>
          <w:sz w:val="16"/>
          <w:szCs w:val="16"/>
        </w:rPr>
      </w:pPr>
    </w:p>
    <w:p w:rsidR="00E02F55" w:rsidRDefault="00E02F55" w:rsidP="00B92D93">
      <w:pPr>
        <w:tabs>
          <w:tab w:val="left" w:pos="4871"/>
          <w:tab w:val="left" w:pos="5034"/>
          <w:tab w:val="center" w:pos="7200"/>
        </w:tabs>
        <w:spacing w:after="0" w:line="259" w:lineRule="auto"/>
        <w:ind w:left="0" w:firstLine="0"/>
        <w:rPr>
          <w:rFonts w:asciiTheme="minorHAnsi" w:hAnsiTheme="minorHAnsi"/>
          <w:sz w:val="16"/>
          <w:szCs w:val="16"/>
        </w:rPr>
      </w:pPr>
    </w:p>
    <w:p w:rsidR="00E02F55" w:rsidRDefault="00E02F55" w:rsidP="00B92D93">
      <w:pPr>
        <w:tabs>
          <w:tab w:val="left" w:pos="4871"/>
          <w:tab w:val="left" w:pos="5034"/>
          <w:tab w:val="center" w:pos="7200"/>
        </w:tabs>
        <w:spacing w:after="0" w:line="259" w:lineRule="auto"/>
        <w:ind w:left="0" w:firstLine="0"/>
        <w:rPr>
          <w:rFonts w:asciiTheme="minorHAnsi" w:hAnsiTheme="minorHAnsi"/>
          <w:sz w:val="16"/>
          <w:szCs w:val="16"/>
        </w:rPr>
      </w:pPr>
    </w:p>
    <w:p w:rsidR="00E02F55" w:rsidRDefault="00E02F55" w:rsidP="00B92D93">
      <w:pPr>
        <w:tabs>
          <w:tab w:val="left" w:pos="4871"/>
          <w:tab w:val="left" w:pos="5034"/>
          <w:tab w:val="center" w:pos="7200"/>
        </w:tabs>
        <w:spacing w:after="0" w:line="259" w:lineRule="auto"/>
        <w:ind w:left="0" w:firstLine="0"/>
        <w:rPr>
          <w:rFonts w:asciiTheme="minorHAnsi" w:hAnsiTheme="minorHAnsi"/>
          <w:sz w:val="16"/>
          <w:szCs w:val="16"/>
        </w:rPr>
      </w:pPr>
    </w:p>
    <w:p w:rsidR="00E02F55" w:rsidRDefault="00E02F55" w:rsidP="00B92D93">
      <w:pPr>
        <w:tabs>
          <w:tab w:val="left" w:pos="4871"/>
          <w:tab w:val="left" w:pos="5034"/>
          <w:tab w:val="center" w:pos="7200"/>
        </w:tabs>
        <w:spacing w:after="0" w:line="259" w:lineRule="auto"/>
        <w:ind w:left="0" w:firstLine="0"/>
        <w:rPr>
          <w:rFonts w:asciiTheme="minorHAnsi" w:hAnsiTheme="minorHAnsi"/>
          <w:sz w:val="16"/>
          <w:szCs w:val="16"/>
        </w:rPr>
      </w:pPr>
    </w:p>
    <w:p w:rsidR="00E02F55" w:rsidRDefault="00E02F55" w:rsidP="00B92D93">
      <w:pPr>
        <w:tabs>
          <w:tab w:val="left" w:pos="4871"/>
          <w:tab w:val="left" w:pos="5034"/>
          <w:tab w:val="center" w:pos="7200"/>
        </w:tabs>
        <w:spacing w:after="0" w:line="259" w:lineRule="auto"/>
        <w:ind w:left="0" w:firstLine="0"/>
        <w:rPr>
          <w:rFonts w:asciiTheme="minorHAnsi" w:hAnsiTheme="minorHAnsi"/>
          <w:sz w:val="16"/>
          <w:szCs w:val="16"/>
        </w:rPr>
      </w:pPr>
    </w:p>
    <w:p w:rsidR="00E02F55" w:rsidRDefault="00E02F55" w:rsidP="00B92D93">
      <w:pPr>
        <w:tabs>
          <w:tab w:val="left" w:pos="4871"/>
          <w:tab w:val="left" w:pos="5034"/>
          <w:tab w:val="center" w:pos="7200"/>
        </w:tabs>
        <w:spacing w:after="0" w:line="259" w:lineRule="auto"/>
        <w:ind w:left="0" w:firstLine="0"/>
        <w:rPr>
          <w:rFonts w:asciiTheme="minorHAnsi" w:hAnsiTheme="minorHAnsi"/>
          <w:sz w:val="16"/>
          <w:szCs w:val="16"/>
        </w:rPr>
      </w:pPr>
    </w:p>
    <w:p w:rsidR="00E02F55" w:rsidRDefault="00E02F55" w:rsidP="00B92D93">
      <w:pPr>
        <w:tabs>
          <w:tab w:val="left" w:pos="4871"/>
          <w:tab w:val="left" w:pos="5034"/>
          <w:tab w:val="center" w:pos="7200"/>
        </w:tabs>
        <w:spacing w:after="0" w:line="259" w:lineRule="auto"/>
        <w:ind w:left="0" w:firstLine="0"/>
        <w:rPr>
          <w:rFonts w:asciiTheme="minorHAnsi" w:hAnsiTheme="minorHAnsi"/>
          <w:sz w:val="16"/>
          <w:szCs w:val="16"/>
        </w:rPr>
      </w:pPr>
    </w:p>
    <w:p w:rsidR="00E02F55" w:rsidRDefault="00E02F55" w:rsidP="00B92D93">
      <w:pPr>
        <w:tabs>
          <w:tab w:val="left" w:pos="4871"/>
          <w:tab w:val="left" w:pos="5034"/>
          <w:tab w:val="center" w:pos="7200"/>
        </w:tabs>
        <w:spacing w:after="0" w:line="259" w:lineRule="auto"/>
        <w:ind w:left="0" w:firstLine="0"/>
        <w:rPr>
          <w:rFonts w:asciiTheme="minorHAnsi" w:hAnsiTheme="minorHAnsi"/>
          <w:sz w:val="16"/>
          <w:szCs w:val="16"/>
        </w:rPr>
      </w:pPr>
    </w:p>
    <w:p w:rsidR="00E02F55" w:rsidRDefault="00E02F55" w:rsidP="00B92D93">
      <w:pPr>
        <w:tabs>
          <w:tab w:val="left" w:pos="4871"/>
          <w:tab w:val="left" w:pos="5034"/>
          <w:tab w:val="center" w:pos="7200"/>
        </w:tabs>
        <w:spacing w:after="0" w:line="259" w:lineRule="auto"/>
        <w:ind w:left="0" w:firstLine="0"/>
        <w:rPr>
          <w:rFonts w:asciiTheme="minorHAnsi" w:hAnsiTheme="minorHAnsi"/>
          <w:sz w:val="16"/>
          <w:szCs w:val="16"/>
        </w:rPr>
      </w:pPr>
    </w:p>
    <w:p w:rsidR="00E02F55" w:rsidRDefault="00E02F55" w:rsidP="00B92D93">
      <w:pPr>
        <w:tabs>
          <w:tab w:val="left" w:pos="4871"/>
          <w:tab w:val="left" w:pos="5034"/>
          <w:tab w:val="center" w:pos="7200"/>
        </w:tabs>
        <w:spacing w:after="0" w:line="259" w:lineRule="auto"/>
        <w:ind w:left="0" w:firstLine="0"/>
        <w:rPr>
          <w:rFonts w:asciiTheme="minorHAnsi" w:hAnsiTheme="minorHAnsi"/>
          <w:sz w:val="16"/>
          <w:szCs w:val="16"/>
        </w:rPr>
      </w:pPr>
    </w:p>
    <w:p w:rsidR="00E02F55" w:rsidRDefault="00E02F55" w:rsidP="00B92D93">
      <w:pPr>
        <w:tabs>
          <w:tab w:val="left" w:pos="4871"/>
          <w:tab w:val="left" w:pos="5034"/>
          <w:tab w:val="center" w:pos="7200"/>
        </w:tabs>
        <w:spacing w:after="0" w:line="259" w:lineRule="auto"/>
        <w:ind w:left="0" w:firstLine="0"/>
        <w:rPr>
          <w:rFonts w:asciiTheme="minorHAnsi" w:hAnsiTheme="minorHAnsi"/>
          <w:sz w:val="16"/>
          <w:szCs w:val="16"/>
        </w:rPr>
      </w:pPr>
    </w:p>
    <w:p w:rsidR="00E02F55" w:rsidRDefault="00E02F55" w:rsidP="00B92D93">
      <w:pPr>
        <w:tabs>
          <w:tab w:val="left" w:pos="4871"/>
          <w:tab w:val="left" w:pos="5034"/>
          <w:tab w:val="center" w:pos="7200"/>
        </w:tabs>
        <w:spacing w:after="0" w:line="259" w:lineRule="auto"/>
        <w:ind w:left="0" w:firstLine="0"/>
        <w:rPr>
          <w:rFonts w:asciiTheme="minorHAnsi" w:hAnsiTheme="minorHAnsi"/>
          <w:sz w:val="16"/>
          <w:szCs w:val="16"/>
        </w:rPr>
      </w:pPr>
    </w:p>
    <w:p w:rsidR="00E02F55" w:rsidRDefault="00E02F55" w:rsidP="00B92D93">
      <w:pPr>
        <w:tabs>
          <w:tab w:val="left" w:pos="4871"/>
          <w:tab w:val="left" w:pos="5034"/>
          <w:tab w:val="center" w:pos="7200"/>
        </w:tabs>
        <w:spacing w:after="0" w:line="259" w:lineRule="auto"/>
        <w:ind w:left="0" w:firstLine="0"/>
        <w:rPr>
          <w:rFonts w:asciiTheme="minorHAnsi" w:hAnsiTheme="minorHAnsi"/>
          <w:sz w:val="16"/>
          <w:szCs w:val="16"/>
        </w:rPr>
      </w:pPr>
    </w:p>
    <w:p w:rsidR="00E02F55" w:rsidRDefault="00E02F55" w:rsidP="00B92D93">
      <w:pPr>
        <w:tabs>
          <w:tab w:val="left" w:pos="4871"/>
          <w:tab w:val="left" w:pos="5034"/>
          <w:tab w:val="center" w:pos="7200"/>
        </w:tabs>
        <w:spacing w:after="0" w:line="259" w:lineRule="auto"/>
        <w:ind w:left="0" w:firstLine="0"/>
        <w:rPr>
          <w:rFonts w:asciiTheme="minorHAnsi" w:hAnsiTheme="minorHAnsi"/>
          <w:sz w:val="16"/>
          <w:szCs w:val="16"/>
        </w:rPr>
      </w:pPr>
    </w:p>
    <w:p w:rsidR="00E02F55" w:rsidRDefault="00E02F55" w:rsidP="00B92D93">
      <w:pPr>
        <w:tabs>
          <w:tab w:val="left" w:pos="4871"/>
          <w:tab w:val="left" w:pos="5034"/>
          <w:tab w:val="center" w:pos="7200"/>
        </w:tabs>
        <w:spacing w:after="0" w:line="259" w:lineRule="auto"/>
        <w:ind w:left="0" w:firstLine="0"/>
        <w:rPr>
          <w:rFonts w:asciiTheme="minorHAnsi" w:hAnsiTheme="minorHAnsi"/>
          <w:sz w:val="16"/>
          <w:szCs w:val="16"/>
        </w:rPr>
      </w:pPr>
    </w:p>
    <w:p w:rsidR="00E02F55" w:rsidRDefault="00E02F55" w:rsidP="00B92D93">
      <w:pPr>
        <w:tabs>
          <w:tab w:val="left" w:pos="4871"/>
          <w:tab w:val="left" w:pos="5034"/>
          <w:tab w:val="center" w:pos="7200"/>
        </w:tabs>
        <w:spacing w:after="0" w:line="259" w:lineRule="auto"/>
        <w:ind w:left="0" w:firstLine="0"/>
        <w:rPr>
          <w:rFonts w:asciiTheme="minorHAnsi" w:hAnsiTheme="minorHAnsi"/>
          <w:sz w:val="16"/>
          <w:szCs w:val="16"/>
        </w:rPr>
      </w:pPr>
    </w:p>
    <w:p w:rsidR="00E02F55" w:rsidRDefault="00E02F55" w:rsidP="00B92D93">
      <w:pPr>
        <w:tabs>
          <w:tab w:val="left" w:pos="4871"/>
          <w:tab w:val="left" w:pos="5034"/>
          <w:tab w:val="center" w:pos="7200"/>
        </w:tabs>
        <w:spacing w:after="0" w:line="259" w:lineRule="auto"/>
        <w:ind w:left="0" w:firstLine="0"/>
        <w:rPr>
          <w:rFonts w:asciiTheme="minorHAnsi" w:hAnsiTheme="minorHAnsi"/>
          <w:sz w:val="16"/>
          <w:szCs w:val="16"/>
        </w:rPr>
      </w:pPr>
    </w:p>
    <w:p w:rsidR="00E02F55" w:rsidRDefault="00E02F55" w:rsidP="00B92D93">
      <w:pPr>
        <w:tabs>
          <w:tab w:val="left" w:pos="4871"/>
          <w:tab w:val="left" w:pos="5034"/>
          <w:tab w:val="center" w:pos="7200"/>
        </w:tabs>
        <w:spacing w:after="0" w:line="259" w:lineRule="auto"/>
        <w:ind w:left="0" w:firstLine="0"/>
        <w:rPr>
          <w:rFonts w:asciiTheme="minorHAnsi" w:hAnsiTheme="minorHAnsi"/>
          <w:sz w:val="16"/>
          <w:szCs w:val="16"/>
        </w:rPr>
      </w:pPr>
    </w:p>
    <w:p w:rsidR="00E02F55" w:rsidRDefault="00E02F55" w:rsidP="00B92D93">
      <w:pPr>
        <w:tabs>
          <w:tab w:val="left" w:pos="4871"/>
          <w:tab w:val="left" w:pos="5034"/>
          <w:tab w:val="center" w:pos="7200"/>
        </w:tabs>
        <w:spacing w:after="0" w:line="259" w:lineRule="auto"/>
        <w:ind w:left="0" w:firstLine="0"/>
        <w:rPr>
          <w:rFonts w:asciiTheme="minorHAnsi" w:hAnsiTheme="minorHAnsi"/>
          <w:sz w:val="16"/>
          <w:szCs w:val="16"/>
        </w:rPr>
      </w:pPr>
    </w:p>
    <w:p w:rsidR="00E02F55" w:rsidRDefault="00E02F55" w:rsidP="00B92D93">
      <w:pPr>
        <w:tabs>
          <w:tab w:val="left" w:pos="4871"/>
          <w:tab w:val="left" w:pos="5034"/>
          <w:tab w:val="center" w:pos="7200"/>
        </w:tabs>
        <w:spacing w:after="0" w:line="259" w:lineRule="auto"/>
        <w:ind w:left="0" w:firstLine="0"/>
        <w:rPr>
          <w:rFonts w:asciiTheme="minorHAnsi" w:hAnsiTheme="minorHAnsi"/>
          <w:sz w:val="16"/>
          <w:szCs w:val="16"/>
        </w:rPr>
      </w:pPr>
    </w:p>
    <w:p w:rsidR="00E02F55" w:rsidRDefault="00E02F55" w:rsidP="00B92D93">
      <w:pPr>
        <w:tabs>
          <w:tab w:val="left" w:pos="4871"/>
          <w:tab w:val="left" w:pos="5034"/>
          <w:tab w:val="center" w:pos="7200"/>
        </w:tabs>
        <w:spacing w:after="0" w:line="259" w:lineRule="auto"/>
        <w:ind w:left="0" w:firstLine="0"/>
        <w:rPr>
          <w:rFonts w:asciiTheme="minorHAnsi" w:hAnsiTheme="minorHAnsi"/>
          <w:sz w:val="16"/>
          <w:szCs w:val="16"/>
        </w:rPr>
      </w:pPr>
    </w:p>
    <w:p w:rsidR="00E02F55" w:rsidRDefault="00E02F55" w:rsidP="00B92D93">
      <w:pPr>
        <w:tabs>
          <w:tab w:val="left" w:pos="4871"/>
          <w:tab w:val="left" w:pos="5034"/>
          <w:tab w:val="center" w:pos="7200"/>
        </w:tabs>
        <w:spacing w:after="0" w:line="259" w:lineRule="auto"/>
        <w:ind w:left="0" w:firstLine="0"/>
        <w:rPr>
          <w:rFonts w:asciiTheme="minorHAnsi" w:hAnsiTheme="minorHAnsi"/>
          <w:sz w:val="16"/>
          <w:szCs w:val="16"/>
        </w:rPr>
      </w:pPr>
    </w:p>
    <w:p w:rsidR="00E02F55" w:rsidRDefault="00E02F55" w:rsidP="00B92D93">
      <w:pPr>
        <w:tabs>
          <w:tab w:val="left" w:pos="4871"/>
          <w:tab w:val="left" w:pos="5034"/>
          <w:tab w:val="center" w:pos="7200"/>
        </w:tabs>
        <w:spacing w:after="0" w:line="259" w:lineRule="auto"/>
        <w:ind w:left="0" w:firstLine="0"/>
        <w:rPr>
          <w:rFonts w:asciiTheme="minorHAnsi" w:hAnsiTheme="minorHAnsi"/>
          <w:sz w:val="16"/>
          <w:szCs w:val="16"/>
        </w:rPr>
      </w:pPr>
    </w:p>
    <w:p w:rsidR="00E02F55" w:rsidRDefault="00E02F55" w:rsidP="00B92D93">
      <w:pPr>
        <w:tabs>
          <w:tab w:val="left" w:pos="4871"/>
          <w:tab w:val="left" w:pos="5034"/>
          <w:tab w:val="center" w:pos="7200"/>
        </w:tabs>
        <w:spacing w:after="0" w:line="259" w:lineRule="auto"/>
        <w:ind w:left="0" w:firstLine="0"/>
        <w:rPr>
          <w:rFonts w:asciiTheme="minorHAnsi" w:hAnsiTheme="minorHAnsi"/>
          <w:sz w:val="16"/>
          <w:szCs w:val="16"/>
        </w:rPr>
      </w:pPr>
    </w:p>
    <w:p w:rsidR="00E02F55" w:rsidRDefault="00E02F55" w:rsidP="00B92D93">
      <w:pPr>
        <w:tabs>
          <w:tab w:val="left" w:pos="4871"/>
          <w:tab w:val="left" w:pos="5034"/>
          <w:tab w:val="center" w:pos="7200"/>
        </w:tabs>
        <w:spacing w:after="0" w:line="259" w:lineRule="auto"/>
        <w:ind w:left="0" w:firstLine="0"/>
        <w:rPr>
          <w:rFonts w:asciiTheme="minorHAnsi" w:hAnsiTheme="minorHAnsi"/>
          <w:sz w:val="16"/>
          <w:szCs w:val="16"/>
        </w:rPr>
      </w:pPr>
    </w:p>
    <w:p w:rsidR="00E02F55" w:rsidRDefault="00E02F55" w:rsidP="00B92D93">
      <w:pPr>
        <w:tabs>
          <w:tab w:val="left" w:pos="4871"/>
          <w:tab w:val="left" w:pos="5034"/>
          <w:tab w:val="center" w:pos="7200"/>
        </w:tabs>
        <w:spacing w:after="0" w:line="259" w:lineRule="auto"/>
        <w:ind w:left="0" w:firstLine="0"/>
        <w:rPr>
          <w:rFonts w:asciiTheme="minorHAnsi" w:hAnsiTheme="minorHAnsi"/>
          <w:sz w:val="16"/>
          <w:szCs w:val="16"/>
        </w:rPr>
      </w:pPr>
    </w:p>
    <w:p w:rsidR="00E02F55" w:rsidRDefault="00E02F55" w:rsidP="00B92D93">
      <w:pPr>
        <w:tabs>
          <w:tab w:val="left" w:pos="4871"/>
          <w:tab w:val="left" w:pos="5034"/>
          <w:tab w:val="center" w:pos="7200"/>
        </w:tabs>
        <w:spacing w:after="0" w:line="259" w:lineRule="auto"/>
        <w:ind w:left="0" w:firstLine="0"/>
        <w:rPr>
          <w:rFonts w:asciiTheme="minorHAnsi" w:hAnsiTheme="minorHAnsi"/>
          <w:sz w:val="16"/>
          <w:szCs w:val="16"/>
        </w:rPr>
      </w:pPr>
    </w:p>
    <w:p w:rsidR="00E02F55" w:rsidRDefault="00E02F55" w:rsidP="00B92D93">
      <w:pPr>
        <w:tabs>
          <w:tab w:val="left" w:pos="4871"/>
          <w:tab w:val="left" w:pos="5034"/>
          <w:tab w:val="center" w:pos="7200"/>
        </w:tabs>
        <w:spacing w:after="0" w:line="259" w:lineRule="auto"/>
        <w:ind w:left="0" w:firstLine="0"/>
        <w:rPr>
          <w:rFonts w:asciiTheme="minorHAnsi" w:hAnsiTheme="minorHAnsi"/>
          <w:sz w:val="16"/>
          <w:szCs w:val="16"/>
        </w:rPr>
      </w:pPr>
    </w:p>
    <w:p w:rsidR="00E02F55" w:rsidRPr="00E02F55" w:rsidRDefault="007F639D" w:rsidP="00E02F55">
      <w:pPr>
        <w:tabs>
          <w:tab w:val="center" w:pos="2518"/>
          <w:tab w:val="center" w:pos="5426"/>
          <w:tab w:val="center" w:pos="6146"/>
          <w:tab w:val="center" w:pos="6866"/>
          <w:tab w:val="center" w:pos="7817"/>
          <w:tab w:val="center" w:pos="8306"/>
          <w:tab w:val="center" w:pos="9027"/>
          <w:tab w:val="center" w:pos="9747"/>
          <w:tab w:val="center" w:pos="10931"/>
        </w:tabs>
        <w:ind w:left="0" w:firstLine="0"/>
        <w:jc w:val="center"/>
        <w:rPr>
          <w:rFonts w:asciiTheme="minorHAnsi" w:hAnsiTheme="minorHAnsi"/>
          <w:sz w:val="16"/>
          <w:szCs w:val="16"/>
        </w:rPr>
      </w:pPr>
      <w:hyperlink r:id="rId9" w:history="1">
        <w:r w:rsidR="00E02F55" w:rsidRPr="00E02F55">
          <w:rPr>
            <w:rStyle w:val="Hyperlink"/>
            <w:rFonts w:ascii="Calibri" w:eastAsia="Calibri" w:hAnsi="Calibri" w:cs="Calibri"/>
            <w:b/>
            <w:color w:val="7030A0"/>
            <w:sz w:val="52"/>
            <w:szCs w:val="52"/>
          </w:rPr>
          <w:t>www.afpe.org.uk</w:t>
        </w:r>
      </w:hyperlink>
    </w:p>
    <w:sectPr w:rsidR="00E02F55" w:rsidRPr="00E02F55" w:rsidSect="005338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360" w:footer="446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39D" w:rsidRDefault="007F639D">
      <w:pPr>
        <w:spacing w:after="0" w:line="240" w:lineRule="auto"/>
      </w:pPr>
      <w:r>
        <w:separator/>
      </w:r>
    </w:p>
  </w:endnote>
  <w:endnote w:type="continuationSeparator" w:id="0">
    <w:p w:rsidR="007F639D" w:rsidRDefault="007F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9D" w:rsidRDefault="007F639D">
    <w:pPr>
      <w:spacing w:after="0" w:line="259" w:lineRule="auto"/>
      <w:ind w:left="50" w:firstLine="0"/>
      <w:jc w:val="center"/>
    </w:pPr>
    <w:r>
      <w:rPr>
        <w:sz w:val="12"/>
      </w:rPr>
      <w:t xml:space="preserve">Page </w:t>
    </w:r>
    <w:r>
      <w:rPr>
        <w:sz w:val="12"/>
      </w:rPr>
      <w:fldChar w:fldCharType="begin"/>
    </w:r>
    <w:r>
      <w:rPr>
        <w:sz w:val="12"/>
      </w:rPr>
      <w:instrText xml:space="preserve"> PAGE   \* MERGEFORMAT </w:instrText>
    </w:r>
    <w:r>
      <w:rPr>
        <w:sz w:val="12"/>
      </w:rPr>
      <w:fldChar w:fldCharType="separate"/>
    </w:r>
    <w:r>
      <w:rPr>
        <w:sz w:val="12"/>
      </w:rPr>
      <w:t>1</w:t>
    </w:r>
    <w:r>
      <w:rPr>
        <w:sz w:val="12"/>
      </w:rPr>
      <w:fldChar w:fldCharType="end"/>
    </w:r>
    <w:r>
      <w:rPr>
        <w:sz w:val="12"/>
      </w:rPr>
      <w:t xml:space="preserve"> of </w:t>
    </w:r>
    <w:r>
      <w:rPr>
        <w:sz w:val="12"/>
      </w:rPr>
      <w:fldChar w:fldCharType="begin"/>
    </w:r>
    <w:r>
      <w:rPr>
        <w:sz w:val="12"/>
      </w:rPr>
      <w:instrText xml:space="preserve"> NUMPAGES   \* MERGEFORMAT </w:instrText>
    </w:r>
    <w:r>
      <w:rPr>
        <w:sz w:val="12"/>
      </w:rPr>
      <w:fldChar w:fldCharType="separate"/>
    </w:r>
    <w:r>
      <w:rPr>
        <w:noProof/>
        <w:sz w:val="12"/>
      </w:rPr>
      <w:t>9</w:t>
    </w:r>
    <w:r>
      <w:rPr>
        <w:sz w:val="12"/>
      </w:rPr>
      <w:fldChar w:fldCharType="end"/>
    </w:r>
    <w:r>
      <w:rPr>
        <w:sz w:val="1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9D" w:rsidRDefault="007F639D">
    <w:pPr>
      <w:spacing w:after="0" w:line="259" w:lineRule="auto"/>
      <w:ind w:left="50" w:firstLine="0"/>
      <w:jc w:val="center"/>
    </w:pPr>
    <w:r>
      <w:rPr>
        <w:sz w:val="12"/>
      </w:rPr>
      <w:t xml:space="preserve">Page </w:t>
    </w:r>
    <w:r>
      <w:rPr>
        <w:sz w:val="12"/>
      </w:rPr>
      <w:fldChar w:fldCharType="begin"/>
    </w:r>
    <w:r>
      <w:rPr>
        <w:sz w:val="12"/>
      </w:rPr>
      <w:instrText xml:space="preserve"> PAGE   \* MERGEFORMAT </w:instrText>
    </w:r>
    <w:r>
      <w:rPr>
        <w:sz w:val="12"/>
      </w:rPr>
      <w:fldChar w:fldCharType="separate"/>
    </w:r>
    <w:r w:rsidR="00EE3167">
      <w:rPr>
        <w:noProof/>
        <w:sz w:val="12"/>
      </w:rPr>
      <w:t>2</w:t>
    </w:r>
    <w:r>
      <w:rPr>
        <w:sz w:val="12"/>
      </w:rPr>
      <w:fldChar w:fldCharType="end"/>
    </w:r>
    <w:r>
      <w:rPr>
        <w:sz w:val="12"/>
      </w:rPr>
      <w:t xml:space="preserve"> of </w:t>
    </w:r>
    <w:r>
      <w:rPr>
        <w:sz w:val="12"/>
      </w:rPr>
      <w:fldChar w:fldCharType="begin"/>
    </w:r>
    <w:r>
      <w:rPr>
        <w:sz w:val="12"/>
      </w:rPr>
      <w:instrText xml:space="preserve"> NUMPAGES   \* MERGEFORMAT </w:instrText>
    </w:r>
    <w:r>
      <w:rPr>
        <w:sz w:val="12"/>
      </w:rPr>
      <w:fldChar w:fldCharType="separate"/>
    </w:r>
    <w:r w:rsidR="00EE3167">
      <w:rPr>
        <w:noProof/>
        <w:sz w:val="12"/>
      </w:rPr>
      <w:t>11</w:t>
    </w:r>
    <w:r>
      <w:rPr>
        <w:sz w:val="12"/>
      </w:rPr>
      <w:fldChar w:fldCharType="end"/>
    </w:r>
    <w:r>
      <w:rPr>
        <w:sz w:val="1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9D" w:rsidRDefault="007F639D">
    <w:pPr>
      <w:spacing w:after="0" w:line="259" w:lineRule="auto"/>
      <w:ind w:left="50" w:firstLine="0"/>
      <w:jc w:val="center"/>
    </w:pPr>
    <w:r>
      <w:rPr>
        <w:sz w:val="12"/>
      </w:rPr>
      <w:t xml:space="preserve">Page </w:t>
    </w:r>
    <w:r>
      <w:rPr>
        <w:sz w:val="12"/>
      </w:rPr>
      <w:fldChar w:fldCharType="begin"/>
    </w:r>
    <w:r>
      <w:rPr>
        <w:sz w:val="12"/>
      </w:rPr>
      <w:instrText xml:space="preserve"> PAGE   \* MERGEFORMAT </w:instrText>
    </w:r>
    <w:r>
      <w:rPr>
        <w:sz w:val="12"/>
      </w:rPr>
      <w:fldChar w:fldCharType="separate"/>
    </w:r>
    <w:r>
      <w:rPr>
        <w:sz w:val="12"/>
      </w:rPr>
      <w:t>1</w:t>
    </w:r>
    <w:r>
      <w:rPr>
        <w:sz w:val="12"/>
      </w:rPr>
      <w:fldChar w:fldCharType="end"/>
    </w:r>
    <w:r>
      <w:rPr>
        <w:sz w:val="12"/>
      </w:rPr>
      <w:t xml:space="preserve"> of </w:t>
    </w:r>
    <w:r>
      <w:rPr>
        <w:sz w:val="12"/>
      </w:rPr>
      <w:fldChar w:fldCharType="begin"/>
    </w:r>
    <w:r>
      <w:rPr>
        <w:sz w:val="12"/>
      </w:rPr>
      <w:instrText xml:space="preserve"> NUMPAGES   \* MERGEFORMAT </w:instrText>
    </w:r>
    <w:r>
      <w:rPr>
        <w:sz w:val="12"/>
      </w:rPr>
      <w:fldChar w:fldCharType="separate"/>
    </w:r>
    <w:r>
      <w:rPr>
        <w:noProof/>
        <w:sz w:val="12"/>
      </w:rPr>
      <w:t>9</w:t>
    </w:r>
    <w:r>
      <w:rPr>
        <w:sz w:val="12"/>
      </w:rPr>
      <w:fldChar w:fldCharType="end"/>
    </w:r>
    <w:r>
      <w:rPr>
        <w:sz w:val="1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39D" w:rsidRDefault="007F639D">
      <w:pPr>
        <w:spacing w:after="0" w:line="240" w:lineRule="auto"/>
      </w:pPr>
      <w:r>
        <w:separator/>
      </w:r>
    </w:p>
  </w:footnote>
  <w:footnote w:type="continuationSeparator" w:id="0">
    <w:p w:rsidR="007F639D" w:rsidRDefault="007F6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9D" w:rsidRDefault="007F639D">
    <w:pPr>
      <w:spacing w:after="0" w:line="259" w:lineRule="auto"/>
      <w:ind w:left="0" w:right="-77" w:firstLine="0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392829" o:spid="_x0000_s2056" type="#_x0000_t75" style="position:absolute;left:0;text-align:left;margin-left:0;margin-top:0;width:302.4pt;height:98.6pt;z-index:-251654144;mso-position-horizontal:center;mso-position-horizontal-relative:margin;mso-position-vertical:center;mso-position-vertical-relative:margin" o:allowincell="f">
          <v:imagedata r:id="rId1" o:title="afPE 2-col rgb"/>
          <w10:wrap anchorx="margin" anchory="margin"/>
        </v:shape>
      </w:pict>
    </w:r>
    <w:r>
      <w:rPr>
        <w:noProof/>
      </w:rPr>
      <w:drawing>
        <wp:anchor distT="0" distB="0" distL="114300" distR="114300" simplePos="0" relativeHeight="251658240" behindDoc="0" locked="0" layoutInCell="1" allowOverlap="0" wp14:anchorId="5F56D2A6" wp14:editId="20DC1D2C">
          <wp:simplePos x="0" y="0"/>
          <wp:positionH relativeFrom="page">
            <wp:posOffset>8180706</wp:posOffset>
          </wp:positionH>
          <wp:positionV relativeFrom="page">
            <wp:posOffset>228600</wp:posOffset>
          </wp:positionV>
          <wp:extent cx="1329055" cy="43561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29055" cy="435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9D" w:rsidRDefault="007F639D">
    <w:pPr>
      <w:spacing w:after="0" w:line="259" w:lineRule="auto"/>
      <w:ind w:left="0" w:right="-77" w:firstLine="0"/>
      <w:jc w:val="right"/>
    </w:pPr>
    <w:r>
      <w:rPr>
        <w:rFonts w:ascii="Times New Roman" w:eastAsia="Times New Roman" w:hAnsi="Times New Roman" w:cs="Times New Roman"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392830" o:spid="_x0000_s2057" type="#_x0000_t75" style="position:absolute;left:0;text-align:left;margin-left:0;margin-top:0;width:302.4pt;height:98.6pt;z-index:-251653120;mso-position-horizontal:center;mso-position-horizontal-relative:margin;mso-position-vertical:center;mso-position-vertical-relative:margin" o:allowincell="f">
          <v:imagedata r:id="rId1" o:title="afPE 2-col rgb"/>
          <w10:wrap anchorx="margin" anchory="margin"/>
        </v:shape>
      </w:pict>
    </w:r>
    <w:r>
      <w:rPr>
        <w:rFonts w:ascii="Times New Roman" w:eastAsia="Times New Roman" w:hAnsi="Times New Roman" w:cs="Times New Roman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39D" w:rsidRDefault="007F639D">
    <w:pPr>
      <w:spacing w:after="0" w:line="259" w:lineRule="auto"/>
      <w:ind w:left="0" w:right="-77" w:firstLine="0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392828" o:spid="_x0000_s2055" type="#_x0000_t75" style="position:absolute;left:0;text-align:left;margin-left:0;margin-top:0;width:302.4pt;height:98.6pt;z-index:-251655168;mso-position-horizontal:center;mso-position-horizontal-relative:margin;mso-position-vertical:center;mso-position-vertical-relative:margin" o:allowincell="f">
          <v:imagedata r:id="rId1" o:title="afPE 2-col rgb"/>
          <w10:wrap anchorx="margin" anchory="margin"/>
        </v:shape>
      </w:pict>
    </w:r>
    <w:r>
      <w:rPr>
        <w:noProof/>
      </w:rPr>
      <w:drawing>
        <wp:anchor distT="0" distB="0" distL="114300" distR="114300" simplePos="0" relativeHeight="251660288" behindDoc="0" locked="0" layoutInCell="1" allowOverlap="0" wp14:anchorId="7C644151" wp14:editId="2D2AB970">
          <wp:simplePos x="0" y="0"/>
          <wp:positionH relativeFrom="page">
            <wp:posOffset>8180706</wp:posOffset>
          </wp:positionH>
          <wp:positionV relativeFrom="page">
            <wp:posOffset>228600</wp:posOffset>
          </wp:positionV>
          <wp:extent cx="1329055" cy="43561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29055" cy="435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23A0"/>
    <w:multiLevelType w:val="hybridMultilevel"/>
    <w:tmpl w:val="E7C02D2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A2652"/>
    <w:multiLevelType w:val="hybridMultilevel"/>
    <w:tmpl w:val="BC663378"/>
    <w:lvl w:ilvl="0" w:tplc="954E5A7C">
      <w:start w:val="1"/>
      <w:numFmt w:val="lowerRoman"/>
      <w:lvlText w:val="%1."/>
      <w:lvlJc w:val="left"/>
      <w:pPr>
        <w:ind w:left="112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4" w:hanging="360"/>
      </w:pPr>
    </w:lvl>
    <w:lvl w:ilvl="2" w:tplc="0809001B" w:tentative="1">
      <w:start w:val="1"/>
      <w:numFmt w:val="lowerRoman"/>
      <w:lvlText w:val="%3."/>
      <w:lvlJc w:val="right"/>
      <w:pPr>
        <w:ind w:left="2204" w:hanging="180"/>
      </w:pPr>
    </w:lvl>
    <w:lvl w:ilvl="3" w:tplc="0809000F" w:tentative="1">
      <w:start w:val="1"/>
      <w:numFmt w:val="decimal"/>
      <w:lvlText w:val="%4."/>
      <w:lvlJc w:val="left"/>
      <w:pPr>
        <w:ind w:left="2924" w:hanging="360"/>
      </w:pPr>
    </w:lvl>
    <w:lvl w:ilvl="4" w:tplc="08090019" w:tentative="1">
      <w:start w:val="1"/>
      <w:numFmt w:val="lowerLetter"/>
      <w:lvlText w:val="%5."/>
      <w:lvlJc w:val="left"/>
      <w:pPr>
        <w:ind w:left="3644" w:hanging="360"/>
      </w:pPr>
    </w:lvl>
    <w:lvl w:ilvl="5" w:tplc="0809001B" w:tentative="1">
      <w:start w:val="1"/>
      <w:numFmt w:val="lowerRoman"/>
      <w:lvlText w:val="%6."/>
      <w:lvlJc w:val="right"/>
      <w:pPr>
        <w:ind w:left="4364" w:hanging="180"/>
      </w:pPr>
    </w:lvl>
    <w:lvl w:ilvl="6" w:tplc="0809000F" w:tentative="1">
      <w:start w:val="1"/>
      <w:numFmt w:val="decimal"/>
      <w:lvlText w:val="%7."/>
      <w:lvlJc w:val="left"/>
      <w:pPr>
        <w:ind w:left="5084" w:hanging="360"/>
      </w:pPr>
    </w:lvl>
    <w:lvl w:ilvl="7" w:tplc="08090019" w:tentative="1">
      <w:start w:val="1"/>
      <w:numFmt w:val="lowerLetter"/>
      <w:lvlText w:val="%8."/>
      <w:lvlJc w:val="left"/>
      <w:pPr>
        <w:ind w:left="5804" w:hanging="360"/>
      </w:pPr>
    </w:lvl>
    <w:lvl w:ilvl="8" w:tplc="08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">
    <w:nsid w:val="0FF5631B"/>
    <w:multiLevelType w:val="hybridMultilevel"/>
    <w:tmpl w:val="9E489B1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C4C2E"/>
    <w:multiLevelType w:val="hybridMultilevel"/>
    <w:tmpl w:val="B100E07C"/>
    <w:lvl w:ilvl="0" w:tplc="A8A65576">
      <w:start w:val="2"/>
      <w:numFmt w:val="lowerLetter"/>
      <w:lvlText w:val="%1)"/>
      <w:lvlJc w:val="left"/>
      <w:pPr>
        <w:ind w:left="1104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1A058C0">
      <w:start w:val="1"/>
      <w:numFmt w:val="lowerLetter"/>
      <w:lvlText w:val="%2"/>
      <w:lvlJc w:val="left"/>
      <w:pPr>
        <w:ind w:left="1080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73E5572">
      <w:start w:val="1"/>
      <w:numFmt w:val="lowerRoman"/>
      <w:lvlText w:val="%3"/>
      <w:lvlJc w:val="left"/>
      <w:pPr>
        <w:ind w:left="1800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55E2DBA">
      <w:start w:val="1"/>
      <w:numFmt w:val="decimal"/>
      <w:lvlText w:val="%4"/>
      <w:lvlJc w:val="left"/>
      <w:pPr>
        <w:ind w:left="2520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E28B7F4">
      <w:start w:val="1"/>
      <w:numFmt w:val="lowerLetter"/>
      <w:lvlText w:val="%5"/>
      <w:lvlJc w:val="left"/>
      <w:pPr>
        <w:ind w:left="3240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C9AC708">
      <w:start w:val="1"/>
      <w:numFmt w:val="lowerRoman"/>
      <w:lvlText w:val="%6"/>
      <w:lvlJc w:val="left"/>
      <w:pPr>
        <w:ind w:left="3960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1226D1C">
      <w:start w:val="1"/>
      <w:numFmt w:val="decimal"/>
      <w:lvlText w:val="%7"/>
      <w:lvlJc w:val="left"/>
      <w:pPr>
        <w:ind w:left="4680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68E2C3E">
      <w:start w:val="1"/>
      <w:numFmt w:val="lowerLetter"/>
      <w:lvlText w:val="%8"/>
      <w:lvlJc w:val="left"/>
      <w:pPr>
        <w:ind w:left="5400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59A815E">
      <w:start w:val="1"/>
      <w:numFmt w:val="lowerRoman"/>
      <w:lvlText w:val="%9"/>
      <w:lvlJc w:val="left"/>
      <w:pPr>
        <w:ind w:left="6120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223B7E"/>
    <w:multiLevelType w:val="hybridMultilevel"/>
    <w:tmpl w:val="1B3E6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14845"/>
    <w:multiLevelType w:val="hybridMultilevel"/>
    <w:tmpl w:val="0BE823F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427B2"/>
    <w:multiLevelType w:val="hybridMultilevel"/>
    <w:tmpl w:val="48E03780"/>
    <w:lvl w:ilvl="0" w:tplc="08090019">
      <w:start w:val="1"/>
      <w:numFmt w:val="lowerLetter"/>
      <w:lvlText w:val="%1."/>
      <w:lvlJc w:val="left"/>
      <w:pPr>
        <w:ind w:left="7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4" w:hanging="360"/>
      </w:pPr>
    </w:lvl>
    <w:lvl w:ilvl="2" w:tplc="0809001B" w:tentative="1">
      <w:start w:val="1"/>
      <w:numFmt w:val="lowerRoman"/>
      <w:lvlText w:val="%3."/>
      <w:lvlJc w:val="right"/>
      <w:pPr>
        <w:ind w:left="2204" w:hanging="180"/>
      </w:pPr>
    </w:lvl>
    <w:lvl w:ilvl="3" w:tplc="0809000F" w:tentative="1">
      <w:start w:val="1"/>
      <w:numFmt w:val="decimal"/>
      <w:lvlText w:val="%4."/>
      <w:lvlJc w:val="left"/>
      <w:pPr>
        <w:ind w:left="2924" w:hanging="360"/>
      </w:pPr>
    </w:lvl>
    <w:lvl w:ilvl="4" w:tplc="08090019" w:tentative="1">
      <w:start w:val="1"/>
      <w:numFmt w:val="lowerLetter"/>
      <w:lvlText w:val="%5."/>
      <w:lvlJc w:val="left"/>
      <w:pPr>
        <w:ind w:left="3644" w:hanging="360"/>
      </w:pPr>
    </w:lvl>
    <w:lvl w:ilvl="5" w:tplc="0809001B" w:tentative="1">
      <w:start w:val="1"/>
      <w:numFmt w:val="lowerRoman"/>
      <w:lvlText w:val="%6."/>
      <w:lvlJc w:val="right"/>
      <w:pPr>
        <w:ind w:left="4364" w:hanging="180"/>
      </w:pPr>
    </w:lvl>
    <w:lvl w:ilvl="6" w:tplc="0809000F" w:tentative="1">
      <w:start w:val="1"/>
      <w:numFmt w:val="decimal"/>
      <w:lvlText w:val="%7."/>
      <w:lvlJc w:val="left"/>
      <w:pPr>
        <w:ind w:left="5084" w:hanging="360"/>
      </w:pPr>
    </w:lvl>
    <w:lvl w:ilvl="7" w:tplc="08090019" w:tentative="1">
      <w:start w:val="1"/>
      <w:numFmt w:val="lowerLetter"/>
      <w:lvlText w:val="%8."/>
      <w:lvlJc w:val="left"/>
      <w:pPr>
        <w:ind w:left="5804" w:hanging="360"/>
      </w:pPr>
    </w:lvl>
    <w:lvl w:ilvl="8" w:tplc="08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7">
    <w:nsid w:val="2AB101FB"/>
    <w:multiLevelType w:val="hybridMultilevel"/>
    <w:tmpl w:val="60401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627897"/>
    <w:multiLevelType w:val="hybridMultilevel"/>
    <w:tmpl w:val="3132B2FE"/>
    <w:lvl w:ilvl="0" w:tplc="29446868">
      <w:start w:val="1"/>
      <w:numFmt w:val="bullet"/>
      <w:lvlText w:val="•"/>
      <w:lvlJc w:val="left"/>
      <w:pPr>
        <w:ind w:left="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D8A823C6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B904581C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8746FF02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AB988310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976A3008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0CC8A5A2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CAF25688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F8C2AE28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1B777BE"/>
    <w:multiLevelType w:val="hybridMultilevel"/>
    <w:tmpl w:val="047C60D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0254D"/>
    <w:multiLevelType w:val="hybridMultilevel"/>
    <w:tmpl w:val="434C273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7A35A6"/>
    <w:multiLevelType w:val="hybridMultilevel"/>
    <w:tmpl w:val="DCAAE8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7D2620"/>
    <w:multiLevelType w:val="hybridMultilevel"/>
    <w:tmpl w:val="A746CE8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E49FC"/>
    <w:multiLevelType w:val="hybridMultilevel"/>
    <w:tmpl w:val="17160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53757A"/>
    <w:multiLevelType w:val="hybridMultilevel"/>
    <w:tmpl w:val="680E5E98"/>
    <w:lvl w:ilvl="0" w:tplc="D500D6FE">
      <w:start w:val="1"/>
      <w:numFmt w:val="lowerRoman"/>
      <w:lvlText w:val="%1."/>
      <w:lvlJc w:val="left"/>
      <w:pPr>
        <w:ind w:left="1124" w:hanging="720"/>
      </w:pPr>
      <w:rPr>
        <w:rFonts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84" w:hanging="360"/>
      </w:pPr>
    </w:lvl>
    <w:lvl w:ilvl="2" w:tplc="0809001B" w:tentative="1">
      <w:start w:val="1"/>
      <w:numFmt w:val="lowerRoman"/>
      <w:lvlText w:val="%3."/>
      <w:lvlJc w:val="right"/>
      <w:pPr>
        <w:ind w:left="2204" w:hanging="180"/>
      </w:pPr>
    </w:lvl>
    <w:lvl w:ilvl="3" w:tplc="0809000F" w:tentative="1">
      <w:start w:val="1"/>
      <w:numFmt w:val="decimal"/>
      <w:lvlText w:val="%4."/>
      <w:lvlJc w:val="left"/>
      <w:pPr>
        <w:ind w:left="2924" w:hanging="360"/>
      </w:pPr>
    </w:lvl>
    <w:lvl w:ilvl="4" w:tplc="08090019" w:tentative="1">
      <w:start w:val="1"/>
      <w:numFmt w:val="lowerLetter"/>
      <w:lvlText w:val="%5."/>
      <w:lvlJc w:val="left"/>
      <w:pPr>
        <w:ind w:left="3644" w:hanging="360"/>
      </w:pPr>
    </w:lvl>
    <w:lvl w:ilvl="5" w:tplc="0809001B" w:tentative="1">
      <w:start w:val="1"/>
      <w:numFmt w:val="lowerRoman"/>
      <w:lvlText w:val="%6."/>
      <w:lvlJc w:val="right"/>
      <w:pPr>
        <w:ind w:left="4364" w:hanging="180"/>
      </w:pPr>
    </w:lvl>
    <w:lvl w:ilvl="6" w:tplc="0809000F" w:tentative="1">
      <w:start w:val="1"/>
      <w:numFmt w:val="decimal"/>
      <w:lvlText w:val="%7."/>
      <w:lvlJc w:val="left"/>
      <w:pPr>
        <w:ind w:left="5084" w:hanging="360"/>
      </w:pPr>
    </w:lvl>
    <w:lvl w:ilvl="7" w:tplc="08090019" w:tentative="1">
      <w:start w:val="1"/>
      <w:numFmt w:val="lowerLetter"/>
      <w:lvlText w:val="%8."/>
      <w:lvlJc w:val="left"/>
      <w:pPr>
        <w:ind w:left="5804" w:hanging="360"/>
      </w:pPr>
    </w:lvl>
    <w:lvl w:ilvl="8" w:tplc="08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5">
    <w:nsid w:val="3F530547"/>
    <w:multiLevelType w:val="hybridMultilevel"/>
    <w:tmpl w:val="0A0A88F6"/>
    <w:lvl w:ilvl="0" w:tplc="2CAA01D0">
      <w:start w:val="1"/>
      <w:numFmt w:val="lowerRoman"/>
      <w:lvlText w:val="%1."/>
      <w:lvlJc w:val="left"/>
      <w:pPr>
        <w:ind w:left="71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1" w:hanging="360"/>
      </w:pPr>
    </w:lvl>
    <w:lvl w:ilvl="2" w:tplc="0809001B" w:tentative="1">
      <w:start w:val="1"/>
      <w:numFmt w:val="lowerRoman"/>
      <w:lvlText w:val="%3."/>
      <w:lvlJc w:val="right"/>
      <w:pPr>
        <w:ind w:left="1791" w:hanging="180"/>
      </w:pPr>
    </w:lvl>
    <w:lvl w:ilvl="3" w:tplc="0809000F" w:tentative="1">
      <w:start w:val="1"/>
      <w:numFmt w:val="decimal"/>
      <w:lvlText w:val="%4."/>
      <w:lvlJc w:val="left"/>
      <w:pPr>
        <w:ind w:left="2511" w:hanging="360"/>
      </w:pPr>
    </w:lvl>
    <w:lvl w:ilvl="4" w:tplc="08090019" w:tentative="1">
      <w:start w:val="1"/>
      <w:numFmt w:val="lowerLetter"/>
      <w:lvlText w:val="%5."/>
      <w:lvlJc w:val="left"/>
      <w:pPr>
        <w:ind w:left="3231" w:hanging="360"/>
      </w:pPr>
    </w:lvl>
    <w:lvl w:ilvl="5" w:tplc="0809001B" w:tentative="1">
      <w:start w:val="1"/>
      <w:numFmt w:val="lowerRoman"/>
      <w:lvlText w:val="%6."/>
      <w:lvlJc w:val="right"/>
      <w:pPr>
        <w:ind w:left="3951" w:hanging="180"/>
      </w:pPr>
    </w:lvl>
    <w:lvl w:ilvl="6" w:tplc="0809000F" w:tentative="1">
      <w:start w:val="1"/>
      <w:numFmt w:val="decimal"/>
      <w:lvlText w:val="%7."/>
      <w:lvlJc w:val="left"/>
      <w:pPr>
        <w:ind w:left="4671" w:hanging="360"/>
      </w:pPr>
    </w:lvl>
    <w:lvl w:ilvl="7" w:tplc="08090019" w:tentative="1">
      <w:start w:val="1"/>
      <w:numFmt w:val="lowerLetter"/>
      <w:lvlText w:val="%8."/>
      <w:lvlJc w:val="left"/>
      <w:pPr>
        <w:ind w:left="5391" w:hanging="360"/>
      </w:pPr>
    </w:lvl>
    <w:lvl w:ilvl="8" w:tplc="0809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16">
    <w:nsid w:val="41297D0D"/>
    <w:multiLevelType w:val="hybridMultilevel"/>
    <w:tmpl w:val="7592E2BC"/>
    <w:lvl w:ilvl="0" w:tplc="D322374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1B84EB1C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14F41AF6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AFC6E7B4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85660D6E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1EE3884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9B3CD7DC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8D266482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54FE2CD2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3263F32"/>
    <w:multiLevelType w:val="hybridMultilevel"/>
    <w:tmpl w:val="3250A59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AB3D63"/>
    <w:multiLevelType w:val="hybridMultilevel"/>
    <w:tmpl w:val="7D8CF204"/>
    <w:lvl w:ilvl="0" w:tplc="07802C4C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CEAAEB6C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68A8B5C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F2C61A48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7F16F238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FADA16E8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2D1C0CF8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EF680B9A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70C6C362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448369D"/>
    <w:multiLevelType w:val="hybridMultilevel"/>
    <w:tmpl w:val="72409640"/>
    <w:lvl w:ilvl="0" w:tplc="8544FD56">
      <w:start w:val="1"/>
      <w:numFmt w:val="lowerRoman"/>
      <w:lvlText w:val="%1."/>
      <w:lvlJc w:val="left"/>
      <w:pPr>
        <w:ind w:left="711" w:hanging="720"/>
      </w:pPr>
      <w:rPr>
        <w:rFonts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071" w:hanging="360"/>
      </w:pPr>
    </w:lvl>
    <w:lvl w:ilvl="2" w:tplc="0809001B" w:tentative="1">
      <w:start w:val="1"/>
      <w:numFmt w:val="lowerRoman"/>
      <w:lvlText w:val="%3."/>
      <w:lvlJc w:val="right"/>
      <w:pPr>
        <w:ind w:left="1791" w:hanging="180"/>
      </w:pPr>
    </w:lvl>
    <w:lvl w:ilvl="3" w:tplc="0809000F" w:tentative="1">
      <w:start w:val="1"/>
      <w:numFmt w:val="decimal"/>
      <w:lvlText w:val="%4."/>
      <w:lvlJc w:val="left"/>
      <w:pPr>
        <w:ind w:left="2511" w:hanging="360"/>
      </w:pPr>
    </w:lvl>
    <w:lvl w:ilvl="4" w:tplc="08090019" w:tentative="1">
      <w:start w:val="1"/>
      <w:numFmt w:val="lowerLetter"/>
      <w:lvlText w:val="%5."/>
      <w:lvlJc w:val="left"/>
      <w:pPr>
        <w:ind w:left="3231" w:hanging="360"/>
      </w:pPr>
    </w:lvl>
    <w:lvl w:ilvl="5" w:tplc="0809001B" w:tentative="1">
      <w:start w:val="1"/>
      <w:numFmt w:val="lowerRoman"/>
      <w:lvlText w:val="%6."/>
      <w:lvlJc w:val="right"/>
      <w:pPr>
        <w:ind w:left="3951" w:hanging="180"/>
      </w:pPr>
    </w:lvl>
    <w:lvl w:ilvl="6" w:tplc="0809000F" w:tentative="1">
      <w:start w:val="1"/>
      <w:numFmt w:val="decimal"/>
      <w:lvlText w:val="%7."/>
      <w:lvlJc w:val="left"/>
      <w:pPr>
        <w:ind w:left="4671" w:hanging="360"/>
      </w:pPr>
    </w:lvl>
    <w:lvl w:ilvl="7" w:tplc="08090019" w:tentative="1">
      <w:start w:val="1"/>
      <w:numFmt w:val="lowerLetter"/>
      <w:lvlText w:val="%8."/>
      <w:lvlJc w:val="left"/>
      <w:pPr>
        <w:ind w:left="5391" w:hanging="360"/>
      </w:pPr>
    </w:lvl>
    <w:lvl w:ilvl="8" w:tplc="0809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20">
    <w:nsid w:val="455813A8"/>
    <w:multiLevelType w:val="hybridMultilevel"/>
    <w:tmpl w:val="860AA60E"/>
    <w:lvl w:ilvl="0" w:tplc="C8C4C1E8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A46CEB"/>
    <w:multiLevelType w:val="hybridMultilevel"/>
    <w:tmpl w:val="7E8661F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AF4684"/>
    <w:multiLevelType w:val="hybridMultilevel"/>
    <w:tmpl w:val="0EE25238"/>
    <w:lvl w:ilvl="0" w:tplc="B08A0C16">
      <w:start w:val="1"/>
      <w:numFmt w:val="bullet"/>
      <w:lvlText w:val="•"/>
      <w:lvlJc w:val="left"/>
      <w:pPr>
        <w:ind w:left="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10E20718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77289880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15E44170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DD86D84C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6206FF5E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748242F2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BE74112A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CAAE11B2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E332FFB"/>
    <w:multiLevelType w:val="hybridMultilevel"/>
    <w:tmpl w:val="DA744D2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775073"/>
    <w:multiLevelType w:val="hybridMultilevel"/>
    <w:tmpl w:val="1C74D03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A23B10"/>
    <w:multiLevelType w:val="hybridMultilevel"/>
    <w:tmpl w:val="1BD06B30"/>
    <w:lvl w:ilvl="0" w:tplc="966C273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B283CF0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570E2ADE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DA708B4A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25BA934C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3FAAC1E6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295AC8E0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CD082968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D4602876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83E78EF"/>
    <w:multiLevelType w:val="hybridMultilevel"/>
    <w:tmpl w:val="959E7B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821FDD"/>
    <w:multiLevelType w:val="hybridMultilevel"/>
    <w:tmpl w:val="44F85AF8"/>
    <w:lvl w:ilvl="0" w:tplc="34C0398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3AB83610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6C1E304C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3EE08924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C9787F0A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252EDC7A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B21416EE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F45CF76E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BF665AB0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D4C06F5"/>
    <w:multiLevelType w:val="hybridMultilevel"/>
    <w:tmpl w:val="0D76B3C8"/>
    <w:lvl w:ilvl="0" w:tplc="8418F28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3AADD20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C32CE3BC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3934FEF4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A38E0CE8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8780C196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4558A31C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0DD04FA4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C4AA1EE0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DA850EF"/>
    <w:multiLevelType w:val="hybridMultilevel"/>
    <w:tmpl w:val="3BC0BE5E"/>
    <w:lvl w:ilvl="0" w:tplc="98E4E65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2E48F398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918C447A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6980CBD2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DF043404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FA16D92E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56183B6A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A140A666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3C6ED8CC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3C13246"/>
    <w:multiLevelType w:val="hybridMultilevel"/>
    <w:tmpl w:val="EE96A9B6"/>
    <w:lvl w:ilvl="0" w:tplc="3432B46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4A76E182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BC34C25A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8CD2DB04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E22A1872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2E3C22C0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A99651E8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CA34DC44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DA940D68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A407388"/>
    <w:multiLevelType w:val="hybridMultilevel"/>
    <w:tmpl w:val="FC26D6D0"/>
    <w:lvl w:ilvl="0" w:tplc="A434E41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2230D8D8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910E4804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4C409ED2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62A0E836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17D807C8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E152A57A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B7E68EF2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5CFA5648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F78272A"/>
    <w:multiLevelType w:val="hybridMultilevel"/>
    <w:tmpl w:val="63BC7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D539AC"/>
    <w:multiLevelType w:val="hybridMultilevel"/>
    <w:tmpl w:val="5656BBAA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4">
    <w:nsid w:val="763825BB"/>
    <w:multiLevelType w:val="hybridMultilevel"/>
    <w:tmpl w:val="406C049A"/>
    <w:lvl w:ilvl="0" w:tplc="08090019">
      <w:start w:val="1"/>
      <w:numFmt w:val="lowerLetter"/>
      <w:lvlText w:val="%1."/>
      <w:lvlJc w:val="left"/>
      <w:pPr>
        <w:ind w:left="908" w:hanging="360"/>
      </w:pPr>
    </w:lvl>
    <w:lvl w:ilvl="1" w:tplc="08090019" w:tentative="1">
      <w:start w:val="1"/>
      <w:numFmt w:val="lowerLetter"/>
      <w:lvlText w:val="%2."/>
      <w:lvlJc w:val="left"/>
      <w:pPr>
        <w:ind w:left="1628" w:hanging="360"/>
      </w:pPr>
    </w:lvl>
    <w:lvl w:ilvl="2" w:tplc="0809001B" w:tentative="1">
      <w:start w:val="1"/>
      <w:numFmt w:val="lowerRoman"/>
      <w:lvlText w:val="%3."/>
      <w:lvlJc w:val="right"/>
      <w:pPr>
        <w:ind w:left="2348" w:hanging="180"/>
      </w:pPr>
    </w:lvl>
    <w:lvl w:ilvl="3" w:tplc="0809000F" w:tentative="1">
      <w:start w:val="1"/>
      <w:numFmt w:val="decimal"/>
      <w:lvlText w:val="%4."/>
      <w:lvlJc w:val="left"/>
      <w:pPr>
        <w:ind w:left="3068" w:hanging="360"/>
      </w:pPr>
    </w:lvl>
    <w:lvl w:ilvl="4" w:tplc="08090019" w:tentative="1">
      <w:start w:val="1"/>
      <w:numFmt w:val="lowerLetter"/>
      <w:lvlText w:val="%5."/>
      <w:lvlJc w:val="left"/>
      <w:pPr>
        <w:ind w:left="3788" w:hanging="360"/>
      </w:pPr>
    </w:lvl>
    <w:lvl w:ilvl="5" w:tplc="0809001B" w:tentative="1">
      <w:start w:val="1"/>
      <w:numFmt w:val="lowerRoman"/>
      <w:lvlText w:val="%6."/>
      <w:lvlJc w:val="right"/>
      <w:pPr>
        <w:ind w:left="4508" w:hanging="180"/>
      </w:pPr>
    </w:lvl>
    <w:lvl w:ilvl="6" w:tplc="0809000F" w:tentative="1">
      <w:start w:val="1"/>
      <w:numFmt w:val="decimal"/>
      <w:lvlText w:val="%7."/>
      <w:lvlJc w:val="left"/>
      <w:pPr>
        <w:ind w:left="5228" w:hanging="360"/>
      </w:pPr>
    </w:lvl>
    <w:lvl w:ilvl="7" w:tplc="08090019" w:tentative="1">
      <w:start w:val="1"/>
      <w:numFmt w:val="lowerLetter"/>
      <w:lvlText w:val="%8."/>
      <w:lvlJc w:val="left"/>
      <w:pPr>
        <w:ind w:left="5948" w:hanging="360"/>
      </w:pPr>
    </w:lvl>
    <w:lvl w:ilvl="8" w:tplc="0809001B" w:tentative="1">
      <w:start w:val="1"/>
      <w:numFmt w:val="lowerRoman"/>
      <w:lvlText w:val="%9."/>
      <w:lvlJc w:val="right"/>
      <w:pPr>
        <w:ind w:left="6668" w:hanging="180"/>
      </w:pPr>
    </w:lvl>
  </w:abstractNum>
  <w:num w:numId="1">
    <w:abstractNumId w:val="3"/>
  </w:num>
  <w:num w:numId="2">
    <w:abstractNumId w:val="22"/>
  </w:num>
  <w:num w:numId="3">
    <w:abstractNumId w:val="8"/>
  </w:num>
  <w:num w:numId="4">
    <w:abstractNumId w:val="29"/>
  </w:num>
  <w:num w:numId="5">
    <w:abstractNumId w:val="28"/>
  </w:num>
  <w:num w:numId="6">
    <w:abstractNumId w:val="30"/>
  </w:num>
  <w:num w:numId="7">
    <w:abstractNumId w:val="27"/>
  </w:num>
  <w:num w:numId="8">
    <w:abstractNumId w:val="25"/>
  </w:num>
  <w:num w:numId="9">
    <w:abstractNumId w:val="16"/>
  </w:num>
  <w:num w:numId="10">
    <w:abstractNumId w:val="31"/>
  </w:num>
  <w:num w:numId="11">
    <w:abstractNumId w:val="18"/>
  </w:num>
  <w:num w:numId="12">
    <w:abstractNumId w:val="33"/>
  </w:num>
  <w:num w:numId="13">
    <w:abstractNumId w:val="20"/>
  </w:num>
  <w:num w:numId="14">
    <w:abstractNumId w:val="19"/>
  </w:num>
  <w:num w:numId="15">
    <w:abstractNumId w:val="14"/>
  </w:num>
  <w:num w:numId="16">
    <w:abstractNumId w:val="15"/>
  </w:num>
  <w:num w:numId="17">
    <w:abstractNumId w:val="1"/>
  </w:num>
  <w:num w:numId="18">
    <w:abstractNumId w:val="6"/>
  </w:num>
  <w:num w:numId="19">
    <w:abstractNumId w:val="17"/>
  </w:num>
  <w:num w:numId="20">
    <w:abstractNumId w:val="2"/>
  </w:num>
  <w:num w:numId="21">
    <w:abstractNumId w:val="11"/>
  </w:num>
  <w:num w:numId="22">
    <w:abstractNumId w:val="0"/>
  </w:num>
  <w:num w:numId="23">
    <w:abstractNumId w:val="23"/>
  </w:num>
  <w:num w:numId="24">
    <w:abstractNumId w:val="12"/>
  </w:num>
  <w:num w:numId="25">
    <w:abstractNumId w:val="34"/>
  </w:num>
  <w:num w:numId="26">
    <w:abstractNumId w:val="9"/>
  </w:num>
  <w:num w:numId="27">
    <w:abstractNumId w:val="21"/>
  </w:num>
  <w:num w:numId="28">
    <w:abstractNumId w:val="26"/>
  </w:num>
  <w:num w:numId="29">
    <w:abstractNumId w:val="7"/>
  </w:num>
  <w:num w:numId="30">
    <w:abstractNumId w:val="13"/>
  </w:num>
  <w:num w:numId="31">
    <w:abstractNumId w:val="32"/>
  </w:num>
  <w:num w:numId="32">
    <w:abstractNumId w:val="24"/>
  </w:num>
  <w:num w:numId="33">
    <w:abstractNumId w:val="10"/>
  </w:num>
  <w:num w:numId="34">
    <w:abstractNumId w:val="4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FA7"/>
    <w:rsid w:val="001458D7"/>
    <w:rsid w:val="001A56C4"/>
    <w:rsid w:val="001C1EB8"/>
    <w:rsid w:val="001C70A0"/>
    <w:rsid w:val="00281F46"/>
    <w:rsid w:val="00336C7A"/>
    <w:rsid w:val="00345913"/>
    <w:rsid w:val="003D6DA7"/>
    <w:rsid w:val="00415A65"/>
    <w:rsid w:val="00417D35"/>
    <w:rsid w:val="00425C1E"/>
    <w:rsid w:val="0053387E"/>
    <w:rsid w:val="00551075"/>
    <w:rsid w:val="005C6D0D"/>
    <w:rsid w:val="00690638"/>
    <w:rsid w:val="0074096E"/>
    <w:rsid w:val="007D22F3"/>
    <w:rsid w:val="007F5506"/>
    <w:rsid w:val="007F639D"/>
    <w:rsid w:val="009818ED"/>
    <w:rsid w:val="009C1A57"/>
    <w:rsid w:val="009D19D4"/>
    <w:rsid w:val="00A42E3B"/>
    <w:rsid w:val="00A621BE"/>
    <w:rsid w:val="00AA3FA7"/>
    <w:rsid w:val="00AC2713"/>
    <w:rsid w:val="00B92D93"/>
    <w:rsid w:val="00D770D3"/>
    <w:rsid w:val="00D8772A"/>
    <w:rsid w:val="00DB36CC"/>
    <w:rsid w:val="00E02F55"/>
    <w:rsid w:val="00EE3167"/>
    <w:rsid w:val="00F2174F"/>
    <w:rsid w:val="00FD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247" w:lineRule="auto"/>
      <w:ind w:left="414" w:hanging="10"/>
    </w:pPr>
    <w:rPr>
      <w:rFonts w:ascii="Lucida Sans Unicode" w:eastAsia="Lucida Sans Unicode" w:hAnsi="Lucida Sans Unicode" w:cs="Lucida Sans Unicode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81F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D0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D0D"/>
    <w:rPr>
      <w:rFonts w:ascii="Segoe UI" w:eastAsia="Lucida Sans Unicode" w:hAnsi="Segoe UI" w:cs="Segoe UI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02F55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1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E02F55"/>
    <w:rPr>
      <w:rFonts w:eastAsiaTheme="minorHAnsi"/>
      <w:sz w:val="21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E02F5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247" w:lineRule="auto"/>
      <w:ind w:left="414" w:hanging="10"/>
    </w:pPr>
    <w:rPr>
      <w:rFonts w:ascii="Lucida Sans Unicode" w:eastAsia="Lucida Sans Unicode" w:hAnsi="Lucida Sans Unicode" w:cs="Lucida Sans Unicode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81F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D0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D0D"/>
    <w:rPr>
      <w:rFonts w:ascii="Segoe UI" w:eastAsia="Lucida Sans Unicode" w:hAnsi="Segoe UI" w:cs="Segoe UI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02F55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1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E02F55"/>
    <w:rPr>
      <w:rFonts w:eastAsiaTheme="minorHAnsi"/>
      <w:sz w:val="21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E02F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://www.afpe.org.uk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3339DDE793B4BBCCBD6A6297237EB" ma:contentTypeVersion="12" ma:contentTypeDescription="Create a new document." ma:contentTypeScope="" ma:versionID="56db43cb8fb5a272739ee9a7f151ea86">
  <xsd:schema xmlns:xsd="http://www.w3.org/2001/XMLSchema" xmlns:xs="http://www.w3.org/2001/XMLSchema" xmlns:p="http://schemas.microsoft.com/office/2006/metadata/properties" xmlns:ns2="1de37c8d-b063-4b6a-8a30-5d1af9a374cc" xmlns:ns3="466190fe-a96a-4ad0-afdc-68b9082f2d8f" targetNamespace="http://schemas.microsoft.com/office/2006/metadata/properties" ma:root="true" ma:fieldsID="f1ec720ea866aa3bea31e906735a0a20" ns2:_="" ns3:_="">
    <xsd:import namespace="1de37c8d-b063-4b6a-8a30-5d1af9a374cc"/>
    <xsd:import namespace="466190fe-a96a-4ad0-afdc-68b9082f2d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37c8d-b063-4b6a-8a30-5d1af9a37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190fe-a96a-4ad0-afdc-68b9082f2d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EFEA05-943F-45D4-8C3D-A8BAA3417D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7868DF-B1C2-4539-B560-0A47256787F2}"/>
</file>

<file path=customXml/itemProps3.xml><?xml version="1.0" encoding="utf-8"?>
<ds:datastoreItem xmlns:ds="http://schemas.openxmlformats.org/officeDocument/2006/customXml" ds:itemID="{2380F768-58B5-40BE-9161-D4637801E05D}"/>
</file>

<file path=customXml/itemProps4.xml><?xml version="1.0" encoding="utf-8"?>
<ds:datastoreItem xmlns:ds="http://schemas.openxmlformats.org/officeDocument/2006/customXml" ds:itemID="{92A0F74B-5643-4F67-A0FC-638BCB5E1315}"/>
</file>

<file path=docProps/app.xml><?xml version="1.0" encoding="utf-8"?>
<Properties xmlns="http://schemas.openxmlformats.org/officeDocument/2006/extended-properties" xmlns:vt="http://schemas.openxmlformats.org/officeDocument/2006/docPropsVTypes">
  <Template>F7FCFBF</Template>
  <TotalTime>27</TotalTime>
  <Pages>11</Pages>
  <Words>2086</Words>
  <Characters>11894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IN PHYSICAL EDUCATION - THE TRIANGLE MODEL</vt:lpstr>
    </vt:vector>
  </TitlesOfParts>
  <Company>BT Lancashire Services Limited</Company>
  <LinksUpToDate>false</LinksUpToDate>
  <CharactersWithSpaces>13953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IN PHYSICAL EDUCATION - THE TRIANGLE MODEL</dc:title>
  <dc:creator>Peter Whitlam</dc:creator>
  <cp:lastModifiedBy>Simon Leach</cp:lastModifiedBy>
  <cp:revision>7</cp:revision>
  <cp:lastPrinted>2019-02-19T10:42:00Z</cp:lastPrinted>
  <dcterms:created xsi:type="dcterms:W3CDTF">2019-02-19T10:39:00Z</dcterms:created>
  <dcterms:modified xsi:type="dcterms:W3CDTF">2019-02-19T11:08:00Z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0x01010079D3339DDE793B4BBCCBD6A6297237EB</vt:lpwstr>
  </property>
</Properties>
</file>